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DF2B3E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B3E" w:rsidRDefault="00DF2B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2020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DF2B3E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食品细类</w:t>
            </w:r>
            <w:r>
              <w:br/>
            </w:r>
            <w:r>
              <w:rPr>
                <w:rFonts w:cs="宋体" w:hint="eastAsia"/>
              </w:rPr>
              <w:t>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DF2B3E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br/>
            </w:r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br/>
            </w:r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br/>
            </w:r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br/>
            </w:r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195F0B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4C2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4C20D2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4C20D2">
            <w:pPr>
              <w:jc w:val="center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4C20D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4C20D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4C20D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4C20D2">
            <w:pPr>
              <w:jc w:val="center"/>
            </w:pP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其他水产品（重点品种：牛蛙等）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夏橙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明溪县友明鲜水果店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夏橙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明溪县雅婷水果店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埃及橙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明溪县雅婷水果店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夏橙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明溪县华珠水果店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明溪县友明鲜水果店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米蕉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明溪县友明鲜水果店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明溪县雅婷水果店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辰颐香蕉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明溪县华珠水果店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t>NCP20350421372430552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t>2020.06.23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明溪县华珠水果店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B3E" w:rsidRDefault="00DF2B3E" w:rsidP="003E010A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DF2B3E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  <w:tr w:rsidR="00DF2B3E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B3E" w:rsidRDefault="00DF2B3E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B3E" w:rsidRDefault="00DF2B3E"/>
        </w:tc>
      </w:tr>
    </w:tbl>
    <w:p w:rsidR="00DF2B3E" w:rsidRDefault="00DF2B3E"/>
    <w:sectPr w:rsidR="00DF2B3E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F22D3"/>
    <w:rsid w:val="00195F0B"/>
    <w:rsid w:val="00264D98"/>
    <w:rsid w:val="00362B69"/>
    <w:rsid w:val="003633B5"/>
    <w:rsid w:val="00384C76"/>
    <w:rsid w:val="003A0441"/>
    <w:rsid w:val="003E010A"/>
    <w:rsid w:val="00451CFA"/>
    <w:rsid w:val="004C20D2"/>
    <w:rsid w:val="00686B62"/>
    <w:rsid w:val="00712C4F"/>
    <w:rsid w:val="00733053"/>
    <w:rsid w:val="00742107"/>
    <w:rsid w:val="007B3D84"/>
    <w:rsid w:val="008175F8"/>
    <w:rsid w:val="00A4630E"/>
    <w:rsid w:val="00AA1559"/>
    <w:rsid w:val="00B26D00"/>
    <w:rsid w:val="00B8644B"/>
    <w:rsid w:val="00BC0DD0"/>
    <w:rsid w:val="00BE58E6"/>
    <w:rsid w:val="00C05EBD"/>
    <w:rsid w:val="00C10BE2"/>
    <w:rsid w:val="00C3633A"/>
    <w:rsid w:val="00DF2B3E"/>
    <w:rsid w:val="00E94FB2"/>
    <w:rsid w:val="00EA3791"/>
    <w:rsid w:val="00F72332"/>
    <w:rsid w:val="00FD4757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244</Words>
  <Characters>1394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5</cp:revision>
  <dcterms:created xsi:type="dcterms:W3CDTF">2020-07-23T09:10:00Z</dcterms:created>
  <dcterms:modified xsi:type="dcterms:W3CDTF">2020-07-23T09:35:00Z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