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8" w:type="dxa"/>
        <w:tblInd w:w="-106" w:type="dxa"/>
        <w:tblLayout w:type="fixed"/>
        <w:tblLook w:val="00A0"/>
      </w:tblPr>
      <w:tblGrid>
        <w:gridCol w:w="369"/>
        <w:gridCol w:w="960"/>
        <w:gridCol w:w="1007"/>
        <w:gridCol w:w="1035"/>
        <w:gridCol w:w="1215"/>
        <w:gridCol w:w="1530"/>
        <w:gridCol w:w="960"/>
        <w:gridCol w:w="1245"/>
        <w:gridCol w:w="2175"/>
        <w:gridCol w:w="1060"/>
        <w:gridCol w:w="1060"/>
        <w:gridCol w:w="1060"/>
        <w:gridCol w:w="462"/>
      </w:tblGrid>
      <w:tr w:rsidR="007619C6">
        <w:trPr>
          <w:trHeight w:val="519"/>
        </w:trPr>
        <w:tc>
          <w:tcPr>
            <w:tcW w:w="14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9C6" w:rsidRPr="000A3442" w:rsidRDefault="007619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2019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年明溪食用农产品监督抽检情况表</w:t>
            </w:r>
            <w:r w:rsidRPr="000A3442">
              <w:rPr>
                <w:b/>
                <w:bCs/>
                <w:sz w:val="32"/>
                <w:szCs w:val="32"/>
              </w:rPr>
              <w:t>(</w:t>
            </w:r>
            <w:r w:rsidRPr="000A3442">
              <w:rPr>
                <w:rFonts w:cs="宋体" w:hint="eastAsia"/>
                <w:b/>
                <w:bCs/>
                <w:sz w:val="32"/>
                <w:szCs w:val="32"/>
              </w:rPr>
              <w:t>第三期</w:t>
            </w:r>
            <w:r w:rsidRPr="000A3442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7619C6">
        <w:trPr>
          <w:gridAfter w:val="1"/>
          <w:wAfter w:w="462" w:type="dxa"/>
          <w:trHeight w:val="46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食品亚类（二级）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食品品种（三级）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食品细类</w:t>
            </w:r>
            <w:r>
              <w:br/>
            </w:r>
            <w:r>
              <w:rPr>
                <w:rFonts w:cs="宋体" w:hint="eastAsia"/>
              </w:rPr>
              <w:t>（四级）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抽样单编号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抽检报告编号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样品名称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进货批次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被抽样单位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抽检结果</w:t>
            </w:r>
          </w:p>
        </w:tc>
      </w:tr>
      <w:tr w:rsidR="007619C6">
        <w:trPr>
          <w:gridAfter w:val="1"/>
          <w:wAfter w:w="462" w:type="dxa"/>
          <w:trHeight w:val="46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pPr>
              <w:jc w:val="center"/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pPr>
              <w:jc w:val="center"/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监督抽检结论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不合格项目名称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6" w:rsidRDefault="007619C6">
            <w:pPr>
              <w:jc w:val="center"/>
            </w:pPr>
            <w:r>
              <w:rPr>
                <w:rFonts w:cs="宋体" w:hint="eastAsia"/>
              </w:rPr>
              <w:t>实测值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畜禽肉及副产品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畜肉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猪肉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牛肉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牛肉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明溪县城关德根牛肉摊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牛肉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明溪县城关桂花牛肉摊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羊肉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羊肉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明溪县城关有伙肉摊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其他畜肉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禽肉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鸡肉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鸡胸肉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2019.3.10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br/>
            </w:r>
            <w:r>
              <w:rPr>
                <w:rFonts w:cs="宋体" w:hint="eastAsia"/>
              </w:rPr>
              <w:t>鸭肉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鸭边肉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2018.12.26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鸿元鸭心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2018.12.26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其他禽肉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畜副产品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猪肝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牛肝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牛肝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明溪县城关德根牛肉摊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br/>
            </w:r>
            <w:r>
              <w:rPr>
                <w:rFonts w:cs="宋体" w:hint="eastAsia"/>
              </w:rPr>
              <w:t>羊肝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br/>
            </w:r>
            <w:r>
              <w:rPr>
                <w:rFonts w:cs="宋体" w:hint="eastAsia"/>
              </w:rPr>
              <w:t>猪肾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br/>
            </w:r>
            <w:r>
              <w:rPr>
                <w:rFonts w:cs="宋体" w:hint="eastAsia"/>
              </w:rPr>
              <w:t>牛肾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其他畜副产品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禽副产品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鸡肝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其他禽副产品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61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蔬菜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豆芽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豆芽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C15855">
            <w:r>
              <w:t>NCP35042119071005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C15855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C15855">
            <w:r>
              <w:rPr>
                <w:rFonts w:cs="宋体" w:hint="eastAsia"/>
              </w:rPr>
              <w:t>绿豆芽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C15855">
            <w:r>
              <w:t>2019.7.10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C15855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C15855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C15855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C15855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61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豆芽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明溪县福万佳超市有限公司状元店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鳞茎类蔬菜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韭菜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韭菜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明溪县福万佳超市有限公司状元店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菠菜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茄果类蔬菜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辣椒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NCP35042119071008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线椒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2019.7.10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芹菜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NCP35042119071003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芹菜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2019.7.10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普通白菜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NCP35042119071004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白菜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2019.7.10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油麦菜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F33768"/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F33768"/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豆类蔬菜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豇豆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长豆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明溪县福万佳超市有限公司状元店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190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水产品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淡水鱼（重点：黄颡鱼、鲫鱼、黑鱼、草鱼、鲤鱼、鲢鱼、鳙鱼、鳊鱼、鲈鱼、鲑鱼等）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淡水虾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t>NCP35042119061015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>
            <w:r>
              <w:rPr>
                <w:rFonts w:cs="宋体" w:hint="eastAsia"/>
              </w:rPr>
              <w:t>活虾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>
            <w:r>
              <w:t>2019.6.5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>
            <w:r>
              <w:rPr>
                <w:rFonts w:cs="宋体" w:hint="eastAsia"/>
              </w:rPr>
              <w:t>明溪县姐妹海鲜摊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淡水蟹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海水产品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海水鱼（重点品种：多宝鱼、黄鱼、海鲈鱼等）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海水虾（重点品种：虾姑、基围虾等）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海水蟹（重点品种：梭子蟹等）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贝类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贝类（重点品种：花蛤等）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花蛤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明溪县姐妹海鲜摊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947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其他水产品（重点品种：牛蛙等）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水果类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仁果类水果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苹果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水晶梨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核果类水果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油桃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NCP35042119071007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油桃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2019.7.10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NCP35042119061009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SJHS0-205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油桃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柑橘类水果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柑、橘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热带和亚热带水果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香蕉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芒果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MXSCJ12019033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荔枝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明溪县好得便利店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MXSCJ12019034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葡萄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明溪县好得便利店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其他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t>MXSCJ12019035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 w:rsidP="00B35F07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杨梅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t>2019.6.24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明溪县好得便利店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 w:rsidP="00B35F07">
            <w:r>
              <w:rPr>
                <w:rFonts w:cs="宋体" w:hint="eastAsia"/>
              </w:rPr>
              <w:t>未检出</w:t>
            </w:r>
          </w:p>
        </w:tc>
      </w:tr>
      <w:tr w:rsidR="007619C6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鲜蛋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鲜蛋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鸡蛋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  <w:tr w:rsidR="007619C6">
        <w:trPr>
          <w:gridAfter w:val="1"/>
          <w:wAfter w:w="462" w:type="dxa"/>
          <w:trHeight w:val="7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>
            <w:r>
              <w:rPr>
                <w:rFonts w:cs="宋体" w:hint="eastAsia"/>
              </w:rPr>
              <w:t>生干籽类（花生仁）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C6" w:rsidRDefault="007619C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9C6" w:rsidRDefault="007619C6"/>
        </w:tc>
      </w:tr>
    </w:tbl>
    <w:p w:rsidR="007619C6" w:rsidRDefault="007619C6"/>
    <w:sectPr w:rsidR="007619C6" w:rsidSect="003470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F42B34"/>
    <w:rsid w:val="000A3442"/>
    <w:rsid w:val="001D3880"/>
    <w:rsid w:val="00283FF2"/>
    <w:rsid w:val="00292F7D"/>
    <w:rsid w:val="003470EE"/>
    <w:rsid w:val="003F3A5E"/>
    <w:rsid w:val="00424BD0"/>
    <w:rsid w:val="0048670B"/>
    <w:rsid w:val="0049335A"/>
    <w:rsid w:val="005555D9"/>
    <w:rsid w:val="00571BC8"/>
    <w:rsid w:val="005826C2"/>
    <w:rsid w:val="005D25A6"/>
    <w:rsid w:val="006453D5"/>
    <w:rsid w:val="00720F8B"/>
    <w:rsid w:val="007619C6"/>
    <w:rsid w:val="007D7C4B"/>
    <w:rsid w:val="008C4018"/>
    <w:rsid w:val="00910214"/>
    <w:rsid w:val="009B17B6"/>
    <w:rsid w:val="009E705F"/>
    <w:rsid w:val="00A07B3F"/>
    <w:rsid w:val="00B35F07"/>
    <w:rsid w:val="00C15855"/>
    <w:rsid w:val="00CF46A5"/>
    <w:rsid w:val="00D329D9"/>
    <w:rsid w:val="00E05B21"/>
    <w:rsid w:val="00E2733F"/>
    <w:rsid w:val="00E6314A"/>
    <w:rsid w:val="00F33768"/>
    <w:rsid w:val="00F6531D"/>
    <w:rsid w:val="021E7AD4"/>
    <w:rsid w:val="10590429"/>
    <w:rsid w:val="167101AF"/>
    <w:rsid w:val="3C3A5EC6"/>
    <w:rsid w:val="3FF9140A"/>
    <w:rsid w:val="6FF42B34"/>
    <w:rsid w:val="72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E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5</Pages>
  <Words>361</Words>
  <Characters>2059</Characters>
  <Application>Microsoft Office Outlook</Application>
  <DocSecurity>0</DocSecurity>
  <Lines>0</Lines>
  <Paragraphs>0</Paragraphs>
  <ScaleCrop>false</ScaleCrop>
  <Company>PRC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2019年明溪食用农产品监督抽检情况表</dc:title>
  <dc:subject/>
  <dc:creator>陈妍</dc:creator>
  <cp:keywords/>
  <dc:description/>
  <cp:lastModifiedBy>黄选明</cp:lastModifiedBy>
  <cp:revision>10</cp:revision>
  <dcterms:created xsi:type="dcterms:W3CDTF">2019-08-05T02:44:00Z</dcterms:created>
  <dcterms:modified xsi:type="dcterms:W3CDTF">2019-08-05T08:08:00Z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