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657D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9"/>
        <w:tblW w:w="15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432"/>
        <w:gridCol w:w="720"/>
        <w:gridCol w:w="848"/>
        <w:gridCol w:w="1800"/>
        <w:gridCol w:w="1808"/>
        <w:gridCol w:w="1402"/>
        <w:gridCol w:w="1057"/>
        <w:gridCol w:w="3691"/>
        <w:gridCol w:w="1125"/>
        <w:gridCol w:w="1327"/>
        <w:gridCol w:w="72"/>
      </w:tblGrid>
      <w:tr w14:paraId="1E0F8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B090B"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6023371E"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4F3E53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83" w:firstLineChars="2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依申请办理许可证的行政许可决定公告表</w:t>
            </w:r>
            <w:bookmarkEnd w:id="0"/>
          </w:p>
        </w:tc>
      </w:tr>
      <w:tr w14:paraId="26ED2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0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B484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FAD89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许可决定书编号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54407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申请事项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0D7E6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申请人姓名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17966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企业(字号)名称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9CB8A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经营场所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BBE9B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申请许可范围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64215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7586E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12763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作出许可决定单位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0E23F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许可日期</w:t>
            </w:r>
          </w:p>
        </w:tc>
      </w:tr>
      <w:tr w14:paraId="21B5B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0506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92EE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instrText xml:space="preserve"> HYPERLINK "http://sjzmjg.zm.tj.fjycyun/zmglpt-rlic-fore/modules/rlic/rlicArchive/queryRlicArchive.html?menucode=3513230731000000048&amp;tk=a91da8d4403a4fbfa20b6815c5b805f8&amp;ssoToken=undefined&amp;t=1782087379721" </w:instrTex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fldChar w:fldCharType="separate"/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溪烟专变〔2026〕许第6号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fldChar w:fldCharType="end"/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FA6E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变更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562D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汤万年</w:t>
            </w:r>
          </w:p>
          <w:p w14:paraId="2272CEBE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EF21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</w:p>
          <w:p w14:paraId="3A2296C2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明溪县喜盈盈酒家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AEA0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福建省明溪县盖洋镇西大路48号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94AC4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CE39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78C4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《中华人民共和国行政许可法》第四十九条、《烟草专卖许可证管理办法》第三十一条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1FF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FB3C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2026-06-1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5</w:t>
            </w:r>
          </w:p>
        </w:tc>
      </w:tr>
    </w:tbl>
    <w:p w14:paraId="33C98E20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227" w:right="283" w:bottom="0" w:left="28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C7FA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231317"/>
    <w:rsid w:val="00014881"/>
    <w:rsid w:val="000153F7"/>
    <w:rsid w:val="000309AA"/>
    <w:rsid w:val="00033870"/>
    <w:rsid w:val="000431B7"/>
    <w:rsid w:val="000639DF"/>
    <w:rsid w:val="00082465"/>
    <w:rsid w:val="00083DC2"/>
    <w:rsid w:val="000D306F"/>
    <w:rsid w:val="000D4A2A"/>
    <w:rsid w:val="001102D3"/>
    <w:rsid w:val="00116293"/>
    <w:rsid w:val="00121C47"/>
    <w:rsid w:val="00135387"/>
    <w:rsid w:val="001A21B2"/>
    <w:rsid w:val="001A48B7"/>
    <w:rsid w:val="001E0FF2"/>
    <w:rsid w:val="001E39B4"/>
    <w:rsid w:val="00213B17"/>
    <w:rsid w:val="00220F93"/>
    <w:rsid w:val="002423F0"/>
    <w:rsid w:val="00251951"/>
    <w:rsid w:val="00252C91"/>
    <w:rsid w:val="00297C9E"/>
    <w:rsid w:val="002C1BC8"/>
    <w:rsid w:val="002C3925"/>
    <w:rsid w:val="002C5B8B"/>
    <w:rsid w:val="00300C3C"/>
    <w:rsid w:val="00341A1A"/>
    <w:rsid w:val="00350D0A"/>
    <w:rsid w:val="003534A8"/>
    <w:rsid w:val="00361209"/>
    <w:rsid w:val="00395004"/>
    <w:rsid w:val="003A5D85"/>
    <w:rsid w:val="003F71C7"/>
    <w:rsid w:val="004109D0"/>
    <w:rsid w:val="004173E2"/>
    <w:rsid w:val="00430375"/>
    <w:rsid w:val="00430B90"/>
    <w:rsid w:val="004358EE"/>
    <w:rsid w:val="00440AD8"/>
    <w:rsid w:val="004432C8"/>
    <w:rsid w:val="00453D98"/>
    <w:rsid w:val="004621CB"/>
    <w:rsid w:val="00472A37"/>
    <w:rsid w:val="00483462"/>
    <w:rsid w:val="004B26A6"/>
    <w:rsid w:val="004B7096"/>
    <w:rsid w:val="004D55BC"/>
    <w:rsid w:val="004E29B2"/>
    <w:rsid w:val="00536305"/>
    <w:rsid w:val="00550741"/>
    <w:rsid w:val="0056439B"/>
    <w:rsid w:val="00566E9B"/>
    <w:rsid w:val="0057458A"/>
    <w:rsid w:val="005A084D"/>
    <w:rsid w:val="005E49CE"/>
    <w:rsid w:val="005E5C3A"/>
    <w:rsid w:val="00627F31"/>
    <w:rsid w:val="00630EF7"/>
    <w:rsid w:val="0069365D"/>
    <w:rsid w:val="0069502B"/>
    <w:rsid w:val="006E1787"/>
    <w:rsid w:val="006F7AF7"/>
    <w:rsid w:val="007334AE"/>
    <w:rsid w:val="00734262"/>
    <w:rsid w:val="00736F1F"/>
    <w:rsid w:val="00736FE8"/>
    <w:rsid w:val="007448A0"/>
    <w:rsid w:val="00756E05"/>
    <w:rsid w:val="007C1812"/>
    <w:rsid w:val="007C6B95"/>
    <w:rsid w:val="007D2416"/>
    <w:rsid w:val="0081091B"/>
    <w:rsid w:val="00844814"/>
    <w:rsid w:val="00851F68"/>
    <w:rsid w:val="0085665F"/>
    <w:rsid w:val="00860AD2"/>
    <w:rsid w:val="0086536C"/>
    <w:rsid w:val="008815CE"/>
    <w:rsid w:val="008A166B"/>
    <w:rsid w:val="008A6EE3"/>
    <w:rsid w:val="008B56FF"/>
    <w:rsid w:val="008C11DA"/>
    <w:rsid w:val="008C3610"/>
    <w:rsid w:val="008D120C"/>
    <w:rsid w:val="00904518"/>
    <w:rsid w:val="00904CF8"/>
    <w:rsid w:val="0091075A"/>
    <w:rsid w:val="00924139"/>
    <w:rsid w:val="0095463E"/>
    <w:rsid w:val="0097196E"/>
    <w:rsid w:val="0097655C"/>
    <w:rsid w:val="00981469"/>
    <w:rsid w:val="0099537D"/>
    <w:rsid w:val="009A6EFE"/>
    <w:rsid w:val="009A7C6B"/>
    <w:rsid w:val="009B7003"/>
    <w:rsid w:val="009C2E0B"/>
    <w:rsid w:val="009D0ABF"/>
    <w:rsid w:val="00A12380"/>
    <w:rsid w:val="00A12486"/>
    <w:rsid w:val="00A12962"/>
    <w:rsid w:val="00A14546"/>
    <w:rsid w:val="00A73B9B"/>
    <w:rsid w:val="00A844B0"/>
    <w:rsid w:val="00A92C5D"/>
    <w:rsid w:val="00AA1D58"/>
    <w:rsid w:val="00AC4C02"/>
    <w:rsid w:val="00AC759D"/>
    <w:rsid w:val="00AD0748"/>
    <w:rsid w:val="00B04481"/>
    <w:rsid w:val="00B05C32"/>
    <w:rsid w:val="00B1393B"/>
    <w:rsid w:val="00B30C04"/>
    <w:rsid w:val="00B31AE4"/>
    <w:rsid w:val="00B4151E"/>
    <w:rsid w:val="00B5546C"/>
    <w:rsid w:val="00B61C56"/>
    <w:rsid w:val="00BA76B4"/>
    <w:rsid w:val="00BC3C50"/>
    <w:rsid w:val="00BC795D"/>
    <w:rsid w:val="00BD38EA"/>
    <w:rsid w:val="00BF6E18"/>
    <w:rsid w:val="00C06E58"/>
    <w:rsid w:val="00C23FA3"/>
    <w:rsid w:val="00C35530"/>
    <w:rsid w:val="00C36E50"/>
    <w:rsid w:val="00C65254"/>
    <w:rsid w:val="00C66B63"/>
    <w:rsid w:val="00C80024"/>
    <w:rsid w:val="00C8298A"/>
    <w:rsid w:val="00C83801"/>
    <w:rsid w:val="00CA1812"/>
    <w:rsid w:val="00CB171F"/>
    <w:rsid w:val="00CE0242"/>
    <w:rsid w:val="00CE3A81"/>
    <w:rsid w:val="00CE7C86"/>
    <w:rsid w:val="00CF3EDC"/>
    <w:rsid w:val="00D17975"/>
    <w:rsid w:val="00D40ACE"/>
    <w:rsid w:val="00D60FCD"/>
    <w:rsid w:val="00DA4532"/>
    <w:rsid w:val="00DC39B9"/>
    <w:rsid w:val="00DC6991"/>
    <w:rsid w:val="00DC6BCC"/>
    <w:rsid w:val="00DD5701"/>
    <w:rsid w:val="00DE38D2"/>
    <w:rsid w:val="00DF064B"/>
    <w:rsid w:val="00DF3569"/>
    <w:rsid w:val="00E05428"/>
    <w:rsid w:val="00E2078C"/>
    <w:rsid w:val="00E41CA0"/>
    <w:rsid w:val="00E534A8"/>
    <w:rsid w:val="00EA2F02"/>
    <w:rsid w:val="00EA6449"/>
    <w:rsid w:val="00EB02FB"/>
    <w:rsid w:val="00F109D5"/>
    <w:rsid w:val="00F1260E"/>
    <w:rsid w:val="00F3128E"/>
    <w:rsid w:val="00F628C0"/>
    <w:rsid w:val="00F75071"/>
    <w:rsid w:val="00F802BB"/>
    <w:rsid w:val="00F82AD8"/>
    <w:rsid w:val="00FD0C27"/>
    <w:rsid w:val="00FD4405"/>
    <w:rsid w:val="0107467B"/>
    <w:rsid w:val="01195D17"/>
    <w:rsid w:val="012F0A7C"/>
    <w:rsid w:val="01411E44"/>
    <w:rsid w:val="01EF2433"/>
    <w:rsid w:val="01F9DBF3"/>
    <w:rsid w:val="02136D2E"/>
    <w:rsid w:val="02711393"/>
    <w:rsid w:val="0287248C"/>
    <w:rsid w:val="02B22C99"/>
    <w:rsid w:val="039C51FD"/>
    <w:rsid w:val="03E3223A"/>
    <w:rsid w:val="03EB438E"/>
    <w:rsid w:val="049D6025"/>
    <w:rsid w:val="050305EA"/>
    <w:rsid w:val="050758DE"/>
    <w:rsid w:val="053E7F52"/>
    <w:rsid w:val="05540303"/>
    <w:rsid w:val="05876EB1"/>
    <w:rsid w:val="058D62D5"/>
    <w:rsid w:val="05BBE020"/>
    <w:rsid w:val="05DD0F9F"/>
    <w:rsid w:val="06020945"/>
    <w:rsid w:val="060B26D0"/>
    <w:rsid w:val="060B370B"/>
    <w:rsid w:val="063E6BDF"/>
    <w:rsid w:val="064626DA"/>
    <w:rsid w:val="065F2323"/>
    <w:rsid w:val="06925456"/>
    <w:rsid w:val="07120EED"/>
    <w:rsid w:val="075F7790"/>
    <w:rsid w:val="07CF14EA"/>
    <w:rsid w:val="07EC5635"/>
    <w:rsid w:val="08043999"/>
    <w:rsid w:val="080A47DE"/>
    <w:rsid w:val="083D2160"/>
    <w:rsid w:val="092817BC"/>
    <w:rsid w:val="09380D54"/>
    <w:rsid w:val="094C0443"/>
    <w:rsid w:val="097C34F4"/>
    <w:rsid w:val="09A41D3B"/>
    <w:rsid w:val="09A93D1A"/>
    <w:rsid w:val="09C6556B"/>
    <w:rsid w:val="09E3233D"/>
    <w:rsid w:val="0A0002F9"/>
    <w:rsid w:val="0A5A32D2"/>
    <w:rsid w:val="0B0076B1"/>
    <w:rsid w:val="0B037E33"/>
    <w:rsid w:val="0BFBFB79"/>
    <w:rsid w:val="0C1B7431"/>
    <w:rsid w:val="0C80182C"/>
    <w:rsid w:val="0C8932D4"/>
    <w:rsid w:val="0D131332"/>
    <w:rsid w:val="0D1C5061"/>
    <w:rsid w:val="0DB44E95"/>
    <w:rsid w:val="0DBFEC2B"/>
    <w:rsid w:val="0DD44686"/>
    <w:rsid w:val="0E09096F"/>
    <w:rsid w:val="0E177145"/>
    <w:rsid w:val="0E82290E"/>
    <w:rsid w:val="0E9C1383"/>
    <w:rsid w:val="0EA7D974"/>
    <w:rsid w:val="0EE36360"/>
    <w:rsid w:val="0F9020B1"/>
    <w:rsid w:val="0FA57141"/>
    <w:rsid w:val="0FA68339"/>
    <w:rsid w:val="0FB160FE"/>
    <w:rsid w:val="0FD3E6EF"/>
    <w:rsid w:val="0FDF0EA6"/>
    <w:rsid w:val="0FE5325F"/>
    <w:rsid w:val="0FF26B55"/>
    <w:rsid w:val="0FFCC46B"/>
    <w:rsid w:val="0FFF1FAB"/>
    <w:rsid w:val="10035E49"/>
    <w:rsid w:val="106C0EF9"/>
    <w:rsid w:val="10995313"/>
    <w:rsid w:val="10AC4627"/>
    <w:rsid w:val="10CD113E"/>
    <w:rsid w:val="11487B84"/>
    <w:rsid w:val="11C40C1F"/>
    <w:rsid w:val="126FD388"/>
    <w:rsid w:val="1273634A"/>
    <w:rsid w:val="12D032CC"/>
    <w:rsid w:val="12E04718"/>
    <w:rsid w:val="132E57BE"/>
    <w:rsid w:val="1376344B"/>
    <w:rsid w:val="1377489F"/>
    <w:rsid w:val="14042942"/>
    <w:rsid w:val="145C231C"/>
    <w:rsid w:val="15050A58"/>
    <w:rsid w:val="151A75CE"/>
    <w:rsid w:val="1582151B"/>
    <w:rsid w:val="15986E72"/>
    <w:rsid w:val="15AF46E2"/>
    <w:rsid w:val="162FC8E2"/>
    <w:rsid w:val="16825183"/>
    <w:rsid w:val="16936FE7"/>
    <w:rsid w:val="17575AF3"/>
    <w:rsid w:val="17726D78"/>
    <w:rsid w:val="17FDD5FC"/>
    <w:rsid w:val="18050550"/>
    <w:rsid w:val="18336144"/>
    <w:rsid w:val="183A31BE"/>
    <w:rsid w:val="18446E19"/>
    <w:rsid w:val="18E552B3"/>
    <w:rsid w:val="18FE09E7"/>
    <w:rsid w:val="1946012F"/>
    <w:rsid w:val="19C86E8D"/>
    <w:rsid w:val="1A2424B6"/>
    <w:rsid w:val="1A6F1166"/>
    <w:rsid w:val="1A7509BE"/>
    <w:rsid w:val="1A934540"/>
    <w:rsid w:val="1AAA49B7"/>
    <w:rsid w:val="1AD325C5"/>
    <w:rsid w:val="1B3269E6"/>
    <w:rsid w:val="1B4F3A9B"/>
    <w:rsid w:val="1B5771AE"/>
    <w:rsid w:val="1B7B5273"/>
    <w:rsid w:val="1B7DFB1A"/>
    <w:rsid w:val="1BBF3766"/>
    <w:rsid w:val="1BC168DF"/>
    <w:rsid w:val="1C115322"/>
    <w:rsid w:val="1CF7236B"/>
    <w:rsid w:val="1D2E4037"/>
    <w:rsid w:val="1D5B16EA"/>
    <w:rsid w:val="1DBD932A"/>
    <w:rsid w:val="1DE94BE5"/>
    <w:rsid w:val="1DFD4734"/>
    <w:rsid w:val="1DFFA3AA"/>
    <w:rsid w:val="1DFFFC8A"/>
    <w:rsid w:val="1E132F76"/>
    <w:rsid w:val="1E1A368E"/>
    <w:rsid w:val="1E77CE14"/>
    <w:rsid w:val="1EAC7493"/>
    <w:rsid w:val="1EE5E773"/>
    <w:rsid w:val="1EEB3820"/>
    <w:rsid w:val="1EF80700"/>
    <w:rsid w:val="1EF9C15C"/>
    <w:rsid w:val="1F103CEE"/>
    <w:rsid w:val="1F391526"/>
    <w:rsid w:val="1F605670"/>
    <w:rsid w:val="1F852281"/>
    <w:rsid w:val="1FC63AFC"/>
    <w:rsid w:val="1FCE31CC"/>
    <w:rsid w:val="1FCEB011"/>
    <w:rsid w:val="1FEED5A2"/>
    <w:rsid w:val="1FEF45BA"/>
    <w:rsid w:val="1FF7618A"/>
    <w:rsid w:val="1FFD39FA"/>
    <w:rsid w:val="201834E3"/>
    <w:rsid w:val="201E0A34"/>
    <w:rsid w:val="206E6B1F"/>
    <w:rsid w:val="207D0C60"/>
    <w:rsid w:val="20901F3F"/>
    <w:rsid w:val="20CA5AAB"/>
    <w:rsid w:val="20F4646B"/>
    <w:rsid w:val="210E3F27"/>
    <w:rsid w:val="213A54B6"/>
    <w:rsid w:val="217D61F3"/>
    <w:rsid w:val="218B7ABB"/>
    <w:rsid w:val="21937227"/>
    <w:rsid w:val="21C5385B"/>
    <w:rsid w:val="21D4649C"/>
    <w:rsid w:val="21EE259F"/>
    <w:rsid w:val="21F61730"/>
    <w:rsid w:val="2279081A"/>
    <w:rsid w:val="229F046F"/>
    <w:rsid w:val="229FD3E5"/>
    <w:rsid w:val="22CB1C82"/>
    <w:rsid w:val="22D945F3"/>
    <w:rsid w:val="23187E19"/>
    <w:rsid w:val="237FFA93"/>
    <w:rsid w:val="239C3748"/>
    <w:rsid w:val="239D0FC3"/>
    <w:rsid w:val="23CC2DD0"/>
    <w:rsid w:val="241A1A24"/>
    <w:rsid w:val="24222A80"/>
    <w:rsid w:val="24231317"/>
    <w:rsid w:val="24450F9F"/>
    <w:rsid w:val="247653CD"/>
    <w:rsid w:val="248FAD8A"/>
    <w:rsid w:val="24C575DC"/>
    <w:rsid w:val="24E855CB"/>
    <w:rsid w:val="24F4643A"/>
    <w:rsid w:val="26135FD8"/>
    <w:rsid w:val="26221392"/>
    <w:rsid w:val="26C01524"/>
    <w:rsid w:val="275D560B"/>
    <w:rsid w:val="27D301B8"/>
    <w:rsid w:val="27D70CF4"/>
    <w:rsid w:val="27FF82EC"/>
    <w:rsid w:val="2830494B"/>
    <w:rsid w:val="283A25EF"/>
    <w:rsid w:val="284A7F16"/>
    <w:rsid w:val="28863FB5"/>
    <w:rsid w:val="28DE24FB"/>
    <w:rsid w:val="28E01CB3"/>
    <w:rsid w:val="2979166A"/>
    <w:rsid w:val="2987558D"/>
    <w:rsid w:val="29EA18FE"/>
    <w:rsid w:val="2A1904DF"/>
    <w:rsid w:val="2A412CEC"/>
    <w:rsid w:val="2A5D754F"/>
    <w:rsid w:val="2A5E32CD"/>
    <w:rsid w:val="2AAF541A"/>
    <w:rsid w:val="2AB3A38A"/>
    <w:rsid w:val="2AD406C1"/>
    <w:rsid w:val="2ADD45AA"/>
    <w:rsid w:val="2AFBDE18"/>
    <w:rsid w:val="2B406276"/>
    <w:rsid w:val="2B546806"/>
    <w:rsid w:val="2B5F4D34"/>
    <w:rsid w:val="2B672E46"/>
    <w:rsid w:val="2B8C79E5"/>
    <w:rsid w:val="2BA412F6"/>
    <w:rsid w:val="2BAC888D"/>
    <w:rsid w:val="2BB91039"/>
    <w:rsid w:val="2BF38CBE"/>
    <w:rsid w:val="2C3C4989"/>
    <w:rsid w:val="2C507BAE"/>
    <w:rsid w:val="2C7943DA"/>
    <w:rsid w:val="2CA74160"/>
    <w:rsid w:val="2CC56EEB"/>
    <w:rsid w:val="2D266F96"/>
    <w:rsid w:val="2D800839"/>
    <w:rsid w:val="2DB17EB5"/>
    <w:rsid w:val="2DB23055"/>
    <w:rsid w:val="2DCA117C"/>
    <w:rsid w:val="2DDB340E"/>
    <w:rsid w:val="2DF31098"/>
    <w:rsid w:val="2DF566E5"/>
    <w:rsid w:val="2E616563"/>
    <w:rsid w:val="2E6F6E76"/>
    <w:rsid w:val="2ED7FFE9"/>
    <w:rsid w:val="2F2F7A09"/>
    <w:rsid w:val="2F351B63"/>
    <w:rsid w:val="2F4E64FD"/>
    <w:rsid w:val="2F5D21DC"/>
    <w:rsid w:val="2F856B60"/>
    <w:rsid w:val="2FA23C3F"/>
    <w:rsid w:val="2FBF20AA"/>
    <w:rsid w:val="2FCBFF29"/>
    <w:rsid w:val="2FCF2676"/>
    <w:rsid w:val="2FDEDDE3"/>
    <w:rsid w:val="2FEB07D3"/>
    <w:rsid w:val="2FF3389D"/>
    <w:rsid w:val="2FF5A64D"/>
    <w:rsid w:val="2FF7768A"/>
    <w:rsid w:val="303D65D9"/>
    <w:rsid w:val="30D070AE"/>
    <w:rsid w:val="31163022"/>
    <w:rsid w:val="31221C4D"/>
    <w:rsid w:val="3187D300"/>
    <w:rsid w:val="31882F18"/>
    <w:rsid w:val="31BB05DD"/>
    <w:rsid w:val="31FB10A4"/>
    <w:rsid w:val="324878D5"/>
    <w:rsid w:val="32896A1B"/>
    <w:rsid w:val="32A620FF"/>
    <w:rsid w:val="32AF6014"/>
    <w:rsid w:val="32BE3D77"/>
    <w:rsid w:val="32CF15A9"/>
    <w:rsid w:val="32D27F4A"/>
    <w:rsid w:val="32E55F7B"/>
    <w:rsid w:val="32FD2F94"/>
    <w:rsid w:val="331976EB"/>
    <w:rsid w:val="33504894"/>
    <w:rsid w:val="3363302A"/>
    <w:rsid w:val="33683DF8"/>
    <w:rsid w:val="33AC09CD"/>
    <w:rsid w:val="33B2712C"/>
    <w:rsid w:val="33F62F9C"/>
    <w:rsid w:val="33F6699D"/>
    <w:rsid w:val="33FEF283"/>
    <w:rsid w:val="34656BA9"/>
    <w:rsid w:val="349F2166"/>
    <w:rsid w:val="34BC2353"/>
    <w:rsid w:val="34FA24B0"/>
    <w:rsid w:val="354B7397"/>
    <w:rsid w:val="356127CE"/>
    <w:rsid w:val="359B7772"/>
    <w:rsid w:val="35A73F16"/>
    <w:rsid w:val="35BF817E"/>
    <w:rsid w:val="35C63194"/>
    <w:rsid w:val="35CC0546"/>
    <w:rsid w:val="35FC2A32"/>
    <w:rsid w:val="361D2776"/>
    <w:rsid w:val="3671575E"/>
    <w:rsid w:val="367B65CC"/>
    <w:rsid w:val="367BCD57"/>
    <w:rsid w:val="36DF47F5"/>
    <w:rsid w:val="36DFBDE6"/>
    <w:rsid w:val="36FC0CDB"/>
    <w:rsid w:val="36FF550D"/>
    <w:rsid w:val="36FFE3D6"/>
    <w:rsid w:val="36FFF895"/>
    <w:rsid w:val="372969CA"/>
    <w:rsid w:val="373D7A02"/>
    <w:rsid w:val="374DFA0B"/>
    <w:rsid w:val="377ABB48"/>
    <w:rsid w:val="377B4EA3"/>
    <w:rsid w:val="377F77A0"/>
    <w:rsid w:val="37845DED"/>
    <w:rsid w:val="3791169A"/>
    <w:rsid w:val="37AE7CA5"/>
    <w:rsid w:val="37B0C88E"/>
    <w:rsid w:val="37BA94B6"/>
    <w:rsid w:val="37BC7188"/>
    <w:rsid w:val="37BF22F3"/>
    <w:rsid w:val="37DB294F"/>
    <w:rsid w:val="37DF3926"/>
    <w:rsid w:val="381984E7"/>
    <w:rsid w:val="382D53CA"/>
    <w:rsid w:val="386B7EDE"/>
    <w:rsid w:val="38B461B1"/>
    <w:rsid w:val="38DD6BB9"/>
    <w:rsid w:val="39170054"/>
    <w:rsid w:val="394B265F"/>
    <w:rsid w:val="39571D96"/>
    <w:rsid w:val="39931138"/>
    <w:rsid w:val="399F40DE"/>
    <w:rsid w:val="39A94B8B"/>
    <w:rsid w:val="39E4F016"/>
    <w:rsid w:val="39FB32A7"/>
    <w:rsid w:val="39FBB508"/>
    <w:rsid w:val="3A3E3AE5"/>
    <w:rsid w:val="3A410721"/>
    <w:rsid w:val="3A534E44"/>
    <w:rsid w:val="3A644590"/>
    <w:rsid w:val="3AB74E04"/>
    <w:rsid w:val="3ABF3F02"/>
    <w:rsid w:val="3ACA3455"/>
    <w:rsid w:val="3AD9D580"/>
    <w:rsid w:val="3AE76604"/>
    <w:rsid w:val="3B546100"/>
    <w:rsid w:val="3B6A3BB3"/>
    <w:rsid w:val="3B775DD4"/>
    <w:rsid w:val="3B77B944"/>
    <w:rsid w:val="3B7DC58D"/>
    <w:rsid w:val="3B7F0043"/>
    <w:rsid w:val="3B8B5474"/>
    <w:rsid w:val="3BBB5171"/>
    <w:rsid w:val="3BBF1859"/>
    <w:rsid w:val="3BE57BBE"/>
    <w:rsid w:val="3BE74C2A"/>
    <w:rsid w:val="3BE7629C"/>
    <w:rsid w:val="3BEE1FD7"/>
    <w:rsid w:val="3BF5607A"/>
    <w:rsid w:val="3BFB347C"/>
    <w:rsid w:val="3BFD2486"/>
    <w:rsid w:val="3BFF0BD8"/>
    <w:rsid w:val="3BFF3035"/>
    <w:rsid w:val="3BFFE66C"/>
    <w:rsid w:val="3BFFF86B"/>
    <w:rsid w:val="3C534D74"/>
    <w:rsid w:val="3C7D7F84"/>
    <w:rsid w:val="3C9A03EA"/>
    <w:rsid w:val="3CEB5368"/>
    <w:rsid w:val="3CFE148F"/>
    <w:rsid w:val="3CFF9211"/>
    <w:rsid w:val="3D005B07"/>
    <w:rsid w:val="3D6E59A4"/>
    <w:rsid w:val="3D990324"/>
    <w:rsid w:val="3DB445DE"/>
    <w:rsid w:val="3DE80C69"/>
    <w:rsid w:val="3DEF141A"/>
    <w:rsid w:val="3DEFE853"/>
    <w:rsid w:val="3DFF26A6"/>
    <w:rsid w:val="3E13301C"/>
    <w:rsid w:val="3E2427C1"/>
    <w:rsid w:val="3E38587A"/>
    <w:rsid w:val="3E4E1A4E"/>
    <w:rsid w:val="3E7F30F0"/>
    <w:rsid w:val="3EA62624"/>
    <w:rsid w:val="3EAB3800"/>
    <w:rsid w:val="3EAE5EC7"/>
    <w:rsid w:val="3EDB5837"/>
    <w:rsid w:val="3EEF2ED1"/>
    <w:rsid w:val="3EF7C542"/>
    <w:rsid w:val="3EF90117"/>
    <w:rsid w:val="3EFB51E0"/>
    <w:rsid w:val="3F16242D"/>
    <w:rsid w:val="3F2E0507"/>
    <w:rsid w:val="3F5A72C0"/>
    <w:rsid w:val="3F5F86CD"/>
    <w:rsid w:val="3F614CDF"/>
    <w:rsid w:val="3F673E52"/>
    <w:rsid w:val="3F6B7A70"/>
    <w:rsid w:val="3F774625"/>
    <w:rsid w:val="3F7D44F6"/>
    <w:rsid w:val="3F7E372F"/>
    <w:rsid w:val="3F7FF57E"/>
    <w:rsid w:val="3F93F55E"/>
    <w:rsid w:val="3F979716"/>
    <w:rsid w:val="3FAC7178"/>
    <w:rsid w:val="3FB5EA15"/>
    <w:rsid w:val="3FB7E56E"/>
    <w:rsid w:val="3FBDD025"/>
    <w:rsid w:val="3FCDE0D7"/>
    <w:rsid w:val="3FCF1E14"/>
    <w:rsid w:val="3FDE42A9"/>
    <w:rsid w:val="3FDEF099"/>
    <w:rsid w:val="3FDFFBA8"/>
    <w:rsid w:val="3FE70C6A"/>
    <w:rsid w:val="3FE82DA9"/>
    <w:rsid w:val="3FEE5274"/>
    <w:rsid w:val="3FEFCE4B"/>
    <w:rsid w:val="3FF52CAE"/>
    <w:rsid w:val="3FF56FDB"/>
    <w:rsid w:val="3FF64EC6"/>
    <w:rsid w:val="3FF72055"/>
    <w:rsid w:val="3FFBCEC5"/>
    <w:rsid w:val="3FFDDF7F"/>
    <w:rsid w:val="3FFEBFB1"/>
    <w:rsid w:val="3FFF4ECD"/>
    <w:rsid w:val="40507F8A"/>
    <w:rsid w:val="40C620B1"/>
    <w:rsid w:val="40E35A65"/>
    <w:rsid w:val="411316FF"/>
    <w:rsid w:val="413C30B6"/>
    <w:rsid w:val="4158669C"/>
    <w:rsid w:val="417C07AB"/>
    <w:rsid w:val="419BF55D"/>
    <w:rsid w:val="41E2366A"/>
    <w:rsid w:val="4218611B"/>
    <w:rsid w:val="42854DC7"/>
    <w:rsid w:val="429274EB"/>
    <w:rsid w:val="435A558A"/>
    <w:rsid w:val="437F759B"/>
    <w:rsid w:val="439D7F92"/>
    <w:rsid w:val="44056E4D"/>
    <w:rsid w:val="44094302"/>
    <w:rsid w:val="441117FD"/>
    <w:rsid w:val="4412104E"/>
    <w:rsid w:val="446949BF"/>
    <w:rsid w:val="447A1E56"/>
    <w:rsid w:val="448835FE"/>
    <w:rsid w:val="44BC2B9E"/>
    <w:rsid w:val="44C62CD7"/>
    <w:rsid w:val="44CC6B2D"/>
    <w:rsid w:val="44CF2CEA"/>
    <w:rsid w:val="44D24433"/>
    <w:rsid w:val="44E53C18"/>
    <w:rsid w:val="44E63C28"/>
    <w:rsid w:val="450A1A62"/>
    <w:rsid w:val="45291259"/>
    <w:rsid w:val="453C4C26"/>
    <w:rsid w:val="45B116D7"/>
    <w:rsid w:val="45C94C45"/>
    <w:rsid w:val="45DB90E7"/>
    <w:rsid w:val="45E07EE1"/>
    <w:rsid w:val="45F35C33"/>
    <w:rsid w:val="45FF55E2"/>
    <w:rsid w:val="45FF856C"/>
    <w:rsid w:val="460A63DA"/>
    <w:rsid w:val="46C068A3"/>
    <w:rsid w:val="471C5EA9"/>
    <w:rsid w:val="47203F6E"/>
    <w:rsid w:val="47211167"/>
    <w:rsid w:val="473D64D2"/>
    <w:rsid w:val="476C031C"/>
    <w:rsid w:val="47B66AE4"/>
    <w:rsid w:val="47B80607"/>
    <w:rsid w:val="47BA1ED4"/>
    <w:rsid w:val="47EF9C0B"/>
    <w:rsid w:val="47FD2D26"/>
    <w:rsid w:val="47FEB627"/>
    <w:rsid w:val="47FF311A"/>
    <w:rsid w:val="481F059C"/>
    <w:rsid w:val="48921FE9"/>
    <w:rsid w:val="48D052EF"/>
    <w:rsid w:val="48E571DE"/>
    <w:rsid w:val="492376C1"/>
    <w:rsid w:val="49400BCB"/>
    <w:rsid w:val="495B7853"/>
    <w:rsid w:val="49696E1F"/>
    <w:rsid w:val="497B48A3"/>
    <w:rsid w:val="497FD9FD"/>
    <w:rsid w:val="49B2A301"/>
    <w:rsid w:val="49F44893"/>
    <w:rsid w:val="4AEF19F4"/>
    <w:rsid w:val="4AFFB610"/>
    <w:rsid w:val="4B060BD0"/>
    <w:rsid w:val="4B297249"/>
    <w:rsid w:val="4B8A5E75"/>
    <w:rsid w:val="4B997AB7"/>
    <w:rsid w:val="4BAD7A75"/>
    <w:rsid w:val="4BCB3830"/>
    <w:rsid w:val="4BEB639D"/>
    <w:rsid w:val="4BF26301"/>
    <w:rsid w:val="4BF96162"/>
    <w:rsid w:val="4C74453E"/>
    <w:rsid w:val="4CC5194A"/>
    <w:rsid w:val="4CEB54C4"/>
    <w:rsid w:val="4D4E17B8"/>
    <w:rsid w:val="4D5A74A9"/>
    <w:rsid w:val="4DB3B29E"/>
    <w:rsid w:val="4DBF7D3B"/>
    <w:rsid w:val="4DE45731"/>
    <w:rsid w:val="4DFDF5AC"/>
    <w:rsid w:val="4DFFEDCA"/>
    <w:rsid w:val="4E4344CC"/>
    <w:rsid w:val="4E7EC12F"/>
    <w:rsid w:val="4E7F422E"/>
    <w:rsid w:val="4EEFCDE2"/>
    <w:rsid w:val="4EEFE3BB"/>
    <w:rsid w:val="4F37F727"/>
    <w:rsid w:val="4F3FCA56"/>
    <w:rsid w:val="4F740A75"/>
    <w:rsid w:val="4F7685EC"/>
    <w:rsid w:val="4F7EF2AA"/>
    <w:rsid w:val="4FAABEC9"/>
    <w:rsid w:val="4FAF54F3"/>
    <w:rsid w:val="4FB3F9DE"/>
    <w:rsid w:val="4FC70C92"/>
    <w:rsid w:val="4FDF0AE0"/>
    <w:rsid w:val="4FEC2EB8"/>
    <w:rsid w:val="4FF2DD15"/>
    <w:rsid w:val="4FF95C78"/>
    <w:rsid w:val="4FFADBD4"/>
    <w:rsid w:val="4FFDB708"/>
    <w:rsid w:val="4FFF1ED0"/>
    <w:rsid w:val="4FFF2297"/>
    <w:rsid w:val="50377BF4"/>
    <w:rsid w:val="508A00C3"/>
    <w:rsid w:val="50DA7E35"/>
    <w:rsid w:val="50F6622D"/>
    <w:rsid w:val="51C41D88"/>
    <w:rsid w:val="52150610"/>
    <w:rsid w:val="52DF9AE2"/>
    <w:rsid w:val="5322217D"/>
    <w:rsid w:val="53BE57D3"/>
    <w:rsid w:val="53EDB482"/>
    <w:rsid w:val="53FFB2E1"/>
    <w:rsid w:val="53FFC18B"/>
    <w:rsid w:val="5437266C"/>
    <w:rsid w:val="54387A6D"/>
    <w:rsid w:val="54587FE1"/>
    <w:rsid w:val="546A06B0"/>
    <w:rsid w:val="54FFC037"/>
    <w:rsid w:val="55063BED"/>
    <w:rsid w:val="55212BA3"/>
    <w:rsid w:val="552E44D6"/>
    <w:rsid w:val="558C4249"/>
    <w:rsid w:val="559F66E3"/>
    <w:rsid w:val="55DE06BE"/>
    <w:rsid w:val="55F798A8"/>
    <w:rsid w:val="55FFB350"/>
    <w:rsid w:val="55FFE2C6"/>
    <w:rsid w:val="565E5F41"/>
    <w:rsid w:val="565F25D3"/>
    <w:rsid w:val="5670A346"/>
    <w:rsid w:val="56B423F2"/>
    <w:rsid w:val="56D50D8A"/>
    <w:rsid w:val="56FDB426"/>
    <w:rsid w:val="5737F20B"/>
    <w:rsid w:val="574A14F3"/>
    <w:rsid w:val="5758787C"/>
    <w:rsid w:val="5777CE45"/>
    <w:rsid w:val="577D2C78"/>
    <w:rsid w:val="57B26BC0"/>
    <w:rsid w:val="57BE28D7"/>
    <w:rsid w:val="57DF1628"/>
    <w:rsid w:val="57EDB735"/>
    <w:rsid w:val="57FFD155"/>
    <w:rsid w:val="58142F43"/>
    <w:rsid w:val="581C14C9"/>
    <w:rsid w:val="58682D67"/>
    <w:rsid w:val="58E55B0C"/>
    <w:rsid w:val="58EC52E5"/>
    <w:rsid w:val="58F5294C"/>
    <w:rsid w:val="58F75AF3"/>
    <w:rsid w:val="592942CA"/>
    <w:rsid w:val="59553A65"/>
    <w:rsid w:val="59742319"/>
    <w:rsid w:val="59B85134"/>
    <w:rsid w:val="59D779CA"/>
    <w:rsid w:val="59DF1155"/>
    <w:rsid w:val="59FBC34C"/>
    <w:rsid w:val="59FFAB57"/>
    <w:rsid w:val="5A366D6C"/>
    <w:rsid w:val="5A370461"/>
    <w:rsid w:val="5A52208E"/>
    <w:rsid w:val="5A762B03"/>
    <w:rsid w:val="5A7C0DE9"/>
    <w:rsid w:val="5A7F21B5"/>
    <w:rsid w:val="5AB51B5E"/>
    <w:rsid w:val="5ABF4F16"/>
    <w:rsid w:val="5AC61F30"/>
    <w:rsid w:val="5ACC73AD"/>
    <w:rsid w:val="5AE30A85"/>
    <w:rsid w:val="5B0A6CB2"/>
    <w:rsid w:val="5B19463D"/>
    <w:rsid w:val="5B2110A9"/>
    <w:rsid w:val="5B2EFE69"/>
    <w:rsid w:val="5B86038A"/>
    <w:rsid w:val="5B9F744F"/>
    <w:rsid w:val="5BB75B83"/>
    <w:rsid w:val="5BEBED5D"/>
    <w:rsid w:val="5BEE673A"/>
    <w:rsid w:val="5BF25206"/>
    <w:rsid w:val="5BF967D1"/>
    <w:rsid w:val="5BFD393A"/>
    <w:rsid w:val="5C04686C"/>
    <w:rsid w:val="5C205B24"/>
    <w:rsid w:val="5C364006"/>
    <w:rsid w:val="5CBF91D8"/>
    <w:rsid w:val="5D18514A"/>
    <w:rsid w:val="5D234665"/>
    <w:rsid w:val="5D2D6CBB"/>
    <w:rsid w:val="5D332E0D"/>
    <w:rsid w:val="5D3C9237"/>
    <w:rsid w:val="5D5F7137"/>
    <w:rsid w:val="5D6C418C"/>
    <w:rsid w:val="5D77C1C2"/>
    <w:rsid w:val="5D812674"/>
    <w:rsid w:val="5D9F08D4"/>
    <w:rsid w:val="5DB58C79"/>
    <w:rsid w:val="5DB81463"/>
    <w:rsid w:val="5DBA1464"/>
    <w:rsid w:val="5DD65553"/>
    <w:rsid w:val="5DDF318E"/>
    <w:rsid w:val="5DEE0B43"/>
    <w:rsid w:val="5DFEBA4B"/>
    <w:rsid w:val="5DFF7825"/>
    <w:rsid w:val="5DFFAE5A"/>
    <w:rsid w:val="5E2A4799"/>
    <w:rsid w:val="5E4B0D53"/>
    <w:rsid w:val="5E5F0084"/>
    <w:rsid w:val="5E7B5249"/>
    <w:rsid w:val="5E7FB365"/>
    <w:rsid w:val="5E7FD615"/>
    <w:rsid w:val="5EAEF702"/>
    <w:rsid w:val="5EB7D919"/>
    <w:rsid w:val="5EC515BF"/>
    <w:rsid w:val="5ECE2421"/>
    <w:rsid w:val="5EDFF084"/>
    <w:rsid w:val="5EF65F48"/>
    <w:rsid w:val="5EF756D5"/>
    <w:rsid w:val="5EFA1D2D"/>
    <w:rsid w:val="5EFA6641"/>
    <w:rsid w:val="5EFBD6B6"/>
    <w:rsid w:val="5EFBDC74"/>
    <w:rsid w:val="5EFF6B51"/>
    <w:rsid w:val="5EFF799E"/>
    <w:rsid w:val="5F040AEF"/>
    <w:rsid w:val="5F1AC7CD"/>
    <w:rsid w:val="5F1D0929"/>
    <w:rsid w:val="5F2EF13F"/>
    <w:rsid w:val="5F3D551A"/>
    <w:rsid w:val="5F5F0DE3"/>
    <w:rsid w:val="5F77F19C"/>
    <w:rsid w:val="5F79C814"/>
    <w:rsid w:val="5F7CE580"/>
    <w:rsid w:val="5F7D1BEA"/>
    <w:rsid w:val="5F7E04CE"/>
    <w:rsid w:val="5F8C3AF2"/>
    <w:rsid w:val="5F9E0A96"/>
    <w:rsid w:val="5F9E9752"/>
    <w:rsid w:val="5F9FE2E6"/>
    <w:rsid w:val="5FBB6C86"/>
    <w:rsid w:val="5FBE888A"/>
    <w:rsid w:val="5FBFEADF"/>
    <w:rsid w:val="5FDD61F0"/>
    <w:rsid w:val="5FDDE254"/>
    <w:rsid w:val="5FDF545C"/>
    <w:rsid w:val="5FDF60FF"/>
    <w:rsid w:val="5FDFBFD5"/>
    <w:rsid w:val="5FE55F2F"/>
    <w:rsid w:val="5FEDB138"/>
    <w:rsid w:val="5FEEB6DF"/>
    <w:rsid w:val="5FF0DAB7"/>
    <w:rsid w:val="5FF32D25"/>
    <w:rsid w:val="5FF7026E"/>
    <w:rsid w:val="5FF71C67"/>
    <w:rsid w:val="5FF8234E"/>
    <w:rsid w:val="5FFD2ADC"/>
    <w:rsid w:val="5FFD841C"/>
    <w:rsid w:val="5FFE1857"/>
    <w:rsid w:val="5FFE65A4"/>
    <w:rsid w:val="5FFF6165"/>
    <w:rsid w:val="606FECE1"/>
    <w:rsid w:val="60897CE7"/>
    <w:rsid w:val="6093222B"/>
    <w:rsid w:val="60BB7BA9"/>
    <w:rsid w:val="60C230E0"/>
    <w:rsid w:val="60DA3FB3"/>
    <w:rsid w:val="60DE68F8"/>
    <w:rsid w:val="60FB56A6"/>
    <w:rsid w:val="610441EA"/>
    <w:rsid w:val="612846A3"/>
    <w:rsid w:val="613C1B77"/>
    <w:rsid w:val="614059C1"/>
    <w:rsid w:val="61972B54"/>
    <w:rsid w:val="61A82D7A"/>
    <w:rsid w:val="61E63925"/>
    <w:rsid w:val="61ED7594"/>
    <w:rsid w:val="62061CBC"/>
    <w:rsid w:val="62156ADB"/>
    <w:rsid w:val="62735597"/>
    <w:rsid w:val="628E43C1"/>
    <w:rsid w:val="628F2B8D"/>
    <w:rsid w:val="6295CD80"/>
    <w:rsid w:val="62B20E0B"/>
    <w:rsid w:val="632DF033"/>
    <w:rsid w:val="637A4103"/>
    <w:rsid w:val="63AF215A"/>
    <w:rsid w:val="63B067B2"/>
    <w:rsid w:val="63C75101"/>
    <w:rsid w:val="63E6B78C"/>
    <w:rsid w:val="63FC163B"/>
    <w:rsid w:val="63FEBC66"/>
    <w:rsid w:val="643F0E62"/>
    <w:rsid w:val="64522651"/>
    <w:rsid w:val="647C32B3"/>
    <w:rsid w:val="64DF7E75"/>
    <w:rsid w:val="64F45965"/>
    <w:rsid w:val="651DE584"/>
    <w:rsid w:val="652465D9"/>
    <w:rsid w:val="652D320B"/>
    <w:rsid w:val="653DC968"/>
    <w:rsid w:val="657D9979"/>
    <w:rsid w:val="658D2E7A"/>
    <w:rsid w:val="65B540C6"/>
    <w:rsid w:val="65BE2678"/>
    <w:rsid w:val="65BE4723"/>
    <w:rsid w:val="65CD198B"/>
    <w:rsid w:val="65DBC707"/>
    <w:rsid w:val="65E84577"/>
    <w:rsid w:val="65EB7345"/>
    <w:rsid w:val="65F6E0B8"/>
    <w:rsid w:val="65F74BFC"/>
    <w:rsid w:val="65FDA4D2"/>
    <w:rsid w:val="666024D1"/>
    <w:rsid w:val="667B2B57"/>
    <w:rsid w:val="66963537"/>
    <w:rsid w:val="66A82187"/>
    <w:rsid w:val="66C75530"/>
    <w:rsid w:val="66CA5F05"/>
    <w:rsid w:val="66CF2102"/>
    <w:rsid w:val="66F330A0"/>
    <w:rsid w:val="66FFB32C"/>
    <w:rsid w:val="674EFF87"/>
    <w:rsid w:val="67693EFE"/>
    <w:rsid w:val="67760954"/>
    <w:rsid w:val="6776E3D3"/>
    <w:rsid w:val="67775419"/>
    <w:rsid w:val="677CBC5F"/>
    <w:rsid w:val="677D4A65"/>
    <w:rsid w:val="67B222B0"/>
    <w:rsid w:val="67BF8698"/>
    <w:rsid w:val="67DE21E0"/>
    <w:rsid w:val="67DF600E"/>
    <w:rsid w:val="67EDB261"/>
    <w:rsid w:val="67EEE0C4"/>
    <w:rsid w:val="67F8F79D"/>
    <w:rsid w:val="67FB884E"/>
    <w:rsid w:val="683E65B4"/>
    <w:rsid w:val="68592A6C"/>
    <w:rsid w:val="6866D502"/>
    <w:rsid w:val="68F65C67"/>
    <w:rsid w:val="68FA45BF"/>
    <w:rsid w:val="69154326"/>
    <w:rsid w:val="693E2587"/>
    <w:rsid w:val="69936EFB"/>
    <w:rsid w:val="69B1514D"/>
    <w:rsid w:val="69BD6B3B"/>
    <w:rsid w:val="69BFFF99"/>
    <w:rsid w:val="69E53A17"/>
    <w:rsid w:val="69E7DACF"/>
    <w:rsid w:val="69F9F51A"/>
    <w:rsid w:val="69FF8829"/>
    <w:rsid w:val="6A7EFC44"/>
    <w:rsid w:val="6A9DCD20"/>
    <w:rsid w:val="6AAB7E6E"/>
    <w:rsid w:val="6AC712AC"/>
    <w:rsid w:val="6ADE8CD0"/>
    <w:rsid w:val="6AFA9A23"/>
    <w:rsid w:val="6AFE0380"/>
    <w:rsid w:val="6B325B9F"/>
    <w:rsid w:val="6B715ED6"/>
    <w:rsid w:val="6BB628DA"/>
    <w:rsid w:val="6BDC522C"/>
    <w:rsid w:val="6BDE7C1F"/>
    <w:rsid w:val="6BDEA258"/>
    <w:rsid w:val="6BFBC189"/>
    <w:rsid w:val="6BFF853A"/>
    <w:rsid w:val="6C5E2522"/>
    <w:rsid w:val="6CB5483A"/>
    <w:rsid w:val="6CEFE58B"/>
    <w:rsid w:val="6CFE5CC8"/>
    <w:rsid w:val="6D9D10E2"/>
    <w:rsid w:val="6DBDA601"/>
    <w:rsid w:val="6DC46A04"/>
    <w:rsid w:val="6DCD58E3"/>
    <w:rsid w:val="6DCF8DAB"/>
    <w:rsid w:val="6DD6247D"/>
    <w:rsid w:val="6DDD728C"/>
    <w:rsid w:val="6DE798B4"/>
    <w:rsid w:val="6DED7AFD"/>
    <w:rsid w:val="6DF2354F"/>
    <w:rsid w:val="6DFAE487"/>
    <w:rsid w:val="6DFFFA39"/>
    <w:rsid w:val="6E1325BC"/>
    <w:rsid w:val="6E1A86E9"/>
    <w:rsid w:val="6E4C2D6C"/>
    <w:rsid w:val="6E5D14EF"/>
    <w:rsid w:val="6E5E4ECA"/>
    <w:rsid w:val="6E880EBA"/>
    <w:rsid w:val="6E8A3C7B"/>
    <w:rsid w:val="6EB71599"/>
    <w:rsid w:val="6ECF0654"/>
    <w:rsid w:val="6ED3277B"/>
    <w:rsid w:val="6ED76E93"/>
    <w:rsid w:val="6EE6B3DD"/>
    <w:rsid w:val="6EFBE6AC"/>
    <w:rsid w:val="6EFD387B"/>
    <w:rsid w:val="6EFD9E3A"/>
    <w:rsid w:val="6EFFC423"/>
    <w:rsid w:val="6F0733EA"/>
    <w:rsid w:val="6F113B6D"/>
    <w:rsid w:val="6F1A4A48"/>
    <w:rsid w:val="6F3D32A2"/>
    <w:rsid w:val="6F5F3181"/>
    <w:rsid w:val="6F6F0742"/>
    <w:rsid w:val="6F73A9AA"/>
    <w:rsid w:val="6F75A78D"/>
    <w:rsid w:val="6F76E689"/>
    <w:rsid w:val="6F7E0A0F"/>
    <w:rsid w:val="6F7F4065"/>
    <w:rsid w:val="6F9808C2"/>
    <w:rsid w:val="6F9F82DF"/>
    <w:rsid w:val="6FAD2BF3"/>
    <w:rsid w:val="6FB745AF"/>
    <w:rsid w:val="6FBE8CB6"/>
    <w:rsid w:val="6FC79692"/>
    <w:rsid w:val="6FCF4849"/>
    <w:rsid w:val="6FCF6611"/>
    <w:rsid w:val="6FCFDE12"/>
    <w:rsid w:val="6FD44E1F"/>
    <w:rsid w:val="6FD9F328"/>
    <w:rsid w:val="6FDB45E0"/>
    <w:rsid w:val="6FDEFB7E"/>
    <w:rsid w:val="6FDF0220"/>
    <w:rsid w:val="6FDF6DBB"/>
    <w:rsid w:val="6FE3B5D4"/>
    <w:rsid w:val="6FE70A6B"/>
    <w:rsid w:val="6FEB236A"/>
    <w:rsid w:val="6FEF9672"/>
    <w:rsid w:val="6FEFA47E"/>
    <w:rsid w:val="6FF72688"/>
    <w:rsid w:val="6FF73BB2"/>
    <w:rsid w:val="6FF79DBE"/>
    <w:rsid w:val="6FFB5BC8"/>
    <w:rsid w:val="6FFD7D70"/>
    <w:rsid w:val="6FFE19E5"/>
    <w:rsid w:val="6FFF6F80"/>
    <w:rsid w:val="6FFFBFB9"/>
    <w:rsid w:val="6FFFEE09"/>
    <w:rsid w:val="705602B2"/>
    <w:rsid w:val="70774548"/>
    <w:rsid w:val="708935F9"/>
    <w:rsid w:val="70EB0EF6"/>
    <w:rsid w:val="712437E1"/>
    <w:rsid w:val="7149398F"/>
    <w:rsid w:val="71AB35DF"/>
    <w:rsid w:val="71BF7A90"/>
    <w:rsid w:val="71DF41DB"/>
    <w:rsid w:val="71E6622D"/>
    <w:rsid w:val="71EEB904"/>
    <w:rsid w:val="71FD25C6"/>
    <w:rsid w:val="71FF389F"/>
    <w:rsid w:val="72096A44"/>
    <w:rsid w:val="726B0219"/>
    <w:rsid w:val="72911E6C"/>
    <w:rsid w:val="72A40769"/>
    <w:rsid w:val="72BB4FB3"/>
    <w:rsid w:val="72BC4C26"/>
    <w:rsid w:val="72BF87DF"/>
    <w:rsid w:val="72DF3873"/>
    <w:rsid w:val="7311490A"/>
    <w:rsid w:val="731D0FC7"/>
    <w:rsid w:val="7336412F"/>
    <w:rsid w:val="737C7B92"/>
    <w:rsid w:val="737EE308"/>
    <w:rsid w:val="737F1CFA"/>
    <w:rsid w:val="738B1698"/>
    <w:rsid w:val="73A5300D"/>
    <w:rsid w:val="73A65589"/>
    <w:rsid w:val="73ABAE2B"/>
    <w:rsid w:val="73BF7020"/>
    <w:rsid w:val="73CF197A"/>
    <w:rsid w:val="73D50119"/>
    <w:rsid w:val="73ED7ED8"/>
    <w:rsid w:val="73F3248B"/>
    <w:rsid w:val="73F518E4"/>
    <w:rsid w:val="73FBD311"/>
    <w:rsid w:val="743B61A2"/>
    <w:rsid w:val="743C10FC"/>
    <w:rsid w:val="74763B38"/>
    <w:rsid w:val="74854B08"/>
    <w:rsid w:val="748D5486"/>
    <w:rsid w:val="74DC1F50"/>
    <w:rsid w:val="74E14F67"/>
    <w:rsid w:val="74E45C9E"/>
    <w:rsid w:val="74E77109"/>
    <w:rsid w:val="74EBE120"/>
    <w:rsid w:val="74FCB67F"/>
    <w:rsid w:val="75264EDE"/>
    <w:rsid w:val="753F93A7"/>
    <w:rsid w:val="75445757"/>
    <w:rsid w:val="755B0C8A"/>
    <w:rsid w:val="756B832D"/>
    <w:rsid w:val="75794C84"/>
    <w:rsid w:val="757B0D19"/>
    <w:rsid w:val="757F7CA9"/>
    <w:rsid w:val="759C4B87"/>
    <w:rsid w:val="75A12AFB"/>
    <w:rsid w:val="75B7D49C"/>
    <w:rsid w:val="75BFAFE7"/>
    <w:rsid w:val="75D533F1"/>
    <w:rsid w:val="75DFEF5D"/>
    <w:rsid w:val="75EEA20E"/>
    <w:rsid w:val="75F59C47"/>
    <w:rsid w:val="75F7ACC9"/>
    <w:rsid w:val="75FA9A38"/>
    <w:rsid w:val="75FD35DF"/>
    <w:rsid w:val="75FFEF2C"/>
    <w:rsid w:val="76091C00"/>
    <w:rsid w:val="767FC2A4"/>
    <w:rsid w:val="76884589"/>
    <w:rsid w:val="7698A811"/>
    <w:rsid w:val="76AFCBEC"/>
    <w:rsid w:val="76DC5F5A"/>
    <w:rsid w:val="76DE88D2"/>
    <w:rsid w:val="76E156DE"/>
    <w:rsid w:val="76F6DD17"/>
    <w:rsid w:val="76F7CC83"/>
    <w:rsid w:val="76F7D27D"/>
    <w:rsid w:val="76FFC4F6"/>
    <w:rsid w:val="77512EDE"/>
    <w:rsid w:val="775495EF"/>
    <w:rsid w:val="7774DC87"/>
    <w:rsid w:val="777F0549"/>
    <w:rsid w:val="777F3C37"/>
    <w:rsid w:val="778C105C"/>
    <w:rsid w:val="77930675"/>
    <w:rsid w:val="77B60CD8"/>
    <w:rsid w:val="77BB32C4"/>
    <w:rsid w:val="77BD2059"/>
    <w:rsid w:val="77BE54B5"/>
    <w:rsid w:val="77BFBFD5"/>
    <w:rsid w:val="77C33537"/>
    <w:rsid w:val="77CC7E72"/>
    <w:rsid w:val="77DD427B"/>
    <w:rsid w:val="77DD5029"/>
    <w:rsid w:val="77DEF46F"/>
    <w:rsid w:val="77E76C7A"/>
    <w:rsid w:val="77EF3EC2"/>
    <w:rsid w:val="77EF5DD6"/>
    <w:rsid w:val="77EF6529"/>
    <w:rsid w:val="77F57BDB"/>
    <w:rsid w:val="77FB2E23"/>
    <w:rsid w:val="77FE95B0"/>
    <w:rsid w:val="77FF8C5B"/>
    <w:rsid w:val="78577285"/>
    <w:rsid w:val="78780CE0"/>
    <w:rsid w:val="787F3BF0"/>
    <w:rsid w:val="788C5238"/>
    <w:rsid w:val="789B29FC"/>
    <w:rsid w:val="78A3473E"/>
    <w:rsid w:val="78AF363D"/>
    <w:rsid w:val="78B723D7"/>
    <w:rsid w:val="78BBE50D"/>
    <w:rsid w:val="78DF5EEC"/>
    <w:rsid w:val="78FC5E07"/>
    <w:rsid w:val="78FD6B36"/>
    <w:rsid w:val="791610B2"/>
    <w:rsid w:val="794E6E32"/>
    <w:rsid w:val="795875BF"/>
    <w:rsid w:val="795F9810"/>
    <w:rsid w:val="79746C2E"/>
    <w:rsid w:val="797D1EB5"/>
    <w:rsid w:val="797DBD38"/>
    <w:rsid w:val="797FCC4A"/>
    <w:rsid w:val="798C3154"/>
    <w:rsid w:val="79B7D8F2"/>
    <w:rsid w:val="79D9F822"/>
    <w:rsid w:val="79EF723F"/>
    <w:rsid w:val="79F2582B"/>
    <w:rsid w:val="79FD4D64"/>
    <w:rsid w:val="7A034F8C"/>
    <w:rsid w:val="7A0A47C4"/>
    <w:rsid w:val="7A2B5E5E"/>
    <w:rsid w:val="7A6777CD"/>
    <w:rsid w:val="7A739296"/>
    <w:rsid w:val="7A77BCEF"/>
    <w:rsid w:val="7A7F3C15"/>
    <w:rsid w:val="7AAA0E3F"/>
    <w:rsid w:val="7ADF79C9"/>
    <w:rsid w:val="7AE743C9"/>
    <w:rsid w:val="7AFB918F"/>
    <w:rsid w:val="7AFDD3B3"/>
    <w:rsid w:val="7AFF2055"/>
    <w:rsid w:val="7B04278E"/>
    <w:rsid w:val="7B214023"/>
    <w:rsid w:val="7B3D7BE7"/>
    <w:rsid w:val="7B5F0E05"/>
    <w:rsid w:val="7B5FBF3A"/>
    <w:rsid w:val="7B693D3E"/>
    <w:rsid w:val="7B6F83D0"/>
    <w:rsid w:val="7B6FB268"/>
    <w:rsid w:val="7B70461D"/>
    <w:rsid w:val="7B7A84D8"/>
    <w:rsid w:val="7B7B1AE2"/>
    <w:rsid w:val="7B7E4AB2"/>
    <w:rsid w:val="7B7FF0A9"/>
    <w:rsid w:val="7BA10BA9"/>
    <w:rsid w:val="7BB01375"/>
    <w:rsid w:val="7BDB077C"/>
    <w:rsid w:val="7BDC4030"/>
    <w:rsid w:val="7BDCBF5A"/>
    <w:rsid w:val="7BDD6E39"/>
    <w:rsid w:val="7BDE46B6"/>
    <w:rsid w:val="7BDE8947"/>
    <w:rsid w:val="7BDF8C76"/>
    <w:rsid w:val="7BDFBFD4"/>
    <w:rsid w:val="7BE30B98"/>
    <w:rsid w:val="7BEDB7DC"/>
    <w:rsid w:val="7BF33C97"/>
    <w:rsid w:val="7BF50676"/>
    <w:rsid w:val="7BFB0EEE"/>
    <w:rsid w:val="7BFC5647"/>
    <w:rsid w:val="7BFCF787"/>
    <w:rsid w:val="7BFD2519"/>
    <w:rsid w:val="7BFDBCC7"/>
    <w:rsid w:val="7BFF7286"/>
    <w:rsid w:val="7BFFBE29"/>
    <w:rsid w:val="7C37043A"/>
    <w:rsid w:val="7C443510"/>
    <w:rsid w:val="7C4A191A"/>
    <w:rsid w:val="7C5777C2"/>
    <w:rsid w:val="7C5E099C"/>
    <w:rsid w:val="7C771952"/>
    <w:rsid w:val="7C851D75"/>
    <w:rsid w:val="7C902EF3"/>
    <w:rsid w:val="7C97AB29"/>
    <w:rsid w:val="7C996639"/>
    <w:rsid w:val="7CA10C64"/>
    <w:rsid w:val="7CB51460"/>
    <w:rsid w:val="7CBFC50C"/>
    <w:rsid w:val="7CD71423"/>
    <w:rsid w:val="7CD87BF3"/>
    <w:rsid w:val="7CDC0BD0"/>
    <w:rsid w:val="7CE559A6"/>
    <w:rsid w:val="7CE73D5B"/>
    <w:rsid w:val="7CEFE8AC"/>
    <w:rsid w:val="7CFBA01D"/>
    <w:rsid w:val="7D1E7A37"/>
    <w:rsid w:val="7D3F5B04"/>
    <w:rsid w:val="7D3FE3CF"/>
    <w:rsid w:val="7D3FEA66"/>
    <w:rsid w:val="7D574D9E"/>
    <w:rsid w:val="7D57E3E1"/>
    <w:rsid w:val="7D5E320B"/>
    <w:rsid w:val="7D7F1068"/>
    <w:rsid w:val="7DB68EB8"/>
    <w:rsid w:val="7DC88346"/>
    <w:rsid w:val="7DD323FD"/>
    <w:rsid w:val="7DDD0106"/>
    <w:rsid w:val="7DDFFE1B"/>
    <w:rsid w:val="7DEBA680"/>
    <w:rsid w:val="7DED817E"/>
    <w:rsid w:val="7DEF5959"/>
    <w:rsid w:val="7DFA755A"/>
    <w:rsid w:val="7DFB2A3A"/>
    <w:rsid w:val="7DFBE459"/>
    <w:rsid w:val="7DFD7E4E"/>
    <w:rsid w:val="7DFF34A6"/>
    <w:rsid w:val="7DFFF837"/>
    <w:rsid w:val="7E05C3E8"/>
    <w:rsid w:val="7E0F19C6"/>
    <w:rsid w:val="7E0F446F"/>
    <w:rsid w:val="7E2BE2D6"/>
    <w:rsid w:val="7E3BB8EC"/>
    <w:rsid w:val="7E5B27E8"/>
    <w:rsid w:val="7E5BE42D"/>
    <w:rsid w:val="7E5C11C2"/>
    <w:rsid w:val="7E5E5FA9"/>
    <w:rsid w:val="7E5F4412"/>
    <w:rsid w:val="7E6FCA22"/>
    <w:rsid w:val="7E77314F"/>
    <w:rsid w:val="7E7FFA51"/>
    <w:rsid w:val="7E843F81"/>
    <w:rsid w:val="7E994BB6"/>
    <w:rsid w:val="7E9BCAF0"/>
    <w:rsid w:val="7EB511F9"/>
    <w:rsid w:val="7EBDC494"/>
    <w:rsid w:val="7EBF0E62"/>
    <w:rsid w:val="7ED7A65D"/>
    <w:rsid w:val="7EDF46BD"/>
    <w:rsid w:val="7EDFD43B"/>
    <w:rsid w:val="7EE9058C"/>
    <w:rsid w:val="7EE9CF06"/>
    <w:rsid w:val="7EEAB968"/>
    <w:rsid w:val="7EEBE468"/>
    <w:rsid w:val="7EF006B6"/>
    <w:rsid w:val="7EF32739"/>
    <w:rsid w:val="7EF46B63"/>
    <w:rsid w:val="7EF5B1A9"/>
    <w:rsid w:val="7EFA414B"/>
    <w:rsid w:val="7EFA5224"/>
    <w:rsid w:val="7EFB7A44"/>
    <w:rsid w:val="7EFE5381"/>
    <w:rsid w:val="7EFEF91A"/>
    <w:rsid w:val="7EFF3CDF"/>
    <w:rsid w:val="7EFF583C"/>
    <w:rsid w:val="7EFFFAE7"/>
    <w:rsid w:val="7F1DF71F"/>
    <w:rsid w:val="7F2F5605"/>
    <w:rsid w:val="7F311786"/>
    <w:rsid w:val="7F337D9A"/>
    <w:rsid w:val="7F360B9B"/>
    <w:rsid w:val="7F3A02E4"/>
    <w:rsid w:val="7F3FCB1A"/>
    <w:rsid w:val="7F52544D"/>
    <w:rsid w:val="7F65D301"/>
    <w:rsid w:val="7F67AD41"/>
    <w:rsid w:val="7F6B0285"/>
    <w:rsid w:val="7F6BFBC2"/>
    <w:rsid w:val="7F6EDA14"/>
    <w:rsid w:val="7F6FC30D"/>
    <w:rsid w:val="7F75D2B7"/>
    <w:rsid w:val="7F77D098"/>
    <w:rsid w:val="7F7A0FA9"/>
    <w:rsid w:val="7F7A3D1B"/>
    <w:rsid w:val="7F7B2F62"/>
    <w:rsid w:val="7F7D1F16"/>
    <w:rsid w:val="7F7D21EA"/>
    <w:rsid w:val="7F7D7B44"/>
    <w:rsid w:val="7F7EEFE5"/>
    <w:rsid w:val="7F7F432E"/>
    <w:rsid w:val="7F7F4473"/>
    <w:rsid w:val="7F9B5F9C"/>
    <w:rsid w:val="7F9E9270"/>
    <w:rsid w:val="7F9EFBB0"/>
    <w:rsid w:val="7F9F489E"/>
    <w:rsid w:val="7F9FDDB8"/>
    <w:rsid w:val="7FA4A029"/>
    <w:rsid w:val="7FA8530F"/>
    <w:rsid w:val="7FAA7F4E"/>
    <w:rsid w:val="7FAB353F"/>
    <w:rsid w:val="7FABA288"/>
    <w:rsid w:val="7FB30F2C"/>
    <w:rsid w:val="7FB3E502"/>
    <w:rsid w:val="7FB56991"/>
    <w:rsid w:val="7FB75DC5"/>
    <w:rsid w:val="7FB87229"/>
    <w:rsid w:val="7FBD3FA9"/>
    <w:rsid w:val="7FBD40AF"/>
    <w:rsid w:val="7FBF29BC"/>
    <w:rsid w:val="7FBF9AEA"/>
    <w:rsid w:val="7FBFF98E"/>
    <w:rsid w:val="7FC464AB"/>
    <w:rsid w:val="7FC61A45"/>
    <w:rsid w:val="7FC70551"/>
    <w:rsid w:val="7FC7F20E"/>
    <w:rsid w:val="7FCE96D3"/>
    <w:rsid w:val="7FD46636"/>
    <w:rsid w:val="7FD9CCB7"/>
    <w:rsid w:val="7FDB58E8"/>
    <w:rsid w:val="7FDBD385"/>
    <w:rsid w:val="7FDBF668"/>
    <w:rsid w:val="7FDDC025"/>
    <w:rsid w:val="7FDE6A5C"/>
    <w:rsid w:val="7FDF143F"/>
    <w:rsid w:val="7FDF3B68"/>
    <w:rsid w:val="7FDF5077"/>
    <w:rsid w:val="7FDF9641"/>
    <w:rsid w:val="7FE71476"/>
    <w:rsid w:val="7FE715B2"/>
    <w:rsid w:val="7FE945CE"/>
    <w:rsid w:val="7FEAA672"/>
    <w:rsid w:val="7FECEB66"/>
    <w:rsid w:val="7FED5593"/>
    <w:rsid w:val="7FED6CD2"/>
    <w:rsid w:val="7FEF2937"/>
    <w:rsid w:val="7FEF5634"/>
    <w:rsid w:val="7FEFC1B3"/>
    <w:rsid w:val="7FEFF194"/>
    <w:rsid w:val="7FF1540C"/>
    <w:rsid w:val="7FF23E0F"/>
    <w:rsid w:val="7FF33706"/>
    <w:rsid w:val="7FF33973"/>
    <w:rsid w:val="7FF44655"/>
    <w:rsid w:val="7FF5263B"/>
    <w:rsid w:val="7FF5E921"/>
    <w:rsid w:val="7FF63478"/>
    <w:rsid w:val="7FF71B47"/>
    <w:rsid w:val="7FF749A3"/>
    <w:rsid w:val="7FFADC3C"/>
    <w:rsid w:val="7FFBEE05"/>
    <w:rsid w:val="7FFC0D48"/>
    <w:rsid w:val="7FFD1144"/>
    <w:rsid w:val="7FFD3B6F"/>
    <w:rsid w:val="7FFE2BCB"/>
    <w:rsid w:val="7FFEB81D"/>
    <w:rsid w:val="7FFF3466"/>
    <w:rsid w:val="7FFF4CCB"/>
    <w:rsid w:val="7FFF5AA2"/>
    <w:rsid w:val="7FFF5F53"/>
    <w:rsid w:val="7FFF9CFC"/>
    <w:rsid w:val="7FFFA65C"/>
    <w:rsid w:val="7FFFA7E8"/>
    <w:rsid w:val="7FFFBD47"/>
    <w:rsid w:val="7FFFD4F1"/>
    <w:rsid w:val="83F2F18C"/>
    <w:rsid w:val="89EC8404"/>
    <w:rsid w:val="8BBF3811"/>
    <w:rsid w:val="8E252CF8"/>
    <w:rsid w:val="8EBEE243"/>
    <w:rsid w:val="8FBF4197"/>
    <w:rsid w:val="8FDD1AC7"/>
    <w:rsid w:val="8FED11FF"/>
    <w:rsid w:val="8FFE7908"/>
    <w:rsid w:val="91AFB6F4"/>
    <w:rsid w:val="929F4197"/>
    <w:rsid w:val="95CA9A0F"/>
    <w:rsid w:val="96ED62C0"/>
    <w:rsid w:val="96F9E791"/>
    <w:rsid w:val="96FB9BA3"/>
    <w:rsid w:val="96FFBC6C"/>
    <w:rsid w:val="973FDB9A"/>
    <w:rsid w:val="977FE100"/>
    <w:rsid w:val="97B66DA9"/>
    <w:rsid w:val="99BFA6DA"/>
    <w:rsid w:val="99D70C6A"/>
    <w:rsid w:val="99DF1C4E"/>
    <w:rsid w:val="99E737D2"/>
    <w:rsid w:val="9B56A475"/>
    <w:rsid w:val="9BAB89D4"/>
    <w:rsid w:val="9BBFFB0D"/>
    <w:rsid w:val="9BDD9392"/>
    <w:rsid w:val="9BED7008"/>
    <w:rsid w:val="9BF4C6D9"/>
    <w:rsid w:val="9BFD82FA"/>
    <w:rsid w:val="9CFC2184"/>
    <w:rsid w:val="9DB9FAF2"/>
    <w:rsid w:val="9DFC2CEB"/>
    <w:rsid w:val="9E3FBB9A"/>
    <w:rsid w:val="9E3FDE10"/>
    <w:rsid w:val="9E7581D1"/>
    <w:rsid w:val="9E970552"/>
    <w:rsid w:val="9EA2B8A4"/>
    <w:rsid w:val="9EF5C3DC"/>
    <w:rsid w:val="9EFF9E81"/>
    <w:rsid w:val="9F3C592E"/>
    <w:rsid w:val="9F4FAA7F"/>
    <w:rsid w:val="9F6F23E3"/>
    <w:rsid w:val="9F773D70"/>
    <w:rsid w:val="9F7FD4F5"/>
    <w:rsid w:val="9FBAD6D4"/>
    <w:rsid w:val="9FBB42C7"/>
    <w:rsid w:val="9FBEE18A"/>
    <w:rsid w:val="9FBF0D44"/>
    <w:rsid w:val="9FBF880E"/>
    <w:rsid w:val="9FD8942A"/>
    <w:rsid w:val="9FDD91A2"/>
    <w:rsid w:val="9FF69AD1"/>
    <w:rsid w:val="9FFBBE09"/>
    <w:rsid w:val="9FFEF8E1"/>
    <w:rsid w:val="A3AFC5FF"/>
    <w:rsid w:val="A3B5F006"/>
    <w:rsid w:val="A3E74D92"/>
    <w:rsid w:val="A3EF14B8"/>
    <w:rsid w:val="A5733D31"/>
    <w:rsid w:val="A5D72F8A"/>
    <w:rsid w:val="A5DAF2EE"/>
    <w:rsid w:val="A5F4920B"/>
    <w:rsid w:val="A5F72CC1"/>
    <w:rsid w:val="A67D7E59"/>
    <w:rsid w:val="A77EC59F"/>
    <w:rsid w:val="A7FD06AC"/>
    <w:rsid w:val="A7FF1AB2"/>
    <w:rsid w:val="A9CF377C"/>
    <w:rsid w:val="AB7935F6"/>
    <w:rsid w:val="ABD924D9"/>
    <w:rsid w:val="ABDBEBEE"/>
    <w:rsid w:val="ABE6E9E9"/>
    <w:rsid w:val="ACDECF2A"/>
    <w:rsid w:val="ACFA5ECC"/>
    <w:rsid w:val="AD3EE547"/>
    <w:rsid w:val="AD5D8C79"/>
    <w:rsid w:val="AD6FEE09"/>
    <w:rsid w:val="ADF4924F"/>
    <w:rsid w:val="AE139821"/>
    <w:rsid w:val="AE8B5C16"/>
    <w:rsid w:val="AECB8A5B"/>
    <w:rsid w:val="AEEB2073"/>
    <w:rsid w:val="AF5380E2"/>
    <w:rsid w:val="AF733136"/>
    <w:rsid w:val="AF7FB8B6"/>
    <w:rsid w:val="AF9D865C"/>
    <w:rsid w:val="AF9FD400"/>
    <w:rsid w:val="AFBDEC74"/>
    <w:rsid w:val="AFED5013"/>
    <w:rsid w:val="AFF3594A"/>
    <w:rsid w:val="AFF723A6"/>
    <w:rsid w:val="AFFA86DD"/>
    <w:rsid w:val="AFFD40E6"/>
    <w:rsid w:val="AFFDD379"/>
    <w:rsid w:val="AFFF36C2"/>
    <w:rsid w:val="B0DDF73C"/>
    <w:rsid w:val="B2674CDC"/>
    <w:rsid w:val="B2F3E6F0"/>
    <w:rsid w:val="B2F4671E"/>
    <w:rsid w:val="B3161280"/>
    <w:rsid w:val="B36F8F6C"/>
    <w:rsid w:val="B37DA629"/>
    <w:rsid w:val="B3BF43A3"/>
    <w:rsid w:val="B3DD7372"/>
    <w:rsid w:val="B3ED2D61"/>
    <w:rsid w:val="B3FD9C06"/>
    <w:rsid w:val="B4FF600E"/>
    <w:rsid w:val="B57F63B1"/>
    <w:rsid w:val="B5DB48FD"/>
    <w:rsid w:val="B5E7A17F"/>
    <w:rsid w:val="B5FD540B"/>
    <w:rsid w:val="B6873AAC"/>
    <w:rsid w:val="B6BD4599"/>
    <w:rsid w:val="B6FF0EFA"/>
    <w:rsid w:val="B707244B"/>
    <w:rsid w:val="B774AF13"/>
    <w:rsid w:val="B77B35D7"/>
    <w:rsid w:val="B78FCEC5"/>
    <w:rsid w:val="B7D521AA"/>
    <w:rsid w:val="B7EB494B"/>
    <w:rsid w:val="B7ED4C2B"/>
    <w:rsid w:val="B7EFB368"/>
    <w:rsid w:val="B7F785BD"/>
    <w:rsid w:val="B7FC75CA"/>
    <w:rsid w:val="B7FFCAB5"/>
    <w:rsid w:val="B8F67C76"/>
    <w:rsid w:val="B8FBAD7D"/>
    <w:rsid w:val="B96FFCE8"/>
    <w:rsid w:val="B9F63846"/>
    <w:rsid w:val="B9FE9D21"/>
    <w:rsid w:val="B9FF392E"/>
    <w:rsid w:val="BAEDC893"/>
    <w:rsid w:val="BB2D8580"/>
    <w:rsid w:val="BB4B9185"/>
    <w:rsid w:val="BB60A0E8"/>
    <w:rsid w:val="BB7A5B1A"/>
    <w:rsid w:val="BBA6DBC8"/>
    <w:rsid w:val="BBAE5268"/>
    <w:rsid w:val="BBBFDCCE"/>
    <w:rsid w:val="BBF66870"/>
    <w:rsid w:val="BBFAC355"/>
    <w:rsid w:val="BBFB6596"/>
    <w:rsid w:val="BBFCC83E"/>
    <w:rsid w:val="BBFE1977"/>
    <w:rsid w:val="BBFF49D8"/>
    <w:rsid w:val="BC39750E"/>
    <w:rsid w:val="BC3EC974"/>
    <w:rsid w:val="BCF7BEAA"/>
    <w:rsid w:val="BD3D1902"/>
    <w:rsid w:val="BD7F9033"/>
    <w:rsid w:val="BDBF01F6"/>
    <w:rsid w:val="BDD6ED26"/>
    <w:rsid w:val="BDFF228B"/>
    <w:rsid w:val="BDFFDA58"/>
    <w:rsid w:val="BE57A7BD"/>
    <w:rsid w:val="BE66747C"/>
    <w:rsid w:val="BE6F6D98"/>
    <w:rsid w:val="BE73D147"/>
    <w:rsid w:val="BEDD1630"/>
    <w:rsid w:val="BEEB8BAC"/>
    <w:rsid w:val="BEED4A15"/>
    <w:rsid w:val="BEEFF599"/>
    <w:rsid w:val="BEF3E8F6"/>
    <w:rsid w:val="BEFF60A1"/>
    <w:rsid w:val="BEFFD8AF"/>
    <w:rsid w:val="BF2F7D93"/>
    <w:rsid w:val="BF39085D"/>
    <w:rsid w:val="BF3D6298"/>
    <w:rsid w:val="BF3F8C3A"/>
    <w:rsid w:val="BF6B198F"/>
    <w:rsid w:val="BF790192"/>
    <w:rsid w:val="BF9DB5DD"/>
    <w:rsid w:val="BF9FCFCD"/>
    <w:rsid w:val="BFB310EA"/>
    <w:rsid w:val="BFBC4FDF"/>
    <w:rsid w:val="BFBCEA5E"/>
    <w:rsid w:val="BFBD8285"/>
    <w:rsid w:val="BFBD9C57"/>
    <w:rsid w:val="BFBF1F60"/>
    <w:rsid w:val="BFBF8014"/>
    <w:rsid w:val="BFBF8881"/>
    <w:rsid w:val="BFBFC5F8"/>
    <w:rsid w:val="BFD63FF0"/>
    <w:rsid w:val="BFD7D40D"/>
    <w:rsid w:val="BFDA00A4"/>
    <w:rsid w:val="BFDA1E4D"/>
    <w:rsid w:val="BFDD9218"/>
    <w:rsid w:val="BFDDC01E"/>
    <w:rsid w:val="BFED7013"/>
    <w:rsid w:val="BFEEDAAD"/>
    <w:rsid w:val="BFEF300A"/>
    <w:rsid w:val="BFEF4507"/>
    <w:rsid w:val="BFEFAEF7"/>
    <w:rsid w:val="BFF63333"/>
    <w:rsid w:val="BFF79F9D"/>
    <w:rsid w:val="BFF7A5EA"/>
    <w:rsid w:val="BFFBDC9F"/>
    <w:rsid w:val="BFFD6097"/>
    <w:rsid w:val="BFFE6252"/>
    <w:rsid w:val="BFFEF984"/>
    <w:rsid w:val="BFFF0EA8"/>
    <w:rsid w:val="BFFF9665"/>
    <w:rsid w:val="BFFF9B80"/>
    <w:rsid w:val="BFFFE12E"/>
    <w:rsid w:val="C3AECED8"/>
    <w:rsid w:val="C3DB0E46"/>
    <w:rsid w:val="C5FA5CC6"/>
    <w:rsid w:val="C5FB52F5"/>
    <w:rsid w:val="C5FC5954"/>
    <w:rsid w:val="C6667D99"/>
    <w:rsid w:val="C6F6F163"/>
    <w:rsid w:val="C77F1340"/>
    <w:rsid w:val="C7EDD4D2"/>
    <w:rsid w:val="C7F744C6"/>
    <w:rsid w:val="CBFB7326"/>
    <w:rsid w:val="CC575106"/>
    <w:rsid w:val="CCB55A7E"/>
    <w:rsid w:val="CCFD8246"/>
    <w:rsid w:val="CCFFE948"/>
    <w:rsid w:val="CDAF4AF1"/>
    <w:rsid w:val="CDBE1E21"/>
    <w:rsid w:val="CDEFEA51"/>
    <w:rsid w:val="CDF44975"/>
    <w:rsid w:val="CE3FE73C"/>
    <w:rsid w:val="CE7A8219"/>
    <w:rsid w:val="CEBBEE2A"/>
    <w:rsid w:val="CEBF3C1F"/>
    <w:rsid w:val="CECF3BC1"/>
    <w:rsid w:val="CED6135A"/>
    <w:rsid w:val="CEF7385F"/>
    <w:rsid w:val="CEFF12E0"/>
    <w:rsid w:val="CF0F8C88"/>
    <w:rsid w:val="CF3B6E92"/>
    <w:rsid w:val="CF6FDA46"/>
    <w:rsid w:val="CF774E0A"/>
    <w:rsid w:val="CF77A0ED"/>
    <w:rsid w:val="CF9EF556"/>
    <w:rsid w:val="CFAB4874"/>
    <w:rsid w:val="CFAC8DCE"/>
    <w:rsid w:val="CFB938A9"/>
    <w:rsid w:val="CFBF40AC"/>
    <w:rsid w:val="CFBF9B2E"/>
    <w:rsid w:val="CFBFE2C3"/>
    <w:rsid w:val="CFDDBD7F"/>
    <w:rsid w:val="CFFED9D1"/>
    <w:rsid w:val="CFFFC855"/>
    <w:rsid w:val="D1FCFF8E"/>
    <w:rsid w:val="D2EB4821"/>
    <w:rsid w:val="D2FAE14B"/>
    <w:rsid w:val="D2FD6EA5"/>
    <w:rsid w:val="D3770B66"/>
    <w:rsid w:val="D37FC84A"/>
    <w:rsid w:val="D3BBD12D"/>
    <w:rsid w:val="D4F9FC5B"/>
    <w:rsid w:val="D4FDB055"/>
    <w:rsid w:val="D4FE878B"/>
    <w:rsid w:val="D5195573"/>
    <w:rsid w:val="D5B65A43"/>
    <w:rsid w:val="D5F954DA"/>
    <w:rsid w:val="D6775F77"/>
    <w:rsid w:val="D6F4B1BB"/>
    <w:rsid w:val="D6FE7889"/>
    <w:rsid w:val="D6FF3A9C"/>
    <w:rsid w:val="D71F8853"/>
    <w:rsid w:val="D79CFE48"/>
    <w:rsid w:val="D7B70CDA"/>
    <w:rsid w:val="D7DF5599"/>
    <w:rsid w:val="D7DF7527"/>
    <w:rsid w:val="D97F7903"/>
    <w:rsid w:val="D9D208DF"/>
    <w:rsid w:val="D9FA1E4F"/>
    <w:rsid w:val="D9FFF164"/>
    <w:rsid w:val="DA6120E5"/>
    <w:rsid w:val="DAE73356"/>
    <w:rsid w:val="DAEFB57F"/>
    <w:rsid w:val="DAF7E924"/>
    <w:rsid w:val="DAFF2F5B"/>
    <w:rsid w:val="DB5BFE95"/>
    <w:rsid w:val="DB65B420"/>
    <w:rsid w:val="DBB86D17"/>
    <w:rsid w:val="DBDF80B7"/>
    <w:rsid w:val="DBE62B8D"/>
    <w:rsid w:val="DBFF3251"/>
    <w:rsid w:val="DC7F312A"/>
    <w:rsid w:val="DC7FAC7A"/>
    <w:rsid w:val="DCF1B4E3"/>
    <w:rsid w:val="DCF798AB"/>
    <w:rsid w:val="DD772FCC"/>
    <w:rsid w:val="DD7C7FE8"/>
    <w:rsid w:val="DDBF0E94"/>
    <w:rsid w:val="DDD7400E"/>
    <w:rsid w:val="DDDF9C7B"/>
    <w:rsid w:val="DDDFCC03"/>
    <w:rsid w:val="DDE3B284"/>
    <w:rsid w:val="DDF65E8F"/>
    <w:rsid w:val="DDFF055A"/>
    <w:rsid w:val="DDFFFB17"/>
    <w:rsid w:val="DE541346"/>
    <w:rsid w:val="DE59404D"/>
    <w:rsid w:val="DE7D54F0"/>
    <w:rsid w:val="DE7F4994"/>
    <w:rsid w:val="DEB74DB9"/>
    <w:rsid w:val="DEBBE744"/>
    <w:rsid w:val="DEBFDB5E"/>
    <w:rsid w:val="DEDCFDE6"/>
    <w:rsid w:val="DEDFC20A"/>
    <w:rsid w:val="DEEF97B2"/>
    <w:rsid w:val="DEF6ED2E"/>
    <w:rsid w:val="DEF76CD1"/>
    <w:rsid w:val="DEF79CE7"/>
    <w:rsid w:val="DEFF0B7D"/>
    <w:rsid w:val="DEFF8161"/>
    <w:rsid w:val="DEFF9DE5"/>
    <w:rsid w:val="DF2EB4C0"/>
    <w:rsid w:val="DF366898"/>
    <w:rsid w:val="DF69ABC9"/>
    <w:rsid w:val="DF6FA088"/>
    <w:rsid w:val="DF7842E3"/>
    <w:rsid w:val="DF7A0E6A"/>
    <w:rsid w:val="DF7C768D"/>
    <w:rsid w:val="DF7EB20F"/>
    <w:rsid w:val="DF7FA4AB"/>
    <w:rsid w:val="DF928340"/>
    <w:rsid w:val="DF97FB37"/>
    <w:rsid w:val="DF9DACE4"/>
    <w:rsid w:val="DF9DBF49"/>
    <w:rsid w:val="DFAA80CF"/>
    <w:rsid w:val="DFADCD15"/>
    <w:rsid w:val="DFB2A5FB"/>
    <w:rsid w:val="DFB679F3"/>
    <w:rsid w:val="DFB9908B"/>
    <w:rsid w:val="DFBD4940"/>
    <w:rsid w:val="DFBEFFFB"/>
    <w:rsid w:val="DFCD9D87"/>
    <w:rsid w:val="DFD2D9B7"/>
    <w:rsid w:val="DFD78D7B"/>
    <w:rsid w:val="DFDB0A35"/>
    <w:rsid w:val="DFDBEE51"/>
    <w:rsid w:val="DFDCE932"/>
    <w:rsid w:val="DFDE00D8"/>
    <w:rsid w:val="DFDF52ED"/>
    <w:rsid w:val="DFDFB75B"/>
    <w:rsid w:val="DFEB5E30"/>
    <w:rsid w:val="DFEED001"/>
    <w:rsid w:val="DFEF7035"/>
    <w:rsid w:val="DFEFCDB1"/>
    <w:rsid w:val="DFF28DA0"/>
    <w:rsid w:val="DFF78BEE"/>
    <w:rsid w:val="DFF9199E"/>
    <w:rsid w:val="DFFB5F8F"/>
    <w:rsid w:val="DFFBFAA4"/>
    <w:rsid w:val="DFFC6C51"/>
    <w:rsid w:val="DFFE4EF8"/>
    <w:rsid w:val="DFFF2167"/>
    <w:rsid w:val="DFFF95E7"/>
    <w:rsid w:val="E1FE6D66"/>
    <w:rsid w:val="E2EFE981"/>
    <w:rsid w:val="E2FAA236"/>
    <w:rsid w:val="E2FD755D"/>
    <w:rsid w:val="E37FFB82"/>
    <w:rsid w:val="E3D66A5D"/>
    <w:rsid w:val="E3FFDE8F"/>
    <w:rsid w:val="E44DD27F"/>
    <w:rsid w:val="E57DA3E5"/>
    <w:rsid w:val="E5F707F9"/>
    <w:rsid w:val="E5FF1997"/>
    <w:rsid w:val="E5FF8355"/>
    <w:rsid w:val="E5FFB935"/>
    <w:rsid w:val="E65BF548"/>
    <w:rsid w:val="E6BF6945"/>
    <w:rsid w:val="E6C30836"/>
    <w:rsid w:val="E6D186E1"/>
    <w:rsid w:val="E6FFA17C"/>
    <w:rsid w:val="E77B5840"/>
    <w:rsid w:val="E7EAE789"/>
    <w:rsid w:val="E7EDCFC4"/>
    <w:rsid w:val="E7F090F1"/>
    <w:rsid w:val="E7F665FA"/>
    <w:rsid w:val="E7FB274F"/>
    <w:rsid w:val="E7FD19C8"/>
    <w:rsid w:val="E7FDCD15"/>
    <w:rsid w:val="E7FEC1E4"/>
    <w:rsid w:val="E9662C3C"/>
    <w:rsid w:val="E97F9B39"/>
    <w:rsid w:val="E9CB4D5D"/>
    <w:rsid w:val="E9FF1A9F"/>
    <w:rsid w:val="EA7BD4BB"/>
    <w:rsid w:val="EA8F44CF"/>
    <w:rsid w:val="EAA4AC4A"/>
    <w:rsid w:val="EAFFF483"/>
    <w:rsid w:val="EB677193"/>
    <w:rsid w:val="EB732DF6"/>
    <w:rsid w:val="EB75B7F6"/>
    <w:rsid w:val="EB779127"/>
    <w:rsid w:val="EB7FF96C"/>
    <w:rsid w:val="EBBD6AD2"/>
    <w:rsid w:val="EBCB3583"/>
    <w:rsid w:val="EBEDB93A"/>
    <w:rsid w:val="EBEF797C"/>
    <w:rsid w:val="EBF46040"/>
    <w:rsid w:val="EBFD72C0"/>
    <w:rsid w:val="EBFF199B"/>
    <w:rsid w:val="EC7F5431"/>
    <w:rsid w:val="ECBF6630"/>
    <w:rsid w:val="ECEB74FF"/>
    <w:rsid w:val="ED763166"/>
    <w:rsid w:val="ED7E4376"/>
    <w:rsid w:val="ED7F6AE1"/>
    <w:rsid w:val="ED9E455C"/>
    <w:rsid w:val="EDA39811"/>
    <w:rsid w:val="EDDABEAD"/>
    <w:rsid w:val="EDDF0212"/>
    <w:rsid w:val="EDDFE0D3"/>
    <w:rsid w:val="EDEF6032"/>
    <w:rsid w:val="EDF85FCD"/>
    <w:rsid w:val="EDFB0F4C"/>
    <w:rsid w:val="EDFF381C"/>
    <w:rsid w:val="EDFFDD97"/>
    <w:rsid w:val="EE07D554"/>
    <w:rsid w:val="EE3F971E"/>
    <w:rsid w:val="EE4F63DE"/>
    <w:rsid w:val="EE7B8C97"/>
    <w:rsid w:val="EEBA8233"/>
    <w:rsid w:val="EEBB802F"/>
    <w:rsid w:val="EEBFB0AA"/>
    <w:rsid w:val="EECDBD81"/>
    <w:rsid w:val="EED3992F"/>
    <w:rsid w:val="EEDE1D27"/>
    <w:rsid w:val="EEDF1702"/>
    <w:rsid w:val="EEDF64B9"/>
    <w:rsid w:val="EEE5A4F4"/>
    <w:rsid w:val="EEEB8E5E"/>
    <w:rsid w:val="EEECD358"/>
    <w:rsid w:val="EEF77B56"/>
    <w:rsid w:val="EEFB3F62"/>
    <w:rsid w:val="EF3B1B90"/>
    <w:rsid w:val="EF6F36A8"/>
    <w:rsid w:val="EF6FBF54"/>
    <w:rsid w:val="EF75FE8D"/>
    <w:rsid w:val="EF779C6E"/>
    <w:rsid w:val="EF7F7265"/>
    <w:rsid w:val="EF7F7526"/>
    <w:rsid w:val="EF935F25"/>
    <w:rsid w:val="EFA796BE"/>
    <w:rsid w:val="EFAE252A"/>
    <w:rsid w:val="EFAE9600"/>
    <w:rsid w:val="EFB1D305"/>
    <w:rsid w:val="EFB6B6A2"/>
    <w:rsid w:val="EFB70121"/>
    <w:rsid w:val="EFB76A4E"/>
    <w:rsid w:val="EFBD00E7"/>
    <w:rsid w:val="EFBF3FED"/>
    <w:rsid w:val="EFBF6D7D"/>
    <w:rsid w:val="EFC98F8C"/>
    <w:rsid w:val="EFE7D666"/>
    <w:rsid w:val="EFE98876"/>
    <w:rsid w:val="EFEBDD87"/>
    <w:rsid w:val="EFEE9F4C"/>
    <w:rsid w:val="EFF30629"/>
    <w:rsid w:val="EFF38F27"/>
    <w:rsid w:val="EFF3E45F"/>
    <w:rsid w:val="EFF71285"/>
    <w:rsid w:val="EFF7258C"/>
    <w:rsid w:val="EFF917FF"/>
    <w:rsid w:val="EFFD93C8"/>
    <w:rsid w:val="EFFE5CFA"/>
    <w:rsid w:val="EFFF0014"/>
    <w:rsid w:val="EFFF19AC"/>
    <w:rsid w:val="EFFF43AF"/>
    <w:rsid w:val="EFFF7EF9"/>
    <w:rsid w:val="EFFFC92C"/>
    <w:rsid w:val="EFFFD8F1"/>
    <w:rsid w:val="F093ADBE"/>
    <w:rsid w:val="F10F4C57"/>
    <w:rsid w:val="F19DC76E"/>
    <w:rsid w:val="F1BE756B"/>
    <w:rsid w:val="F1F12C78"/>
    <w:rsid w:val="F1F7F8CD"/>
    <w:rsid w:val="F27D1CC4"/>
    <w:rsid w:val="F2C78D13"/>
    <w:rsid w:val="F2EFAD6A"/>
    <w:rsid w:val="F2FF3AE2"/>
    <w:rsid w:val="F35FD5B4"/>
    <w:rsid w:val="F35FFFD9"/>
    <w:rsid w:val="F3BBFA08"/>
    <w:rsid w:val="F3BEC420"/>
    <w:rsid w:val="F3E52670"/>
    <w:rsid w:val="F3E5554F"/>
    <w:rsid w:val="F3EDC029"/>
    <w:rsid w:val="F3EDF36A"/>
    <w:rsid w:val="F3F67466"/>
    <w:rsid w:val="F3FB7687"/>
    <w:rsid w:val="F3FC1219"/>
    <w:rsid w:val="F3FCB14A"/>
    <w:rsid w:val="F4BE4EA9"/>
    <w:rsid w:val="F4FE176E"/>
    <w:rsid w:val="F551BDBF"/>
    <w:rsid w:val="F57F2EF6"/>
    <w:rsid w:val="F5BE1BAD"/>
    <w:rsid w:val="F5BF6E61"/>
    <w:rsid w:val="F5C2D5A6"/>
    <w:rsid w:val="F5D32453"/>
    <w:rsid w:val="F5DECD32"/>
    <w:rsid w:val="F5FC6324"/>
    <w:rsid w:val="F5FCF411"/>
    <w:rsid w:val="F5FD08EA"/>
    <w:rsid w:val="F5FE59A0"/>
    <w:rsid w:val="F5FFA684"/>
    <w:rsid w:val="F5FFD7EA"/>
    <w:rsid w:val="F62E4ADE"/>
    <w:rsid w:val="F66A6047"/>
    <w:rsid w:val="F6AFA6FE"/>
    <w:rsid w:val="F6BFAFE0"/>
    <w:rsid w:val="F6BFBCCB"/>
    <w:rsid w:val="F6C724AE"/>
    <w:rsid w:val="F6EEE2C6"/>
    <w:rsid w:val="F6F88EFC"/>
    <w:rsid w:val="F6FF146F"/>
    <w:rsid w:val="F6FFDF00"/>
    <w:rsid w:val="F727C1E4"/>
    <w:rsid w:val="F77BB79C"/>
    <w:rsid w:val="F7B6382F"/>
    <w:rsid w:val="F7B7167F"/>
    <w:rsid w:val="F7B797A6"/>
    <w:rsid w:val="F7CD942E"/>
    <w:rsid w:val="F7CFDAA1"/>
    <w:rsid w:val="F7D7CCB8"/>
    <w:rsid w:val="F7D8C44D"/>
    <w:rsid w:val="F7DD0473"/>
    <w:rsid w:val="F7DF4CE1"/>
    <w:rsid w:val="F7E434AE"/>
    <w:rsid w:val="F7EF4943"/>
    <w:rsid w:val="F7F46F24"/>
    <w:rsid w:val="F7F56184"/>
    <w:rsid w:val="F7F6B922"/>
    <w:rsid w:val="F7F710D5"/>
    <w:rsid w:val="F7FD8A78"/>
    <w:rsid w:val="F7FE6AA9"/>
    <w:rsid w:val="F7FF049E"/>
    <w:rsid w:val="F7FF2CF8"/>
    <w:rsid w:val="F7FF8EB7"/>
    <w:rsid w:val="F7FFEA2F"/>
    <w:rsid w:val="F87FEFE2"/>
    <w:rsid w:val="F89FCD6D"/>
    <w:rsid w:val="F976BFEB"/>
    <w:rsid w:val="F9776995"/>
    <w:rsid w:val="F97F8224"/>
    <w:rsid w:val="F9BDBB7A"/>
    <w:rsid w:val="F9D78CD8"/>
    <w:rsid w:val="F9ED9C62"/>
    <w:rsid w:val="F9F1A20F"/>
    <w:rsid w:val="F9FEDFE3"/>
    <w:rsid w:val="F9FFA98C"/>
    <w:rsid w:val="FA2F211D"/>
    <w:rsid w:val="FA5C03F5"/>
    <w:rsid w:val="FA768809"/>
    <w:rsid w:val="FA9D353A"/>
    <w:rsid w:val="FA9F0A46"/>
    <w:rsid w:val="FA9FD589"/>
    <w:rsid w:val="FAD6764D"/>
    <w:rsid w:val="FADFD19E"/>
    <w:rsid w:val="FAEB3ABD"/>
    <w:rsid w:val="FAF36C2D"/>
    <w:rsid w:val="FAF9DCF6"/>
    <w:rsid w:val="FAFA6BD0"/>
    <w:rsid w:val="FAFB8F6A"/>
    <w:rsid w:val="FAFFF194"/>
    <w:rsid w:val="FB1A965F"/>
    <w:rsid w:val="FB6F0038"/>
    <w:rsid w:val="FB7C68D6"/>
    <w:rsid w:val="FB7D2E82"/>
    <w:rsid w:val="FB7E1194"/>
    <w:rsid w:val="FB9F5A6B"/>
    <w:rsid w:val="FB9FEB7B"/>
    <w:rsid w:val="FBB7A653"/>
    <w:rsid w:val="FBB7B77D"/>
    <w:rsid w:val="FBBAE0C5"/>
    <w:rsid w:val="FBBC1711"/>
    <w:rsid w:val="FBBD0867"/>
    <w:rsid w:val="FBCFA06E"/>
    <w:rsid w:val="FBD71AFB"/>
    <w:rsid w:val="FBD747C1"/>
    <w:rsid w:val="FBDE3A3F"/>
    <w:rsid w:val="FBDEFBA6"/>
    <w:rsid w:val="FBDF0382"/>
    <w:rsid w:val="FBE73CF4"/>
    <w:rsid w:val="FBEAAA0A"/>
    <w:rsid w:val="FBED5AC1"/>
    <w:rsid w:val="FBF5936A"/>
    <w:rsid w:val="FBF71341"/>
    <w:rsid w:val="FBFE283E"/>
    <w:rsid w:val="FBFE296E"/>
    <w:rsid w:val="FBFE5D68"/>
    <w:rsid w:val="FBFEC27F"/>
    <w:rsid w:val="FBFF4A04"/>
    <w:rsid w:val="FBFF7C0E"/>
    <w:rsid w:val="FBFFD765"/>
    <w:rsid w:val="FC310C93"/>
    <w:rsid w:val="FC6636A6"/>
    <w:rsid w:val="FC7FCF2E"/>
    <w:rsid w:val="FCA6A8E7"/>
    <w:rsid w:val="FCB379EB"/>
    <w:rsid w:val="FCC62F73"/>
    <w:rsid w:val="FCE7D57E"/>
    <w:rsid w:val="FCF23882"/>
    <w:rsid w:val="FCF6A456"/>
    <w:rsid w:val="FCF6E623"/>
    <w:rsid w:val="FCFB39A0"/>
    <w:rsid w:val="FCFDC478"/>
    <w:rsid w:val="FCFDFB65"/>
    <w:rsid w:val="FCFFC5EE"/>
    <w:rsid w:val="FCFFD072"/>
    <w:rsid w:val="FD0E8BD2"/>
    <w:rsid w:val="FD3FB89F"/>
    <w:rsid w:val="FD3FFCF3"/>
    <w:rsid w:val="FD4FA216"/>
    <w:rsid w:val="FD57734D"/>
    <w:rsid w:val="FD776986"/>
    <w:rsid w:val="FD7AC916"/>
    <w:rsid w:val="FD7DD381"/>
    <w:rsid w:val="FD7DEC9B"/>
    <w:rsid w:val="FD7FBC74"/>
    <w:rsid w:val="FD9F5630"/>
    <w:rsid w:val="FD9FB6C3"/>
    <w:rsid w:val="FDB754F0"/>
    <w:rsid w:val="FDD70D68"/>
    <w:rsid w:val="FDDB06CD"/>
    <w:rsid w:val="FDDB3518"/>
    <w:rsid w:val="FDDCB14C"/>
    <w:rsid w:val="FDE7D5D8"/>
    <w:rsid w:val="FDEEA4CF"/>
    <w:rsid w:val="FDEEF45A"/>
    <w:rsid w:val="FDF75B6B"/>
    <w:rsid w:val="FDFAA013"/>
    <w:rsid w:val="FDFAD396"/>
    <w:rsid w:val="FDFDDF91"/>
    <w:rsid w:val="FDFEE460"/>
    <w:rsid w:val="FDFEEE40"/>
    <w:rsid w:val="FDFF2DB5"/>
    <w:rsid w:val="FDFF3190"/>
    <w:rsid w:val="FDFF7741"/>
    <w:rsid w:val="FDFFE1AB"/>
    <w:rsid w:val="FE3BDEA2"/>
    <w:rsid w:val="FE548390"/>
    <w:rsid w:val="FE5F3D3C"/>
    <w:rsid w:val="FE6F8474"/>
    <w:rsid w:val="FE83DC82"/>
    <w:rsid w:val="FE9D4979"/>
    <w:rsid w:val="FE9EBB37"/>
    <w:rsid w:val="FE9FE073"/>
    <w:rsid w:val="FEA7C4D2"/>
    <w:rsid w:val="FEAD2F08"/>
    <w:rsid w:val="FEB5D488"/>
    <w:rsid w:val="FEBB0648"/>
    <w:rsid w:val="FEBD80CB"/>
    <w:rsid w:val="FEBE4570"/>
    <w:rsid w:val="FEBF1050"/>
    <w:rsid w:val="FEBF1352"/>
    <w:rsid w:val="FEDDCBAC"/>
    <w:rsid w:val="FEDF48FC"/>
    <w:rsid w:val="FEE28666"/>
    <w:rsid w:val="FEEC2058"/>
    <w:rsid w:val="FEEE2886"/>
    <w:rsid w:val="FEEE90CC"/>
    <w:rsid w:val="FEEEA8E4"/>
    <w:rsid w:val="FEF0473B"/>
    <w:rsid w:val="FEF138E6"/>
    <w:rsid w:val="FEF3B28D"/>
    <w:rsid w:val="FEF61E10"/>
    <w:rsid w:val="FEF97B98"/>
    <w:rsid w:val="FEFCD198"/>
    <w:rsid w:val="FEFCE165"/>
    <w:rsid w:val="FEFE1232"/>
    <w:rsid w:val="FEFE4C21"/>
    <w:rsid w:val="FEFF19F3"/>
    <w:rsid w:val="FEFF1F2B"/>
    <w:rsid w:val="FEFFB056"/>
    <w:rsid w:val="FF255A69"/>
    <w:rsid w:val="FF27BE86"/>
    <w:rsid w:val="FF3F223E"/>
    <w:rsid w:val="FF5B21EA"/>
    <w:rsid w:val="FF5FCF81"/>
    <w:rsid w:val="FF66289F"/>
    <w:rsid w:val="FF6B7AFD"/>
    <w:rsid w:val="FF6BA215"/>
    <w:rsid w:val="FF6D7E2E"/>
    <w:rsid w:val="FF6DA4A1"/>
    <w:rsid w:val="FF6EF6C1"/>
    <w:rsid w:val="FF77BFDB"/>
    <w:rsid w:val="FF79AB7C"/>
    <w:rsid w:val="FF7ABBBB"/>
    <w:rsid w:val="FF7ADB20"/>
    <w:rsid w:val="FF7BBB22"/>
    <w:rsid w:val="FF7BFA2D"/>
    <w:rsid w:val="FF7EB54A"/>
    <w:rsid w:val="FF7F67E5"/>
    <w:rsid w:val="FF7FB3DD"/>
    <w:rsid w:val="FF7FE522"/>
    <w:rsid w:val="FF8B35A7"/>
    <w:rsid w:val="FF9A899D"/>
    <w:rsid w:val="FFAF185D"/>
    <w:rsid w:val="FFAF2256"/>
    <w:rsid w:val="FFB3E5B3"/>
    <w:rsid w:val="FFBB20BD"/>
    <w:rsid w:val="FFBBE237"/>
    <w:rsid w:val="FFBCFDB0"/>
    <w:rsid w:val="FFBDF609"/>
    <w:rsid w:val="FFBF357F"/>
    <w:rsid w:val="FFBF6496"/>
    <w:rsid w:val="FFBF8D64"/>
    <w:rsid w:val="FFC198AF"/>
    <w:rsid w:val="FFC2061E"/>
    <w:rsid w:val="FFC78B18"/>
    <w:rsid w:val="FFCF942B"/>
    <w:rsid w:val="FFCFC805"/>
    <w:rsid w:val="FFD3685B"/>
    <w:rsid w:val="FFD3FC94"/>
    <w:rsid w:val="FFD6F153"/>
    <w:rsid w:val="FFD74577"/>
    <w:rsid w:val="FFDBA405"/>
    <w:rsid w:val="FFDBB994"/>
    <w:rsid w:val="FFDDFCF6"/>
    <w:rsid w:val="FFDE0907"/>
    <w:rsid w:val="FFDE5CAD"/>
    <w:rsid w:val="FFDF3098"/>
    <w:rsid w:val="FFDFE987"/>
    <w:rsid w:val="FFDFEB6E"/>
    <w:rsid w:val="FFDFF4AC"/>
    <w:rsid w:val="FFE0930C"/>
    <w:rsid w:val="FFE1D0EE"/>
    <w:rsid w:val="FFE35523"/>
    <w:rsid w:val="FFE38BE0"/>
    <w:rsid w:val="FFE654BE"/>
    <w:rsid w:val="FFE7446D"/>
    <w:rsid w:val="FFEA126F"/>
    <w:rsid w:val="FFEB25F5"/>
    <w:rsid w:val="FFEB2CE0"/>
    <w:rsid w:val="FFEBF357"/>
    <w:rsid w:val="FFECEDEF"/>
    <w:rsid w:val="FFEEAFC9"/>
    <w:rsid w:val="FFEF0251"/>
    <w:rsid w:val="FFEF15F8"/>
    <w:rsid w:val="FFEF2B90"/>
    <w:rsid w:val="FFEF5146"/>
    <w:rsid w:val="FFF32047"/>
    <w:rsid w:val="FFF38764"/>
    <w:rsid w:val="FFF708AE"/>
    <w:rsid w:val="FFF72C57"/>
    <w:rsid w:val="FFF77E52"/>
    <w:rsid w:val="FFF7EC8D"/>
    <w:rsid w:val="FFFA2C27"/>
    <w:rsid w:val="FFFAB587"/>
    <w:rsid w:val="FFFBBA07"/>
    <w:rsid w:val="FFFBBE1A"/>
    <w:rsid w:val="FFFC24A2"/>
    <w:rsid w:val="FFFC3518"/>
    <w:rsid w:val="FFFC9C88"/>
    <w:rsid w:val="FFFE058A"/>
    <w:rsid w:val="FFFE405B"/>
    <w:rsid w:val="FFFE8CA1"/>
    <w:rsid w:val="FFFEA463"/>
    <w:rsid w:val="FFFEA877"/>
    <w:rsid w:val="FFFF3B3E"/>
    <w:rsid w:val="FFFF4FF7"/>
    <w:rsid w:val="FFFF6279"/>
    <w:rsid w:val="FFFF645F"/>
    <w:rsid w:val="FFFF68CA"/>
    <w:rsid w:val="FFFF947B"/>
    <w:rsid w:val="FFFFA009"/>
    <w:rsid w:val="FFFFC1E4"/>
    <w:rsid w:val="FFFFEB4A"/>
    <w:rsid w:val="FFFF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styleId="13">
    <w:name w:val="Hyperlink"/>
    <w:basedOn w:val="11"/>
    <w:semiHidden/>
    <w:unhideWhenUsed/>
    <w:qFormat/>
    <w:locked/>
    <w:uiPriority w:val="99"/>
    <w:rPr>
      <w:color w:val="0000FF"/>
      <w:u w:val="single"/>
    </w:rPr>
  </w:style>
  <w:style w:type="character" w:customStyle="1" w:styleId="14">
    <w:name w:val="Footer Char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Head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6">
    <w:name w:val="content_span1"/>
    <w:basedOn w:val="11"/>
    <w:qFormat/>
    <w:uiPriority w:val="0"/>
    <w:rPr>
      <w:rFonts w:hint="eastAsia" w:ascii="宋体" w:hAnsi="宋体" w:eastAsia="宋体"/>
      <w:sz w:val="28"/>
      <w:szCs w:val="28"/>
    </w:rPr>
  </w:style>
  <w:style w:type="character" w:customStyle="1" w:styleId="17">
    <w:name w:val="div-text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465</Words>
  <Characters>511</Characters>
  <Lines>0</Lines>
  <Paragraphs>0</Paragraphs>
  <TotalTime>5</TotalTime>
  <ScaleCrop>false</ScaleCrop>
  <LinksUpToDate>false</LinksUpToDate>
  <CharactersWithSpaces>517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2022-06-12T10:37:00Z</dcterms:created>
  <dc:creator>王志忠</dc:creator>
  <cp:lastModifiedBy>许桂珍</cp:lastModifiedBy>
  <cp:lastPrinted>2026-06-03T09:21:00Z</cp:lastPrinted>
  <dcterms:modified xsi:type="dcterms:W3CDTF">2026-06-23T09:46:48Z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BCEE2C671F43A18A3976E565F2C6C33E</vt:lpwstr>
  </property>
  <property fmtid="{D5CDD505-2E9C-101B-9397-08002B2CF9AE}" pid="4" name="KSOTemplateDocerSaveRecord">
    <vt:lpwstr>eyJoZGlkIjoiM2IwY2JiM2QxM2ZlOTE5YjM0YjZhYzQxNDVkNWIyMGMiLCJ1c2VySWQiOiIzMzA3NjYyNjIifQ==</vt:lpwstr>
  </property>
</Properties>
</file>