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057"/>
        <w:gridCol w:w="3691"/>
        <w:gridCol w:w="1125"/>
        <w:gridCol w:w="1327"/>
        <w:gridCol w:w="72"/>
      </w:tblGrid>
      <w:tr w14:paraId="0BA4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F8172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330BF71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35B09F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  <w:bookmarkEnd w:id="0"/>
          </w:p>
        </w:tc>
      </w:tr>
      <w:tr w14:paraId="2DB1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DA1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1AA2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111B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1428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FD93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2827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F695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5998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5D6E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8683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C3F9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 w14:paraId="7642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E8C1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8C3B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溪烟专变〔2026〕许第5号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E44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变更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4B74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陈盛彪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2C8C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明溪县胡坊招秀食杂店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DC1A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明溪县胡坊镇柏亨村民合53号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AF5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D6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6F3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《中华人民共和国行政许可法》第四十九条、《烟草专卖许可证管理办法》第三十一条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6F7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3368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2026-06-10</w:t>
            </w:r>
          </w:p>
        </w:tc>
      </w:tr>
      <w:tr w14:paraId="59B8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7902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6DB1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溪烟专延〔2026〕许第8号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43F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7974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伊贵文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2596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明溪县小宝食品商行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301F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福建省三明市明溪县雪峰镇新大路1080-2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E3F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377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BC6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A34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B5C0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2026-06-04</w:t>
            </w:r>
          </w:p>
        </w:tc>
      </w:tr>
    </w:tbl>
    <w:p w14:paraId="2C994A69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73A6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4C2A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73E52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0E448DD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5F71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5B1A9"/>
    <w:rsid w:val="7EFA414B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29BC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72F8A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6FF0EFA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AECED8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CEB74FF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67466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EFBA6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7FBC74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3190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3E5B3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575</Words>
  <Characters>638</Characters>
  <Lines>0</Lines>
  <Paragraphs>0</Paragraphs>
  <TotalTime>0</TotalTime>
  <ScaleCrop>false</ScaleCrop>
  <LinksUpToDate>false</LinksUpToDate>
  <CharactersWithSpaces>638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2022-06-11T18:37:00Z</dcterms:created>
  <dc:creator>王志忠</dc:creator>
  <cp:lastModifiedBy>许桂珍</cp:lastModifiedBy>
  <cp:lastPrinted>2026-06-02T17:21:00Z</cp:lastPrinted>
  <dcterms:modified xsi:type="dcterms:W3CDTF">2026-06-15T07:54:38Z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eyJoZGlkIjoiM2IwY2JiM2QxM2ZlOTE5YjM0YjZhYzQxNDVkNWIyMGMiLCJ1c2VySWQiOiIzMzA3NjYyNjIifQ==</vt:lpwstr>
  </property>
</Properties>
</file>