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6797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283"/>
        <w:gridCol w:w="773"/>
        <w:gridCol w:w="944"/>
        <w:gridCol w:w="1800"/>
        <w:gridCol w:w="1808"/>
        <w:gridCol w:w="1402"/>
        <w:gridCol w:w="1057"/>
        <w:gridCol w:w="3691"/>
        <w:gridCol w:w="1125"/>
        <w:gridCol w:w="1327"/>
        <w:gridCol w:w="72"/>
      </w:tblGrid>
      <w:tr w14:paraId="41873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795C5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7BF7446"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6008147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  <w:bookmarkEnd w:id="0"/>
          </w:p>
        </w:tc>
      </w:tr>
      <w:tr w14:paraId="5D99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8151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9D75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DA87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0307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31F2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6E07A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FDBDE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C4E2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35353E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B077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21A57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 w14:paraId="299F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F972F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CE19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溪烟专延〔2026〕许第7号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F8FD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C0E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罗玉梅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02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明溪县凯凯食品商行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E38E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福建省明溪县雪峰镇河滨北路76-6号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DEBB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5549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1FE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FA90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5A4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2026-06-02</w:t>
            </w:r>
          </w:p>
        </w:tc>
      </w:tr>
      <w:tr w14:paraId="20B32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A5E6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D6B3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溪烟专新〔2026〕不许第11号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AA7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新办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278A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张美旺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D744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明溪县醇美贸易商行（个体工商户）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5E15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福建省明溪县雪峰镇新大路1787号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B14A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2946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不予许可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C93F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《中华人民共和国烟草专卖法实施条例》第九条、《烟草专卖许可证管理办法》第十三条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0838"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D598"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2026-06-02</w:t>
            </w:r>
          </w:p>
        </w:tc>
      </w:tr>
    </w:tbl>
    <w:p w14:paraId="54A30F01"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DE094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406F71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4C2A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73E52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5F71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A9A23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EEB904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4FCB67F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414B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29BC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72F8A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6FF0EFA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EFFD8AF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BDC9F"/>
    <w:rsid w:val="BFFD6097"/>
    <w:rsid w:val="BFFE6252"/>
    <w:rsid w:val="BFFEF984"/>
    <w:rsid w:val="BFFF0EA8"/>
    <w:rsid w:val="BFFF9665"/>
    <w:rsid w:val="BFFF9B80"/>
    <w:rsid w:val="BFFFE12E"/>
    <w:rsid w:val="C3AECED8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AF4AF1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DB93A"/>
    <w:rsid w:val="EBEF797C"/>
    <w:rsid w:val="EBF46040"/>
    <w:rsid w:val="EBFD72C0"/>
    <w:rsid w:val="EBFF199B"/>
    <w:rsid w:val="EC7F5431"/>
    <w:rsid w:val="ECBF6630"/>
    <w:rsid w:val="ECEB74FF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67466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EFBA6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3190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3E5B3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583</Words>
  <Characters>646</Characters>
  <Lines>0</Lines>
  <Paragraphs>0</Paragraphs>
  <TotalTime>1</TotalTime>
  <ScaleCrop>false</ScaleCrop>
  <LinksUpToDate>false</LinksUpToDate>
  <CharactersWithSpaces>646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2022-06-11T02:37:00Z</dcterms:created>
  <dc:creator>王志忠</dc:creator>
  <cp:lastModifiedBy>许桂珍</cp:lastModifiedBy>
  <cp:lastPrinted>2026-06-02T01:21:00Z</cp:lastPrinted>
  <dcterms:modified xsi:type="dcterms:W3CDTF">2026-06-09T09:22:16Z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eyJoZGlkIjoiYzg0YTMyOGI0NDVjZTQ0OWUyNmE5YzdhMmQ2MjA3Y2IiLCJ1c2VySWQiOiIzMzA3NjYyNjIifQ==</vt:lpwstr>
  </property>
</Properties>
</file>