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CE6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  <w:gridCol w:w="72"/>
      </w:tblGrid>
      <w:tr w14:paraId="4A50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D6693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98C4A46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342DC9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  <w:bookmarkEnd w:id="0"/>
          </w:p>
        </w:tc>
      </w:tr>
      <w:tr w14:paraId="6244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DE2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D1E5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795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4BF1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46CF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6E8D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0813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59EE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61F8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1213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26AF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3E0E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1174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893D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溪烟专停〔2026〕许第2号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B97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停业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4DE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D3F7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明溪县栖羽酒店管理有限责任公司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33EE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福建省明溪县雪峰镇中山路406号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575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309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958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《中华人民共和国烟草专卖法》第三条、《烟草专卖许可证管理办法》第四十九条、《烟草专卖许可证管理办法实施细则》第二十三条第一款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398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2CCB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2026-05-13</w:t>
            </w:r>
          </w:p>
        </w:tc>
      </w:tr>
    </w:tbl>
    <w:p w14:paraId="46F6CBBB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06CF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3FFF88C2"/>
    <w:rsid w:val="40507F8A"/>
    <w:rsid w:val="40C620B1"/>
    <w:rsid w:val="40E35A65"/>
    <w:rsid w:val="411316FF"/>
    <w:rsid w:val="413C30B6"/>
    <w:rsid w:val="4158669C"/>
    <w:rsid w:val="417C07AB"/>
    <w:rsid w:val="41955A52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7F7C1E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5F71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03E4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414B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7FA620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29BC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72F8A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5BE5D5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EFBA6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496</Words>
  <Characters>543</Characters>
  <Lines>0</Lines>
  <Paragraphs>0</Paragraphs>
  <TotalTime>3</TotalTime>
  <ScaleCrop>false</ScaleCrop>
  <LinksUpToDate>false</LinksUpToDate>
  <CharactersWithSpaces>543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2022-06-10T10:37:00Z</dcterms:created>
  <dc:creator>王志忠</dc:creator>
  <cp:lastModifiedBy>许桂珍</cp:lastModifiedBy>
  <cp:lastPrinted>2026-04-14T15:55:00Z</cp:lastPrinted>
  <dcterms:modified xsi:type="dcterms:W3CDTF">2026-05-18T07:28:44Z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eyJoZGlkIjoiYzg0YTMyOGI0NDVjZTQ0OWUyNmE5YzdhMmQ2MjA3Y2IiLCJ1c2VySWQiOiIzMzA3NjYyNjIifQ==</vt:lpwstr>
  </property>
</Properties>
</file>