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 w14:paraId="5BAC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C3251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4CA75A1F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01F1BE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 w14:paraId="439C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C85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697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D559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F268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75B6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B1D6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47AA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39E0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BEC9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D6B8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EDA5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79DF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7424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B04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溪烟专新〔2026〕不许第8号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A211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63D2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黄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98C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明溪县兰根食品商行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C34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福建省明溪县雪峰镇河滨北路1031号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8EF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708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933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797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18D1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2026-05-06</w:t>
            </w:r>
          </w:p>
        </w:tc>
      </w:tr>
    </w:tbl>
    <w:p w14:paraId="57B27CCE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1B88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63B53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5F71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29BC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CEB74FF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EFBA6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3190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469</Words>
  <Characters>517</Characters>
  <Lines>0</Lines>
  <Paragraphs>0</Paragraphs>
  <TotalTime>3</TotalTime>
  <ScaleCrop>false</ScaleCrop>
  <LinksUpToDate>false</LinksUpToDate>
  <CharactersWithSpaces>517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2022-06-09T18:37:00Z</dcterms:created>
  <dc:creator>王志忠</dc:creator>
  <cp:lastModifiedBy>许桂珍</cp:lastModifiedBy>
  <cp:lastPrinted>2026-05-11T08:25:00Z</cp:lastPrinted>
  <dcterms:modified xsi:type="dcterms:W3CDTF">2026-05-11T07:25:40Z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eyJoZGlkIjoiYzg0YTMyOGI0NDVjZTQ0OWUyNmE5YzdhMmQ2MjA3Y2IiLCJ1c2VySWQiOiIzMzA3NjYyNjIifQ==</vt:lpwstr>
  </property>
</Properties>
</file>