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 w14:paraId="656E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A62C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1C64336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0EBB4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 w14:paraId="2AE4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640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E30D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D6A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E0E5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EB8C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9899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6B3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0CC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E50D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3EFF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18BB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0A0E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43F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999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溪烟专变〔2026〕许第4号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5D4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变更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E9C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陈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0E0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明溪县栖羽酒店管理有限责任公司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EAA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福建省明溪县雪峰镇中山路406号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5A1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2A0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68E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BF1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783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2026-04-16</w:t>
            </w:r>
          </w:p>
        </w:tc>
      </w:tr>
    </w:tbl>
    <w:p w14:paraId="0FFC399B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A381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4EB3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A67805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AFD0C12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D9CB38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7E20F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9B391C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786A0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EFA6F6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472</Words>
  <Characters>519</Characters>
  <Lines>0</Lines>
  <Paragraphs>0</Paragraphs>
  <TotalTime>2</TotalTime>
  <ScaleCrop>false</ScaleCrop>
  <LinksUpToDate>false</LinksUpToDate>
  <CharactersWithSpaces>519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2022-06-08T18:37:00Z</dcterms:created>
  <dc:creator>王志忠</dc:creator>
  <cp:lastModifiedBy>许桂珍</cp:lastModifiedBy>
  <cp:lastPrinted>2025-07-28T08:09:00Z</cp:lastPrinted>
  <dcterms:modified xsi:type="dcterms:W3CDTF">2026-04-22T00:45:37Z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eyJoZGlkIjoiYzg0YTMyOGI0NDVjZTQ0OWUyNmE5YzdhMmQ2MjA3Y2IiLCJ1c2VySWQiOiIzMzA3NjYyNjIifQ==</vt:lpwstr>
  </property>
</Properties>
</file>