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2026年2月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溪烟专证公告[2026]第2-1号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办理许可证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行政许可决定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,烟草专卖许可证无法收回的,一经公告即视为收回,请公众监督。如有异议,请于2026年2月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8日前以电话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2026年2月13日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2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2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溪烟专变〔2026〕许第1号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变更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卢长锋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明溪县夏阳顺风商店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福建省明溪县瀚仙镇大焦村平下67号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 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02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13</w:t>
            </w:r>
            <w:bookmarkStart w:id="0" w:name="_GoBack"/>
            <w:bookmarkEnd w:id="0"/>
          </w:p>
        </w:tc>
      </w:tr>
    </w:tbl>
    <w:p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AFD0C12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7E20F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9B391C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786A0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812</Words>
  <Characters>886</Characters>
  <Lines>0</Lines>
  <Paragraphs>0</Paragraphs>
  <TotalTime>0</TotalTime>
  <ScaleCrop>false</ScaleCrop>
  <LinksUpToDate>false</LinksUpToDate>
  <CharactersWithSpaces>1013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2022-06-07T18:37:00Z</dcterms:created>
  <dc:creator>王志忠</dc:creator>
  <cp:lastModifiedBy>user</cp:lastModifiedBy>
  <cp:lastPrinted>2025-07-27T08:09:00Z</cp:lastPrinted>
  <dcterms:modified xsi:type="dcterms:W3CDTF">2026-02-13T14:44:12Z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