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的公告二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12-2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月19日前以电话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12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12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溪烟专新〔2025〕不许第20号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明溪县莘楷食品商行（个体工商户）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福建省明溪县雪峰镇新大路1197号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2025-12-11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溪烟专延〔2025〕许第96号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李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明溪县胡坊天泉商店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福建省明溪县胡坊镇胡东街35号103号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溪烟专延〔2025〕许第95号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明溪县夏阳御帘仙珠食杂店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福建省三明市明溪县夏阳乡御帘村御帘23号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2025-12-08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3966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1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2022-06-07T02:37:00Z</dcterms:created>
  <dc:creator>王志忠</dc:creator>
  <cp:lastModifiedBy>Administrator</cp:lastModifiedBy>
  <cp:lastPrinted>2025-07-26T16:09:00Z</cp:lastPrinted>
  <dcterms:modified xsi:type="dcterms:W3CDTF">2025-12-15T07:19:56Z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