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的公告四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1-4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12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1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208"/>
        <w:gridCol w:w="773"/>
        <w:gridCol w:w="1035"/>
        <w:gridCol w:w="1882"/>
        <w:gridCol w:w="1635"/>
        <w:gridCol w:w="1050"/>
        <w:gridCol w:w="1094"/>
        <w:gridCol w:w="4006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溪烟专延〔2025〕许第93号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黄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友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明溪县醉真名酒庄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福建省三明市明溪县雪峰镇紫岭路457号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溪烟专延〔2025〕许第92号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李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明溪县城关步光食杂店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福建省明溪县雪峰镇中山路839号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3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溪烟专延〔2025〕许第91号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林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祥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明溪县佳源食品商行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福建省三明市明溪县雪峰镇明珠路155-22号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2025-11-24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E66C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5F3CEF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46B6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1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2022-06-05T18:37:00Z</dcterms:created>
  <dc:creator>王志忠</dc:creator>
  <cp:lastModifiedBy>Administrator</cp:lastModifiedBy>
  <cp:lastPrinted>2025-07-25T08:09:00Z</cp:lastPrinted>
  <dcterms:modified xsi:type="dcterms:W3CDTF">2025-12-01T02:16:36Z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