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2025年10月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的公告三</w:t>
      </w:r>
      <w:bookmarkEnd w:id="0"/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]第10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-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3号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年11月12日前以电话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年11月4日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罗正秋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明溪县秋秋商店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福建省三明市明溪县沙溪乡沙溪街道61号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2025-10-27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陈高华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明溪县城关江南商店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福建省明溪县雪峰镇青年路325号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2025-10-28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陈志花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明溪县瀚仙伟民食杂店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福建省明溪县瀚仙镇石珩村新村路45号1幢101室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溪烟专变〔2025〕许第187号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变更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邓小利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明溪县农夫果蔬店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福建省三明市明溪县夏坊乡夏坊村新街21-3号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2025-10-29</w:t>
            </w:r>
          </w:p>
        </w:tc>
      </w:tr>
    </w:tbl>
    <w:p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9242DE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4E5399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2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2022-06-02T18:37:00Z</dcterms:created>
  <dc:creator>王志忠</dc:creator>
  <cp:lastModifiedBy>Administrator</cp:lastModifiedBy>
  <cp:lastPrinted>2025-07-22T08:09:00Z</cp:lastPrinted>
  <dcterms:modified xsi:type="dcterms:W3CDTF">2025-11-05T03:29:52Z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