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2025年10月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的公告二</w:t>
      </w:r>
    </w:p>
    <w:bookmarkEnd w:id="0"/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]第10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-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2号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年11月4日前以电话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依职权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的行政许可决定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年10月24日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6029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</w:tbl>
    <w:p>
      <w:pPr>
        <w:ind w:firstLine="843" w:firstLineChars="3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依职权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办理许可证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的行政许可决定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告表</w:t>
      </w:r>
    </w:p>
    <w:tbl>
      <w:tblPr>
        <w:tblStyle w:val="9"/>
        <w:tblW w:w="15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044"/>
        <w:gridCol w:w="2160"/>
        <w:gridCol w:w="2509"/>
        <w:gridCol w:w="1320"/>
        <w:gridCol w:w="1848"/>
        <w:gridCol w:w="2707"/>
        <w:gridCol w:w="153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2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6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（字号）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0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经营场所</w:t>
            </w:r>
          </w:p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行政处理</w:t>
            </w:r>
          </w:p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决定情况</w:t>
            </w:r>
          </w:p>
        </w:tc>
        <w:tc>
          <w:tcPr>
            <w:tcW w:w="184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注销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eastAsia="zh-CN"/>
              </w:rPr>
              <w:t>决定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707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行政处理决定依据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作出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行政处理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决定单位</w:t>
            </w:r>
          </w:p>
        </w:tc>
        <w:tc>
          <w:tcPr>
            <w:tcW w:w="204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行政处理</w:t>
            </w:r>
          </w:p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52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罗*清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明溪县文清食品商店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0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明溪县城关乡王桥村王坊42号101室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回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"http://sjzmjg.zm.tj.fjycyun/zmglpt-rlic-fore/modules/rlic/rlicArchive/queryRlicArchive.html?menucode=3513230731000000048&amp;tk=4ff7c1626b9744c9ba08a35054b80d02&amp;ssoToken=undefined&amp;t=1761289141465"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溪烟专收〔2025〕许第1号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7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《烟草专卖许可证管理办法》第五十条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福建省明溪县烟草专卖局</w:t>
            </w:r>
          </w:p>
        </w:tc>
        <w:tc>
          <w:tcPr>
            <w:tcW w:w="204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2025年10月22日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4AE56B3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7AF28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C85ECC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C8E6F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7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268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2022-06-03T02:37:00Z</dcterms:created>
  <dc:creator>王志忠</dc:creator>
  <cp:lastModifiedBy>Administrator</cp:lastModifiedBy>
  <cp:lastPrinted>2025-07-22T16:09:00Z</cp:lastPrinted>
  <dcterms:modified xsi:type="dcterms:W3CDTF">2025-10-24T08:09:09Z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