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2025年10月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的公告一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]第10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-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1号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行政许可决定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" w:eastAsia="zh-CN"/>
        </w:rPr>
        <w:t>10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月29日前以电话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年10月20日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5"/>
        <w:gridCol w:w="773"/>
        <w:gridCol w:w="1035"/>
        <w:gridCol w:w="1882"/>
        <w:gridCol w:w="1635"/>
        <w:gridCol w:w="1050"/>
        <w:gridCol w:w="1094"/>
        <w:gridCol w:w="4006"/>
        <w:gridCol w:w="1125"/>
        <w:gridCol w:w="1327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</w:p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许可决定书编号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申请人姓名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企业(字号)名称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经营场所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申请许可范围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作出许可决定单位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溪烟专延〔2025〕许第81号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廖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英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明溪县盖洋永盛菜馆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福建省明溪县盖洋镇柳里街30号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溪烟专延〔2025〕许第80号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明溪县农夫果蔬店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福建省三明市明溪县夏坊乡夏坊村新街21-3号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溪烟专延〔2025〕许第79号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香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明溪县春香食杂店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福建省三明市明溪县枫溪乡枫溪村老街7-9号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溪烟专延〔2025〕许第78号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明溪县醇粹贸易商行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福建省三明市明溪县雪峰镇河滨南路482号3号店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溪烟专延〔2025〕许第77号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汪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明溪县常坪水根综合商店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福建省三明市明溪县盖洋镇常坪村6-1号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2025-10-10</w:t>
            </w:r>
          </w:p>
        </w:tc>
      </w:tr>
    </w:tbl>
    <w:p>
      <w:pPr>
        <w:widowControl/>
        <w:wordWrap w:val="0"/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bookmarkEnd w:id="0"/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A7D974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56FDB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7EF2AA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1ED0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9FFAB57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0DAB7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C10F0E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DF600E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BE6AC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9F82DF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DBD38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B077C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476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ED11FF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AC355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D9C57"/>
    <w:rsid w:val="BFBF1F60"/>
    <w:rsid w:val="BFBF8014"/>
    <w:rsid w:val="BFBF8881"/>
    <w:rsid w:val="BFBFC5F8"/>
    <w:rsid w:val="BFD63FF0"/>
    <w:rsid w:val="BFD7D40D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7FF96C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A8233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AE9600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D942E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A6BD0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27BE86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imHei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812</Words>
  <Characters>886</Characters>
  <Lines>0</Lines>
  <Paragraphs>0</Paragraphs>
  <TotalTime>7</TotalTime>
  <ScaleCrop>false</ScaleCrop>
  <LinksUpToDate>false</LinksUpToDate>
  <CharactersWithSpaces>1013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2022-06-02T10:37:00Z</dcterms:created>
  <dc:creator>王志忠</dc:creator>
  <cp:lastModifiedBy>Administrator</cp:lastModifiedBy>
  <cp:lastPrinted>2025-07-22T00:09:00Z</cp:lastPrinted>
  <dcterms:modified xsi:type="dcterms:W3CDTF">2025-10-20T03:22:24Z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