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9-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4号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10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月17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年10月9日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溪烟专延〔2025〕许第76号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明溪县土根小炒店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福建省三明市明溪县瀚仙镇经济开发区A区30号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溪烟专延〔2025〕许第75号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明溪县美祥食杂店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明溪县盖洋镇葫芦形村熊家61号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</w:tr>
    </w:tbl>
    <w:p>
      <w:pPr>
        <w:widowControl/>
        <w:wordWrap w:val="0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91271C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56FDB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7EF2AA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74602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0DAB7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9F82DF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DBD38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B077C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ED4CEF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476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AC355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D9C57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AE9600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D942E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A6BD0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12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2022-06-01T10:37:00Z</dcterms:created>
  <dc:creator>王志忠</dc:creator>
  <cp:lastModifiedBy>Administrator</cp:lastModifiedBy>
  <cp:lastPrinted>2025-07-21T00:09:00Z</cp:lastPrinted>
  <dcterms:modified xsi:type="dcterms:W3CDTF">2025-10-08T08:04:21Z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