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460" w:lineRule="exact"/>
        <w:rPr>
          <w:rFonts w:ascii="宋体" w:hAnsi="宋体" w:eastAsia="宋体"/>
          <w:b/>
          <w:bCs w:val="0"/>
          <w:sz w:val="44"/>
          <w:szCs w:val="44"/>
        </w:rPr>
      </w:pPr>
      <w:r>
        <w:rPr>
          <w:rFonts w:hint="eastAsia" w:ascii="宋体" w:hAnsi="宋体" w:eastAsia="宋体"/>
          <w:b/>
          <w:bCs w:val="0"/>
          <w:sz w:val="44"/>
          <w:szCs w:val="44"/>
        </w:rPr>
        <w:t>烟草专卖许可证告知书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溪烟专注〔2025〕许第3号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罗文清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4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《中华人民共和国行政许可法》第七条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的规定，现向你做如下告知：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陈述申辩权利事先告知。由于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的烟草专卖许可证有效期限届满未延续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《烟草专卖许可证管理办法》第四十八条第一项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的规定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，我局拟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注销你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持有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的《烟草专卖零售许可证》（证号：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350421100641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。你可在接到本文书之日起3个工作日内向我局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提出</w:t>
      </w:r>
      <w:r>
        <w:rPr>
          <w:rFonts w:hint="eastAsia" w:ascii="仿宋_GB2312" w:hAnsi="仿宋_GB2312" w:eastAsia="仿宋_GB2312" w:cs="仿宋_GB2312"/>
          <w:sz w:val="32"/>
          <w:szCs w:val="32"/>
        </w:rPr>
        <w:t>陈述和申辩，逾期视为放弃陈述和申辩。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王铎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18605030853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明溪县雪峰镇河滨北路87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9号烟草行政服务中心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60" w:lineRule="exact"/>
        <w:ind w:right="360" w:firstLine="4480" w:firstLineChars="14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60" w:lineRule="exact"/>
        <w:ind w:right="360" w:firstLine="4480" w:firstLineChars="14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福建省明溪县烟草专卖局</w:t>
      </w:r>
    </w:p>
    <w:p>
      <w:pPr>
        <w:framePr w:hSpace="180" w:wrap="around" w:vAnchor="text" w:hAnchor="text" w:xAlign="center" w:y="2"/>
        <w:tabs>
          <w:tab w:val="left" w:pos="1680"/>
        </w:tabs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2240" w:h="15840"/>
      <w:pgMar w:top="1440" w:right="1701" w:bottom="1440" w:left="1701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F573A85"/>
    <w:rsid w:val="00001BF1"/>
    <w:rsid w:val="00076440"/>
    <w:rsid w:val="000A601B"/>
    <w:rsid w:val="00107AA4"/>
    <w:rsid w:val="001B00F4"/>
    <w:rsid w:val="00203FCE"/>
    <w:rsid w:val="002609F1"/>
    <w:rsid w:val="00291FCB"/>
    <w:rsid w:val="002F74A7"/>
    <w:rsid w:val="00307AE9"/>
    <w:rsid w:val="003B3628"/>
    <w:rsid w:val="00431B44"/>
    <w:rsid w:val="004373D4"/>
    <w:rsid w:val="00475328"/>
    <w:rsid w:val="004F7C23"/>
    <w:rsid w:val="00533E6E"/>
    <w:rsid w:val="00536C74"/>
    <w:rsid w:val="005520FC"/>
    <w:rsid w:val="00627823"/>
    <w:rsid w:val="00657FED"/>
    <w:rsid w:val="007556D9"/>
    <w:rsid w:val="007702A8"/>
    <w:rsid w:val="007A65CF"/>
    <w:rsid w:val="008A6074"/>
    <w:rsid w:val="00904F10"/>
    <w:rsid w:val="00915A03"/>
    <w:rsid w:val="00924243"/>
    <w:rsid w:val="0096131B"/>
    <w:rsid w:val="00977DE9"/>
    <w:rsid w:val="009B11EC"/>
    <w:rsid w:val="009C205B"/>
    <w:rsid w:val="00A0128A"/>
    <w:rsid w:val="00AB1D12"/>
    <w:rsid w:val="00AC4B7E"/>
    <w:rsid w:val="00B73043"/>
    <w:rsid w:val="00BC15B4"/>
    <w:rsid w:val="00C61A6E"/>
    <w:rsid w:val="00C759DF"/>
    <w:rsid w:val="00C81122"/>
    <w:rsid w:val="00C81D46"/>
    <w:rsid w:val="00CE1AE0"/>
    <w:rsid w:val="00CE6E64"/>
    <w:rsid w:val="00D22FE5"/>
    <w:rsid w:val="00D26CEF"/>
    <w:rsid w:val="00D850D5"/>
    <w:rsid w:val="00D9345A"/>
    <w:rsid w:val="00D9607F"/>
    <w:rsid w:val="00DD6186"/>
    <w:rsid w:val="00E76EFD"/>
    <w:rsid w:val="00F3226E"/>
    <w:rsid w:val="00FB5F9B"/>
    <w:rsid w:val="00FE24C5"/>
    <w:rsid w:val="177FC13D"/>
    <w:rsid w:val="19F7D2DF"/>
    <w:rsid w:val="1EBD1C54"/>
    <w:rsid w:val="1FFC1CDB"/>
    <w:rsid w:val="29FFB8BC"/>
    <w:rsid w:val="37FFC0E7"/>
    <w:rsid w:val="39FE5932"/>
    <w:rsid w:val="3BBB20DD"/>
    <w:rsid w:val="3F573A85"/>
    <w:rsid w:val="46DFEBB1"/>
    <w:rsid w:val="4EFF935F"/>
    <w:rsid w:val="577F298E"/>
    <w:rsid w:val="5BF3C907"/>
    <w:rsid w:val="5CB7DE0B"/>
    <w:rsid w:val="5F5B6683"/>
    <w:rsid w:val="6C1E53B6"/>
    <w:rsid w:val="6FBF06BC"/>
    <w:rsid w:val="738EA1D2"/>
    <w:rsid w:val="77FB926F"/>
    <w:rsid w:val="7A0AE91F"/>
    <w:rsid w:val="7B9A28AF"/>
    <w:rsid w:val="7D7D4971"/>
    <w:rsid w:val="7DDF0AF2"/>
    <w:rsid w:val="7E8FA413"/>
    <w:rsid w:val="7ED91509"/>
    <w:rsid w:val="7EFDC58E"/>
    <w:rsid w:val="7F7FED4A"/>
    <w:rsid w:val="7FF9B8D8"/>
    <w:rsid w:val="97F23AE9"/>
    <w:rsid w:val="9FD5DB93"/>
    <w:rsid w:val="BDBE044D"/>
    <w:rsid w:val="BEBF70A0"/>
    <w:rsid w:val="BFFF05A0"/>
    <w:rsid w:val="BFFF1DDD"/>
    <w:rsid w:val="CFEE58F7"/>
    <w:rsid w:val="D7B72FA4"/>
    <w:rsid w:val="D7F34E5A"/>
    <w:rsid w:val="D9BFEB11"/>
    <w:rsid w:val="E3FA1D6D"/>
    <w:rsid w:val="E4F26DD0"/>
    <w:rsid w:val="EFAD9A43"/>
    <w:rsid w:val="EFDF8AE1"/>
    <w:rsid w:val="F6FF9CAB"/>
    <w:rsid w:val="F9CD616B"/>
    <w:rsid w:val="FBE759E7"/>
    <w:rsid w:val="FBFC90CF"/>
    <w:rsid w:val="FEEDA668"/>
    <w:rsid w:val="FF6F6FA2"/>
    <w:rsid w:val="FF774830"/>
    <w:rsid w:val="FF7BD40A"/>
    <w:rsid w:val="FF7EDBAD"/>
    <w:rsid w:val="FF7F916F"/>
    <w:rsid w:val="FFFFB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样式1 Char"/>
    <w:basedOn w:val="3"/>
    <w:link w:val="5"/>
    <w:qFormat/>
    <w:locked/>
    <w:uiPriority w:val="99"/>
    <w:rPr>
      <w:rFonts w:ascii="方正小标宋简体" w:hAnsi="方正小标宋简体" w:eastAsia="方正小标宋简体" w:cs="方正小标宋简体"/>
      <w:kern w:val="2"/>
      <w:sz w:val="36"/>
      <w:szCs w:val="36"/>
      <w:lang w:val="en-US" w:eastAsia="zh-CN"/>
    </w:rPr>
  </w:style>
  <w:style w:type="paragraph" w:customStyle="1" w:styleId="5">
    <w:name w:val="样式1"/>
    <w:basedOn w:val="1"/>
    <w:link w:val="4"/>
    <w:qFormat/>
    <w:uiPriority w:val="99"/>
    <w:pPr>
      <w:spacing w:line="360" w:lineRule="auto"/>
      <w:jc w:val="center"/>
    </w:pPr>
    <w:rPr>
      <w:rFonts w:ascii="方正小标宋简体" w:hAnsi="Times New Roman" w:eastAsia="方正小标宋简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58</Words>
  <Characters>337</Characters>
  <Lines>0</Lines>
  <Paragraphs>0</Paragraphs>
  <TotalTime>30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2021-12-23T23:58:00Z</dcterms:created>
  <dc:creator>张燕林</dc:creator>
  <cp:lastModifiedBy>user</cp:lastModifiedBy>
  <cp:lastPrinted>2025-09-18T00:44:00Z</cp:lastPrinted>
  <dcterms:modified xsi:type="dcterms:W3CDTF">2025-09-19T07:48:34Z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531E81D72F4EF69D3A2FE565D863CC7A</vt:lpwstr>
  </property>
</Properties>
</file>