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val="en-US" w:eastAsia="zh-CN"/>
        </w:rPr>
        <w:t>2025年</w:t>
      </w:r>
      <w:r>
        <w:rPr>
          <w:rFonts w:hint="default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val="en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val="en-US" w:eastAsia="zh-CN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福建省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  <w:t>明溪县烟草专卖局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  <w:t>办理烟草专卖零售许可证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的公告一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640" w:firstLineChars="200"/>
        <w:jc w:val="center"/>
        <w:textAlignment w:val="auto"/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溪烟专证公告[202</w:t>
      </w:r>
      <w:r>
        <w:rPr>
          <w:rFonts w:hint="default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]第</w:t>
      </w:r>
      <w:r>
        <w:rPr>
          <w:rFonts w:hint="default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" w:eastAsia="zh-CN"/>
        </w:rPr>
        <w:t>9-1</w:t>
      </w:r>
      <w:r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号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根据《烟草专卖许可证管理办法》第二十六条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《烟草专卖许可证管理办法实施细则》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第六十八条、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第七十一条之规定，现将我局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依申请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办理许可证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行政许可决定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、依职权办理许可证的处理情况予以公告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,烟草专卖许可证无法收回的,一经公告即视为收回,请公众监督。如有异议,请于202</w:t>
      </w:r>
      <w:r>
        <w:rPr>
          <w:rFonts w:hint="default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年9月</w:t>
      </w:r>
      <w:r>
        <w:rPr>
          <w:rFonts w:hint="default" w:ascii="FangSong_GB2312" w:hAnsi="FangSong_GB2312" w:eastAsia="FangSong_GB2312" w:cs="FangSong_GB2312"/>
          <w:sz w:val="32"/>
          <w:szCs w:val="32"/>
          <w:shd w:val="clear" w:color="auto" w:fill="FFFFFF"/>
          <w:lang w:val="en" w:eastAsia="zh-CN"/>
        </w:rPr>
        <w:t>1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5日前以电话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信函或来人等方式反映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8"/>
        <w:widowControl/>
        <w:shd w:val="clear" w:color="auto" w:fill="FFFFFF"/>
        <w:spacing w:before="15" w:beforeAutospacing="0" w:after="450" w:afterAutospacing="0" w:line="420" w:lineRule="atLeast"/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特此公告。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附件：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  <w:t>依申请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</w:rPr>
        <w:t>办理许可证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</w:rPr>
        <w:t>行政许可决定公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  <w:t>告表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受理部门:明溪县政务服务中心烟草专卖局分中心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受理地址:明溪县雪峰镇河滨北路879号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监督电话:2810053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2799037</w:t>
      </w:r>
    </w:p>
    <w:p>
      <w:pPr>
        <w:tabs>
          <w:tab w:val="left" w:pos="719"/>
        </w:tabs>
        <w:bidi w:val="0"/>
        <w:ind w:left="10853" w:leftChars="5168" w:firstLine="640" w:firstLineChars="200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tabs>
          <w:tab w:val="left" w:pos="719"/>
        </w:tabs>
        <w:bidi w:val="0"/>
        <w:ind w:left="10853" w:leftChars="5168" w:firstLine="640" w:firstLineChars="200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福建省明溪县烟草专卖局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11840" w:firstLineChars="3700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default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default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" w:eastAsia="zh-CN" w:bidi="ar-SA"/>
        </w:rPr>
        <w:t>9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月8日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tbl>
      <w:tblPr>
        <w:tblStyle w:val="9"/>
        <w:tblW w:w="157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035"/>
        <w:gridCol w:w="773"/>
        <w:gridCol w:w="1035"/>
        <w:gridCol w:w="1882"/>
        <w:gridCol w:w="1635"/>
        <w:gridCol w:w="1050"/>
        <w:gridCol w:w="1185"/>
        <w:gridCol w:w="3915"/>
        <w:gridCol w:w="1125"/>
        <w:gridCol w:w="1327"/>
        <w:gridCol w:w="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3" w:firstLineChars="200"/>
              <w:jc w:val="left"/>
              <w:textAlignment w:val="center"/>
              <w:rPr>
                <w:rFonts w:hint="eastAsia" w:ascii="SimHei" w:hAnsi="SimHei" w:eastAsia="SimHei" w:cs="SimHe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43" w:firstLineChars="200"/>
              <w:jc w:val="left"/>
              <w:textAlignment w:val="center"/>
              <w:rPr>
                <w:rFonts w:hint="eastAsia" w:ascii="SimHei" w:hAnsi="SimHei" w:eastAsia="SimHei" w:cs="SimHe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SimHei" w:hAnsi="SimHei" w:eastAsia="SimHei" w:cs="SimHe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883" w:firstLineChars="200"/>
              <w:jc w:val="center"/>
              <w:textAlignment w:val="center"/>
              <w:rPr>
                <w:rFonts w:hint="eastAsia" w:ascii="FZXiaoBiaoSong-B05S" w:hAnsi="FZXiaoBiaoSong-B05S" w:eastAsia="FZXiaoBiaoSong-B05S" w:cs="FZXiaoBiaoSong-B05S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FZXiaoBiaoSong-B05S" w:hAnsi="FZXiaoBiaoSong-B05S" w:eastAsia="FZXiaoBiaoSong-B05S" w:cs="FZXiaoBiaoSong-B05S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依申请办理许可证的行政许可决定公告表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7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许可决定书编号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申请事项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申请人姓名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企业(字号)名称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经营场所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申请许可范围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许可决定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许可依据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作出许可决定单位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0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溪烟专延〔2025〕许第72号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曾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明溪县程锋电子产品经营部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福建省明溪县雪峰镇河滨南路276号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《中华人民共和国行政许可法》第五十条、《烟草专卖许可证管理办法》第三十二条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2025-09-04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溪烟专变〔2025〕许第185号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俞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兴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明溪县夏阳桂馨商店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福建省明溪县夏阳乡夏阳村下新厝64-21号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溪烟专新〔2025〕不许第19号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  <w:t>新办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罗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明溪县卡雅水果店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福建省三明市明溪县雪峰镇新大路902号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不予许可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《中华人民共和国烟草专卖法实施条例》第九条、《烟草专卖许可证管理办法》第十三条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2025-09-03</w:t>
            </w:r>
          </w:p>
        </w:tc>
      </w:tr>
    </w:tbl>
    <w:p>
      <w:pPr>
        <w:widowControl/>
        <w:wordWrap w:val="0"/>
        <w:jc w:val="center"/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 w:eastAsia="zh-CN"/>
        </w:rPr>
      </w:pPr>
    </w:p>
    <w:sectPr>
      <w:footerReference r:id="rId3" w:type="default"/>
      <w:pgSz w:w="16838" w:h="11906" w:orient="landscape"/>
      <w:pgMar w:top="227" w:right="283" w:bottom="0" w:left="283" w:header="851" w:footer="992" w:gutter="0"/>
      <w:lnNumType w:countBy="0" w:restart="continuous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231317"/>
    <w:rsid w:val="00014881"/>
    <w:rsid w:val="000153F7"/>
    <w:rsid w:val="000309AA"/>
    <w:rsid w:val="00033870"/>
    <w:rsid w:val="000431B7"/>
    <w:rsid w:val="000639DF"/>
    <w:rsid w:val="00082465"/>
    <w:rsid w:val="00083DC2"/>
    <w:rsid w:val="000D306F"/>
    <w:rsid w:val="000D4A2A"/>
    <w:rsid w:val="001102D3"/>
    <w:rsid w:val="00116293"/>
    <w:rsid w:val="00121C47"/>
    <w:rsid w:val="00135387"/>
    <w:rsid w:val="001A21B2"/>
    <w:rsid w:val="001A48B7"/>
    <w:rsid w:val="001E0FF2"/>
    <w:rsid w:val="001E39B4"/>
    <w:rsid w:val="00213B17"/>
    <w:rsid w:val="00220F93"/>
    <w:rsid w:val="002423F0"/>
    <w:rsid w:val="00251951"/>
    <w:rsid w:val="00252C91"/>
    <w:rsid w:val="00297C9E"/>
    <w:rsid w:val="002C1BC8"/>
    <w:rsid w:val="002C3925"/>
    <w:rsid w:val="002C5B8B"/>
    <w:rsid w:val="00300C3C"/>
    <w:rsid w:val="00341A1A"/>
    <w:rsid w:val="00350D0A"/>
    <w:rsid w:val="003534A8"/>
    <w:rsid w:val="00361209"/>
    <w:rsid w:val="00395004"/>
    <w:rsid w:val="003A5D85"/>
    <w:rsid w:val="003F71C7"/>
    <w:rsid w:val="004109D0"/>
    <w:rsid w:val="004173E2"/>
    <w:rsid w:val="00430375"/>
    <w:rsid w:val="00430B90"/>
    <w:rsid w:val="004358EE"/>
    <w:rsid w:val="00440AD8"/>
    <w:rsid w:val="004432C8"/>
    <w:rsid w:val="00453D98"/>
    <w:rsid w:val="004621CB"/>
    <w:rsid w:val="00472A37"/>
    <w:rsid w:val="00483462"/>
    <w:rsid w:val="004B26A6"/>
    <w:rsid w:val="004B7096"/>
    <w:rsid w:val="004D55BC"/>
    <w:rsid w:val="004E29B2"/>
    <w:rsid w:val="00536305"/>
    <w:rsid w:val="00550741"/>
    <w:rsid w:val="0056439B"/>
    <w:rsid w:val="00566E9B"/>
    <w:rsid w:val="0057458A"/>
    <w:rsid w:val="005A084D"/>
    <w:rsid w:val="005E49CE"/>
    <w:rsid w:val="005E5C3A"/>
    <w:rsid w:val="00627F31"/>
    <w:rsid w:val="00630EF7"/>
    <w:rsid w:val="0069365D"/>
    <w:rsid w:val="0069502B"/>
    <w:rsid w:val="006E1787"/>
    <w:rsid w:val="006F7AF7"/>
    <w:rsid w:val="007334AE"/>
    <w:rsid w:val="00734262"/>
    <w:rsid w:val="00736F1F"/>
    <w:rsid w:val="00736FE8"/>
    <w:rsid w:val="007448A0"/>
    <w:rsid w:val="00756E05"/>
    <w:rsid w:val="007C1812"/>
    <w:rsid w:val="007C6B95"/>
    <w:rsid w:val="007D2416"/>
    <w:rsid w:val="0081091B"/>
    <w:rsid w:val="00844814"/>
    <w:rsid w:val="00851F68"/>
    <w:rsid w:val="0085665F"/>
    <w:rsid w:val="00860AD2"/>
    <w:rsid w:val="0086536C"/>
    <w:rsid w:val="008815CE"/>
    <w:rsid w:val="008A166B"/>
    <w:rsid w:val="008A6EE3"/>
    <w:rsid w:val="008B56FF"/>
    <w:rsid w:val="008C11DA"/>
    <w:rsid w:val="008C3610"/>
    <w:rsid w:val="008D120C"/>
    <w:rsid w:val="00904518"/>
    <w:rsid w:val="00904CF8"/>
    <w:rsid w:val="0091075A"/>
    <w:rsid w:val="00924139"/>
    <w:rsid w:val="0095463E"/>
    <w:rsid w:val="0097196E"/>
    <w:rsid w:val="0097655C"/>
    <w:rsid w:val="00981469"/>
    <w:rsid w:val="0099537D"/>
    <w:rsid w:val="009A6EFE"/>
    <w:rsid w:val="009A7C6B"/>
    <w:rsid w:val="009B7003"/>
    <w:rsid w:val="009C2E0B"/>
    <w:rsid w:val="009D0ABF"/>
    <w:rsid w:val="00A12380"/>
    <w:rsid w:val="00A12486"/>
    <w:rsid w:val="00A12962"/>
    <w:rsid w:val="00A14546"/>
    <w:rsid w:val="00A73B9B"/>
    <w:rsid w:val="00A844B0"/>
    <w:rsid w:val="00A92C5D"/>
    <w:rsid w:val="00AA1D58"/>
    <w:rsid w:val="00AC4C02"/>
    <w:rsid w:val="00AC759D"/>
    <w:rsid w:val="00AD0748"/>
    <w:rsid w:val="00B04481"/>
    <w:rsid w:val="00B05C32"/>
    <w:rsid w:val="00B1393B"/>
    <w:rsid w:val="00B30C04"/>
    <w:rsid w:val="00B31AE4"/>
    <w:rsid w:val="00B4151E"/>
    <w:rsid w:val="00B5546C"/>
    <w:rsid w:val="00B61C56"/>
    <w:rsid w:val="00BA76B4"/>
    <w:rsid w:val="00BC3C50"/>
    <w:rsid w:val="00BC795D"/>
    <w:rsid w:val="00BD38EA"/>
    <w:rsid w:val="00BF6E18"/>
    <w:rsid w:val="00C06E58"/>
    <w:rsid w:val="00C23FA3"/>
    <w:rsid w:val="00C35530"/>
    <w:rsid w:val="00C36E50"/>
    <w:rsid w:val="00C65254"/>
    <w:rsid w:val="00C66B63"/>
    <w:rsid w:val="00C80024"/>
    <w:rsid w:val="00C8298A"/>
    <w:rsid w:val="00C83801"/>
    <w:rsid w:val="00CA1812"/>
    <w:rsid w:val="00CB171F"/>
    <w:rsid w:val="00CE0242"/>
    <w:rsid w:val="00CE3A81"/>
    <w:rsid w:val="00CE7C86"/>
    <w:rsid w:val="00CF3EDC"/>
    <w:rsid w:val="00D17975"/>
    <w:rsid w:val="00D40ACE"/>
    <w:rsid w:val="00D60FCD"/>
    <w:rsid w:val="00DA4532"/>
    <w:rsid w:val="00DC39B9"/>
    <w:rsid w:val="00DC6991"/>
    <w:rsid w:val="00DC6BCC"/>
    <w:rsid w:val="00DD5701"/>
    <w:rsid w:val="00DE38D2"/>
    <w:rsid w:val="00DF064B"/>
    <w:rsid w:val="00DF3569"/>
    <w:rsid w:val="00E05428"/>
    <w:rsid w:val="00E2078C"/>
    <w:rsid w:val="00E41CA0"/>
    <w:rsid w:val="00E534A8"/>
    <w:rsid w:val="00EA2F02"/>
    <w:rsid w:val="00EA6449"/>
    <w:rsid w:val="00EB02FB"/>
    <w:rsid w:val="00F109D5"/>
    <w:rsid w:val="00F1260E"/>
    <w:rsid w:val="00F3128E"/>
    <w:rsid w:val="00F628C0"/>
    <w:rsid w:val="00F75071"/>
    <w:rsid w:val="00F802BB"/>
    <w:rsid w:val="00F82AD8"/>
    <w:rsid w:val="00FD0C27"/>
    <w:rsid w:val="00FD4405"/>
    <w:rsid w:val="0107467B"/>
    <w:rsid w:val="01195D17"/>
    <w:rsid w:val="012F0A7C"/>
    <w:rsid w:val="01411E44"/>
    <w:rsid w:val="01EF2433"/>
    <w:rsid w:val="01F9DBF3"/>
    <w:rsid w:val="02136D2E"/>
    <w:rsid w:val="02711393"/>
    <w:rsid w:val="0287248C"/>
    <w:rsid w:val="02B22C99"/>
    <w:rsid w:val="039C51FD"/>
    <w:rsid w:val="03E3223A"/>
    <w:rsid w:val="03EB438E"/>
    <w:rsid w:val="049D6025"/>
    <w:rsid w:val="050305EA"/>
    <w:rsid w:val="050758DE"/>
    <w:rsid w:val="053E7F52"/>
    <w:rsid w:val="05540303"/>
    <w:rsid w:val="05876EB1"/>
    <w:rsid w:val="058D62D5"/>
    <w:rsid w:val="05BBE020"/>
    <w:rsid w:val="05DD0F9F"/>
    <w:rsid w:val="06020945"/>
    <w:rsid w:val="060B26D0"/>
    <w:rsid w:val="060B370B"/>
    <w:rsid w:val="063E6BDF"/>
    <w:rsid w:val="064626DA"/>
    <w:rsid w:val="065F2323"/>
    <w:rsid w:val="06925456"/>
    <w:rsid w:val="07120EED"/>
    <w:rsid w:val="075F7790"/>
    <w:rsid w:val="07CF14EA"/>
    <w:rsid w:val="07EC5635"/>
    <w:rsid w:val="08043999"/>
    <w:rsid w:val="080A47DE"/>
    <w:rsid w:val="083D2160"/>
    <w:rsid w:val="092817BC"/>
    <w:rsid w:val="09380D54"/>
    <w:rsid w:val="094C0443"/>
    <w:rsid w:val="097C34F4"/>
    <w:rsid w:val="09A41D3B"/>
    <w:rsid w:val="09A93D1A"/>
    <w:rsid w:val="09C6556B"/>
    <w:rsid w:val="09E3233D"/>
    <w:rsid w:val="0A0002F9"/>
    <w:rsid w:val="0A5A32D2"/>
    <w:rsid w:val="0B0076B1"/>
    <w:rsid w:val="0B037E33"/>
    <w:rsid w:val="0BFBFB79"/>
    <w:rsid w:val="0C1B7431"/>
    <w:rsid w:val="0C80182C"/>
    <w:rsid w:val="0C8932D4"/>
    <w:rsid w:val="0D131332"/>
    <w:rsid w:val="0D1C5061"/>
    <w:rsid w:val="0DB44E95"/>
    <w:rsid w:val="0DBFEC2B"/>
    <w:rsid w:val="0DD44686"/>
    <w:rsid w:val="0E09096F"/>
    <w:rsid w:val="0E177145"/>
    <w:rsid w:val="0E82290E"/>
    <w:rsid w:val="0E9C1383"/>
    <w:rsid w:val="0EA7D974"/>
    <w:rsid w:val="0EE36360"/>
    <w:rsid w:val="0F9020B1"/>
    <w:rsid w:val="0FA57141"/>
    <w:rsid w:val="0FA68339"/>
    <w:rsid w:val="0FB160FE"/>
    <w:rsid w:val="0FD3E6EF"/>
    <w:rsid w:val="0FDF0EA6"/>
    <w:rsid w:val="0FE5325F"/>
    <w:rsid w:val="0FF26B55"/>
    <w:rsid w:val="0FFCC46B"/>
    <w:rsid w:val="0FFF1FAB"/>
    <w:rsid w:val="10035E49"/>
    <w:rsid w:val="106C0EF9"/>
    <w:rsid w:val="10995313"/>
    <w:rsid w:val="10AC4627"/>
    <w:rsid w:val="10CD113E"/>
    <w:rsid w:val="11487B84"/>
    <w:rsid w:val="11C40C1F"/>
    <w:rsid w:val="126FD388"/>
    <w:rsid w:val="1273634A"/>
    <w:rsid w:val="12D032CC"/>
    <w:rsid w:val="12D769A6"/>
    <w:rsid w:val="12E04718"/>
    <w:rsid w:val="132E57BE"/>
    <w:rsid w:val="1376344B"/>
    <w:rsid w:val="1377489F"/>
    <w:rsid w:val="14042942"/>
    <w:rsid w:val="145C231C"/>
    <w:rsid w:val="15050A58"/>
    <w:rsid w:val="151A75CE"/>
    <w:rsid w:val="1582151B"/>
    <w:rsid w:val="15986E72"/>
    <w:rsid w:val="15AF46E2"/>
    <w:rsid w:val="162FC8E2"/>
    <w:rsid w:val="16825183"/>
    <w:rsid w:val="16936FE7"/>
    <w:rsid w:val="17575AF3"/>
    <w:rsid w:val="17726D78"/>
    <w:rsid w:val="17FDD5FC"/>
    <w:rsid w:val="18050550"/>
    <w:rsid w:val="18336144"/>
    <w:rsid w:val="183A31BE"/>
    <w:rsid w:val="18446E19"/>
    <w:rsid w:val="18E552B3"/>
    <w:rsid w:val="18FE09E7"/>
    <w:rsid w:val="1946012F"/>
    <w:rsid w:val="19C86E8D"/>
    <w:rsid w:val="1A2424B6"/>
    <w:rsid w:val="1A6F1166"/>
    <w:rsid w:val="1A7509BE"/>
    <w:rsid w:val="1A934540"/>
    <w:rsid w:val="1AAA49B7"/>
    <w:rsid w:val="1AD325C5"/>
    <w:rsid w:val="1B3269E6"/>
    <w:rsid w:val="1B4F3A9B"/>
    <w:rsid w:val="1B5771AE"/>
    <w:rsid w:val="1B7B5273"/>
    <w:rsid w:val="1B7DFB1A"/>
    <w:rsid w:val="1BBF3766"/>
    <w:rsid w:val="1BC168DF"/>
    <w:rsid w:val="1C115322"/>
    <w:rsid w:val="1CF7236B"/>
    <w:rsid w:val="1D2E4037"/>
    <w:rsid w:val="1D5B16EA"/>
    <w:rsid w:val="1DBD932A"/>
    <w:rsid w:val="1DE94BE5"/>
    <w:rsid w:val="1DFD4734"/>
    <w:rsid w:val="1DFFA3AA"/>
    <w:rsid w:val="1DFFFC8A"/>
    <w:rsid w:val="1E132F76"/>
    <w:rsid w:val="1E1A368E"/>
    <w:rsid w:val="1E77CE14"/>
    <w:rsid w:val="1EAC7493"/>
    <w:rsid w:val="1EE5E773"/>
    <w:rsid w:val="1EEB3820"/>
    <w:rsid w:val="1EF80700"/>
    <w:rsid w:val="1EF9C15C"/>
    <w:rsid w:val="1F103CEE"/>
    <w:rsid w:val="1F391526"/>
    <w:rsid w:val="1F605670"/>
    <w:rsid w:val="1F852281"/>
    <w:rsid w:val="1FC63AFC"/>
    <w:rsid w:val="1FCE31CC"/>
    <w:rsid w:val="1FCEB011"/>
    <w:rsid w:val="1FEED5A2"/>
    <w:rsid w:val="1FEF45BA"/>
    <w:rsid w:val="1FF7618A"/>
    <w:rsid w:val="1FFD39FA"/>
    <w:rsid w:val="201834E3"/>
    <w:rsid w:val="201E0A34"/>
    <w:rsid w:val="206E6B1F"/>
    <w:rsid w:val="207D0C60"/>
    <w:rsid w:val="20901F3F"/>
    <w:rsid w:val="20CA5AAB"/>
    <w:rsid w:val="20F4646B"/>
    <w:rsid w:val="210E3F27"/>
    <w:rsid w:val="213A54B6"/>
    <w:rsid w:val="217D61F3"/>
    <w:rsid w:val="218B7ABB"/>
    <w:rsid w:val="21937227"/>
    <w:rsid w:val="21C5385B"/>
    <w:rsid w:val="21D4649C"/>
    <w:rsid w:val="21EE259F"/>
    <w:rsid w:val="21F61730"/>
    <w:rsid w:val="2279081A"/>
    <w:rsid w:val="229F046F"/>
    <w:rsid w:val="229FD3E5"/>
    <w:rsid w:val="22CB1C82"/>
    <w:rsid w:val="22D945F3"/>
    <w:rsid w:val="23187E19"/>
    <w:rsid w:val="237FFA93"/>
    <w:rsid w:val="239C3748"/>
    <w:rsid w:val="239D0FC3"/>
    <w:rsid w:val="23CC2DD0"/>
    <w:rsid w:val="241A1A24"/>
    <w:rsid w:val="24222A80"/>
    <w:rsid w:val="24231317"/>
    <w:rsid w:val="24450F9F"/>
    <w:rsid w:val="247653CD"/>
    <w:rsid w:val="248FAD8A"/>
    <w:rsid w:val="24C575DC"/>
    <w:rsid w:val="24E855CB"/>
    <w:rsid w:val="24F4643A"/>
    <w:rsid w:val="26135FD8"/>
    <w:rsid w:val="26221392"/>
    <w:rsid w:val="26C01524"/>
    <w:rsid w:val="275D560B"/>
    <w:rsid w:val="27D301B8"/>
    <w:rsid w:val="27D70CF4"/>
    <w:rsid w:val="27FF82EC"/>
    <w:rsid w:val="2830494B"/>
    <w:rsid w:val="283A25EF"/>
    <w:rsid w:val="284A7F16"/>
    <w:rsid w:val="28863FB5"/>
    <w:rsid w:val="28DE24FB"/>
    <w:rsid w:val="28E01CB3"/>
    <w:rsid w:val="2979166A"/>
    <w:rsid w:val="2987558D"/>
    <w:rsid w:val="29EA18FE"/>
    <w:rsid w:val="2A1904DF"/>
    <w:rsid w:val="2A412CEC"/>
    <w:rsid w:val="2A5D754F"/>
    <w:rsid w:val="2A5E32CD"/>
    <w:rsid w:val="2AAF541A"/>
    <w:rsid w:val="2AB3A38A"/>
    <w:rsid w:val="2AD406C1"/>
    <w:rsid w:val="2ADD45AA"/>
    <w:rsid w:val="2AFBDE18"/>
    <w:rsid w:val="2B406276"/>
    <w:rsid w:val="2B546806"/>
    <w:rsid w:val="2B5F4D34"/>
    <w:rsid w:val="2B672E46"/>
    <w:rsid w:val="2B8C79E5"/>
    <w:rsid w:val="2BA412F6"/>
    <w:rsid w:val="2BAC888D"/>
    <w:rsid w:val="2BB91039"/>
    <w:rsid w:val="2BF38CBE"/>
    <w:rsid w:val="2C3C4989"/>
    <w:rsid w:val="2C507BAE"/>
    <w:rsid w:val="2C7943DA"/>
    <w:rsid w:val="2CA74160"/>
    <w:rsid w:val="2CC56EEB"/>
    <w:rsid w:val="2D266F96"/>
    <w:rsid w:val="2D800839"/>
    <w:rsid w:val="2DB17EB5"/>
    <w:rsid w:val="2DB23055"/>
    <w:rsid w:val="2DCA117C"/>
    <w:rsid w:val="2DDB340E"/>
    <w:rsid w:val="2DF31098"/>
    <w:rsid w:val="2DF566E5"/>
    <w:rsid w:val="2E616563"/>
    <w:rsid w:val="2E6F6E76"/>
    <w:rsid w:val="2ED7FFE9"/>
    <w:rsid w:val="2F0710A1"/>
    <w:rsid w:val="2F2F7A09"/>
    <w:rsid w:val="2F351B63"/>
    <w:rsid w:val="2F4E64FD"/>
    <w:rsid w:val="2F5D21DC"/>
    <w:rsid w:val="2F856B60"/>
    <w:rsid w:val="2FA23C3F"/>
    <w:rsid w:val="2FBF20AA"/>
    <w:rsid w:val="2FCBFF29"/>
    <w:rsid w:val="2FCF2676"/>
    <w:rsid w:val="2FDEDDE3"/>
    <w:rsid w:val="2FEB07D3"/>
    <w:rsid w:val="2FF3389D"/>
    <w:rsid w:val="2FF5A64D"/>
    <w:rsid w:val="2FF7768A"/>
    <w:rsid w:val="303D65D9"/>
    <w:rsid w:val="30D070AE"/>
    <w:rsid w:val="31163022"/>
    <w:rsid w:val="31221C4D"/>
    <w:rsid w:val="3187D300"/>
    <w:rsid w:val="31882F18"/>
    <w:rsid w:val="31BB05DD"/>
    <w:rsid w:val="31FB10A4"/>
    <w:rsid w:val="324878D5"/>
    <w:rsid w:val="32896A1B"/>
    <w:rsid w:val="32A620FF"/>
    <w:rsid w:val="32AF6014"/>
    <w:rsid w:val="32BE3D77"/>
    <w:rsid w:val="32CF15A9"/>
    <w:rsid w:val="32D27F4A"/>
    <w:rsid w:val="32FD2F94"/>
    <w:rsid w:val="331976EB"/>
    <w:rsid w:val="33504894"/>
    <w:rsid w:val="3363302A"/>
    <w:rsid w:val="33683DF8"/>
    <w:rsid w:val="33AC09CD"/>
    <w:rsid w:val="33B2712C"/>
    <w:rsid w:val="33F62F9C"/>
    <w:rsid w:val="33F6699D"/>
    <w:rsid w:val="33FEF283"/>
    <w:rsid w:val="34656BA9"/>
    <w:rsid w:val="349F2166"/>
    <w:rsid w:val="34BC2353"/>
    <w:rsid w:val="34FA24B0"/>
    <w:rsid w:val="354B7397"/>
    <w:rsid w:val="356127CE"/>
    <w:rsid w:val="359B7772"/>
    <w:rsid w:val="35A73F16"/>
    <w:rsid w:val="35BF817E"/>
    <w:rsid w:val="35C63194"/>
    <w:rsid w:val="35CC0546"/>
    <w:rsid w:val="35FC2A32"/>
    <w:rsid w:val="361D2776"/>
    <w:rsid w:val="3671575E"/>
    <w:rsid w:val="367B65CC"/>
    <w:rsid w:val="367BCD57"/>
    <w:rsid w:val="36DF47F5"/>
    <w:rsid w:val="36DFBDE6"/>
    <w:rsid w:val="36FC0CDB"/>
    <w:rsid w:val="36FF550D"/>
    <w:rsid w:val="36FFE3D6"/>
    <w:rsid w:val="36FFF895"/>
    <w:rsid w:val="372969CA"/>
    <w:rsid w:val="373D7A02"/>
    <w:rsid w:val="374DFA0B"/>
    <w:rsid w:val="377ABB48"/>
    <w:rsid w:val="377B4EA3"/>
    <w:rsid w:val="377F77A0"/>
    <w:rsid w:val="37845DED"/>
    <w:rsid w:val="3791169A"/>
    <w:rsid w:val="37AE7CA5"/>
    <w:rsid w:val="37B0C88E"/>
    <w:rsid w:val="37BA94B6"/>
    <w:rsid w:val="37BC7188"/>
    <w:rsid w:val="37BF22F3"/>
    <w:rsid w:val="37DB294F"/>
    <w:rsid w:val="37DF3926"/>
    <w:rsid w:val="381984E7"/>
    <w:rsid w:val="382D53CA"/>
    <w:rsid w:val="386B7EDE"/>
    <w:rsid w:val="38B461B1"/>
    <w:rsid w:val="38DD6BB9"/>
    <w:rsid w:val="39170054"/>
    <w:rsid w:val="394B265F"/>
    <w:rsid w:val="39571D96"/>
    <w:rsid w:val="39931138"/>
    <w:rsid w:val="399F40DE"/>
    <w:rsid w:val="39A94B8B"/>
    <w:rsid w:val="39E4F016"/>
    <w:rsid w:val="39FB32A7"/>
    <w:rsid w:val="39FBB508"/>
    <w:rsid w:val="3A3E3AE5"/>
    <w:rsid w:val="3A410721"/>
    <w:rsid w:val="3A534E44"/>
    <w:rsid w:val="3A644590"/>
    <w:rsid w:val="3AB74E04"/>
    <w:rsid w:val="3ABF3F02"/>
    <w:rsid w:val="3ACA3455"/>
    <w:rsid w:val="3AD9D580"/>
    <w:rsid w:val="3AE76604"/>
    <w:rsid w:val="3B546100"/>
    <w:rsid w:val="3B6A3BB3"/>
    <w:rsid w:val="3B775DD4"/>
    <w:rsid w:val="3B77B944"/>
    <w:rsid w:val="3B7DC58D"/>
    <w:rsid w:val="3B7F0043"/>
    <w:rsid w:val="3B8B5474"/>
    <w:rsid w:val="3BBB5171"/>
    <w:rsid w:val="3BBF1859"/>
    <w:rsid w:val="3BE57BBE"/>
    <w:rsid w:val="3BE7629C"/>
    <w:rsid w:val="3BEE1FD7"/>
    <w:rsid w:val="3BF5607A"/>
    <w:rsid w:val="3BFB347C"/>
    <w:rsid w:val="3BFD2486"/>
    <w:rsid w:val="3BFF0BD8"/>
    <w:rsid w:val="3BFF3035"/>
    <w:rsid w:val="3BFFF86B"/>
    <w:rsid w:val="3C534D74"/>
    <w:rsid w:val="3C7D7F84"/>
    <w:rsid w:val="3C9A03EA"/>
    <w:rsid w:val="3CEB5368"/>
    <w:rsid w:val="3CFE148F"/>
    <w:rsid w:val="3CFF9211"/>
    <w:rsid w:val="3D005B07"/>
    <w:rsid w:val="3D6E59A4"/>
    <w:rsid w:val="3D990324"/>
    <w:rsid w:val="3DB445DE"/>
    <w:rsid w:val="3DE80C69"/>
    <w:rsid w:val="3DEF141A"/>
    <w:rsid w:val="3DEFE853"/>
    <w:rsid w:val="3DFF26A6"/>
    <w:rsid w:val="3E13301C"/>
    <w:rsid w:val="3E2427C1"/>
    <w:rsid w:val="3E38587A"/>
    <w:rsid w:val="3E4E1A4E"/>
    <w:rsid w:val="3E7F30F0"/>
    <w:rsid w:val="3EA62624"/>
    <w:rsid w:val="3EAB3800"/>
    <w:rsid w:val="3EAE5EC7"/>
    <w:rsid w:val="3EDB5837"/>
    <w:rsid w:val="3EEF2ED1"/>
    <w:rsid w:val="3EF7C542"/>
    <w:rsid w:val="3EF90117"/>
    <w:rsid w:val="3EFB51E0"/>
    <w:rsid w:val="3F16242D"/>
    <w:rsid w:val="3F2E0507"/>
    <w:rsid w:val="3F5A72C0"/>
    <w:rsid w:val="3F5F86CD"/>
    <w:rsid w:val="3F614CDF"/>
    <w:rsid w:val="3F6B7A70"/>
    <w:rsid w:val="3F774625"/>
    <w:rsid w:val="3F7D44F6"/>
    <w:rsid w:val="3F7E372F"/>
    <w:rsid w:val="3F7FF57E"/>
    <w:rsid w:val="3F93F55E"/>
    <w:rsid w:val="3F979716"/>
    <w:rsid w:val="3FAC7178"/>
    <w:rsid w:val="3FB5EA15"/>
    <w:rsid w:val="3FB7E56E"/>
    <w:rsid w:val="3FBDD025"/>
    <w:rsid w:val="3FCDE0D7"/>
    <w:rsid w:val="3FCF1E14"/>
    <w:rsid w:val="3FDE42A9"/>
    <w:rsid w:val="3FDEF099"/>
    <w:rsid w:val="3FDFFBA8"/>
    <w:rsid w:val="3FE70C6A"/>
    <w:rsid w:val="3FE82DA9"/>
    <w:rsid w:val="3FEE5274"/>
    <w:rsid w:val="3FEFCE4B"/>
    <w:rsid w:val="3FF52CAE"/>
    <w:rsid w:val="3FF56FDB"/>
    <w:rsid w:val="3FF64EC6"/>
    <w:rsid w:val="3FF72055"/>
    <w:rsid w:val="3FFBCEC5"/>
    <w:rsid w:val="3FFDDF7F"/>
    <w:rsid w:val="3FFEBFB1"/>
    <w:rsid w:val="3FFF4ECD"/>
    <w:rsid w:val="40507F8A"/>
    <w:rsid w:val="40C620B1"/>
    <w:rsid w:val="40E35A65"/>
    <w:rsid w:val="411316FF"/>
    <w:rsid w:val="413C30B6"/>
    <w:rsid w:val="4158669C"/>
    <w:rsid w:val="417C07AB"/>
    <w:rsid w:val="419BF55D"/>
    <w:rsid w:val="41E2366A"/>
    <w:rsid w:val="4218611B"/>
    <w:rsid w:val="42854DC7"/>
    <w:rsid w:val="429274EB"/>
    <w:rsid w:val="435A558A"/>
    <w:rsid w:val="437F759B"/>
    <w:rsid w:val="439D7F92"/>
    <w:rsid w:val="44056E4D"/>
    <w:rsid w:val="44094302"/>
    <w:rsid w:val="441117FD"/>
    <w:rsid w:val="4412104E"/>
    <w:rsid w:val="446949BF"/>
    <w:rsid w:val="447A1E56"/>
    <w:rsid w:val="448835FE"/>
    <w:rsid w:val="44BC2B9E"/>
    <w:rsid w:val="44C62CD7"/>
    <w:rsid w:val="44CC6B2D"/>
    <w:rsid w:val="44CF2CEA"/>
    <w:rsid w:val="44D24433"/>
    <w:rsid w:val="44E53C18"/>
    <w:rsid w:val="44E63C28"/>
    <w:rsid w:val="450A1A62"/>
    <w:rsid w:val="45291259"/>
    <w:rsid w:val="453C4C26"/>
    <w:rsid w:val="45B116D7"/>
    <w:rsid w:val="45C94C45"/>
    <w:rsid w:val="45DB90E7"/>
    <w:rsid w:val="45E07EE1"/>
    <w:rsid w:val="45F35C33"/>
    <w:rsid w:val="45FF55E2"/>
    <w:rsid w:val="45FF856C"/>
    <w:rsid w:val="460A63DA"/>
    <w:rsid w:val="46C068A3"/>
    <w:rsid w:val="471C5EA9"/>
    <w:rsid w:val="47203F6E"/>
    <w:rsid w:val="47211167"/>
    <w:rsid w:val="473D64D2"/>
    <w:rsid w:val="476C031C"/>
    <w:rsid w:val="47B66AE4"/>
    <w:rsid w:val="47B80607"/>
    <w:rsid w:val="47BA1ED4"/>
    <w:rsid w:val="47EF9C0B"/>
    <w:rsid w:val="47FD2D26"/>
    <w:rsid w:val="47FEB627"/>
    <w:rsid w:val="47FF311A"/>
    <w:rsid w:val="481F059C"/>
    <w:rsid w:val="48921FE9"/>
    <w:rsid w:val="48D052EF"/>
    <w:rsid w:val="48E571DE"/>
    <w:rsid w:val="492376C1"/>
    <w:rsid w:val="49400BCB"/>
    <w:rsid w:val="495B7853"/>
    <w:rsid w:val="49696E1F"/>
    <w:rsid w:val="497B48A3"/>
    <w:rsid w:val="497FD9FD"/>
    <w:rsid w:val="49B2A301"/>
    <w:rsid w:val="49F44893"/>
    <w:rsid w:val="4AEF19F4"/>
    <w:rsid w:val="4AFFB610"/>
    <w:rsid w:val="4B060BD0"/>
    <w:rsid w:val="4B297249"/>
    <w:rsid w:val="4B8A5E75"/>
    <w:rsid w:val="4B997AB7"/>
    <w:rsid w:val="4BAD7A75"/>
    <w:rsid w:val="4BCB3830"/>
    <w:rsid w:val="4BEB639D"/>
    <w:rsid w:val="4BF26301"/>
    <w:rsid w:val="4BF96162"/>
    <w:rsid w:val="4C74453E"/>
    <w:rsid w:val="4CC5194A"/>
    <w:rsid w:val="4CEB54C4"/>
    <w:rsid w:val="4D4E17B8"/>
    <w:rsid w:val="4D5A74A9"/>
    <w:rsid w:val="4DB3B29E"/>
    <w:rsid w:val="4DBF7D3B"/>
    <w:rsid w:val="4DE45731"/>
    <w:rsid w:val="4DFDF5AC"/>
    <w:rsid w:val="4DFFEDCA"/>
    <w:rsid w:val="4E4344CC"/>
    <w:rsid w:val="4E7EC12F"/>
    <w:rsid w:val="4E7F422E"/>
    <w:rsid w:val="4EEFCDE2"/>
    <w:rsid w:val="4EEFE3BB"/>
    <w:rsid w:val="4F37F727"/>
    <w:rsid w:val="4F3FCA56"/>
    <w:rsid w:val="4F740A75"/>
    <w:rsid w:val="4F7685EC"/>
    <w:rsid w:val="4FAABEC9"/>
    <w:rsid w:val="4FAF54F3"/>
    <w:rsid w:val="4FB3F9DE"/>
    <w:rsid w:val="4FC70C92"/>
    <w:rsid w:val="4FDF0AE0"/>
    <w:rsid w:val="4FEC2EB8"/>
    <w:rsid w:val="4FF2DD15"/>
    <w:rsid w:val="4FF95C78"/>
    <w:rsid w:val="4FFADBD4"/>
    <w:rsid w:val="4FFDB708"/>
    <w:rsid w:val="4FFF1ED0"/>
    <w:rsid w:val="4FFF2297"/>
    <w:rsid w:val="50377BF4"/>
    <w:rsid w:val="508A00C3"/>
    <w:rsid w:val="50DA7E35"/>
    <w:rsid w:val="50F6622D"/>
    <w:rsid w:val="51C41D88"/>
    <w:rsid w:val="52150610"/>
    <w:rsid w:val="52DF9AE2"/>
    <w:rsid w:val="5322217D"/>
    <w:rsid w:val="53BE57D3"/>
    <w:rsid w:val="53EDB482"/>
    <w:rsid w:val="53FFB2E1"/>
    <w:rsid w:val="53FFC18B"/>
    <w:rsid w:val="5437266C"/>
    <w:rsid w:val="54387A6D"/>
    <w:rsid w:val="54587FE1"/>
    <w:rsid w:val="546A06B0"/>
    <w:rsid w:val="54FFC037"/>
    <w:rsid w:val="55063BED"/>
    <w:rsid w:val="55212BA3"/>
    <w:rsid w:val="552E44D6"/>
    <w:rsid w:val="558C4249"/>
    <w:rsid w:val="559F66E3"/>
    <w:rsid w:val="55DE06BE"/>
    <w:rsid w:val="55F798A8"/>
    <w:rsid w:val="55FFB350"/>
    <w:rsid w:val="55FFE2C6"/>
    <w:rsid w:val="565E5F41"/>
    <w:rsid w:val="565F25D3"/>
    <w:rsid w:val="5670A346"/>
    <w:rsid w:val="56B423F2"/>
    <w:rsid w:val="56D50D8A"/>
    <w:rsid w:val="56FDB426"/>
    <w:rsid w:val="5737F20B"/>
    <w:rsid w:val="574A14F3"/>
    <w:rsid w:val="5758787C"/>
    <w:rsid w:val="5777CE45"/>
    <w:rsid w:val="577D2C78"/>
    <w:rsid w:val="57B26BC0"/>
    <w:rsid w:val="57BE28D7"/>
    <w:rsid w:val="57DF1628"/>
    <w:rsid w:val="57EDB735"/>
    <w:rsid w:val="57FFD155"/>
    <w:rsid w:val="58142F43"/>
    <w:rsid w:val="581C14C9"/>
    <w:rsid w:val="58682D67"/>
    <w:rsid w:val="58E55B0C"/>
    <w:rsid w:val="58EC52E5"/>
    <w:rsid w:val="58F5294C"/>
    <w:rsid w:val="58F75AF3"/>
    <w:rsid w:val="592942CA"/>
    <w:rsid w:val="59553A65"/>
    <w:rsid w:val="59742319"/>
    <w:rsid w:val="59B85134"/>
    <w:rsid w:val="59D779CA"/>
    <w:rsid w:val="59DF1155"/>
    <w:rsid w:val="59FBC34C"/>
    <w:rsid w:val="59FFAB57"/>
    <w:rsid w:val="5A366D6C"/>
    <w:rsid w:val="5A370461"/>
    <w:rsid w:val="5A52208E"/>
    <w:rsid w:val="5A762B03"/>
    <w:rsid w:val="5A7C0DE9"/>
    <w:rsid w:val="5A7F21B5"/>
    <w:rsid w:val="5AB51B5E"/>
    <w:rsid w:val="5AC61F30"/>
    <w:rsid w:val="5ACC73AD"/>
    <w:rsid w:val="5AE30A85"/>
    <w:rsid w:val="5B0A6CB2"/>
    <w:rsid w:val="5B19463D"/>
    <w:rsid w:val="5B2110A9"/>
    <w:rsid w:val="5B2EFE69"/>
    <w:rsid w:val="5B86038A"/>
    <w:rsid w:val="5B9F744F"/>
    <w:rsid w:val="5BB75B83"/>
    <w:rsid w:val="5BEBED5D"/>
    <w:rsid w:val="5BEE673A"/>
    <w:rsid w:val="5BF25206"/>
    <w:rsid w:val="5BF967D1"/>
    <w:rsid w:val="5BFD393A"/>
    <w:rsid w:val="5C04686C"/>
    <w:rsid w:val="5C205B24"/>
    <w:rsid w:val="5C364006"/>
    <w:rsid w:val="5CBF91D8"/>
    <w:rsid w:val="5D18514A"/>
    <w:rsid w:val="5D234665"/>
    <w:rsid w:val="5D2D6CBB"/>
    <w:rsid w:val="5D332E0D"/>
    <w:rsid w:val="5D3C9237"/>
    <w:rsid w:val="5D6C418C"/>
    <w:rsid w:val="5D77C1C2"/>
    <w:rsid w:val="5D812674"/>
    <w:rsid w:val="5D9F08D4"/>
    <w:rsid w:val="5DB58C79"/>
    <w:rsid w:val="5DB81463"/>
    <w:rsid w:val="5DBA1464"/>
    <w:rsid w:val="5DD65553"/>
    <w:rsid w:val="5DDF318E"/>
    <w:rsid w:val="5DEE0B43"/>
    <w:rsid w:val="5DFEBA4B"/>
    <w:rsid w:val="5DFF7825"/>
    <w:rsid w:val="5DFFAE5A"/>
    <w:rsid w:val="5E2A4799"/>
    <w:rsid w:val="5E4B0D53"/>
    <w:rsid w:val="5E5F0084"/>
    <w:rsid w:val="5E7B5249"/>
    <w:rsid w:val="5E7FB365"/>
    <w:rsid w:val="5E7FD615"/>
    <w:rsid w:val="5EAEF702"/>
    <w:rsid w:val="5EB7D919"/>
    <w:rsid w:val="5EC515BF"/>
    <w:rsid w:val="5ECE2421"/>
    <w:rsid w:val="5EDFF084"/>
    <w:rsid w:val="5EF65F48"/>
    <w:rsid w:val="5EF756D5"/>
    <w:rsid w:val="5EFA1D2D"/>
    <w:rsid w:val="5EFA6641"/>
    <w:rsid w:val="5EFBD6B6"/>
    <w:rsid w:val="5EFBDC74"/>
    <w:rsid w:val="5EFF6B51"/>
    <w:rsid w:val="5EFF799E"/>
    <w:rsid w:val="5F040AEF"/>
    <w:rsid w:val="5F1AC7CD"/>
    <w:rsid w:val="5F1D0929"/>
    <w:rsid w:val="5F2EF13F"/>
    <w:rsid w:val="5F3D551A"/>
    <w:rsid w:val="5F5F0DE3"/>
    <w:rsid w:val="5F77F19C"/>
    <w:rsid w:val="5F79C814"/>
    <w:rsid w:val="5F7CE580"/>
    <w:rsid w:val="5F7D1BEA"/>
    <w:rsid w:val="5F7E04CE"/>
    <w:rsid w:val="5F8C3AF2"/>
    <w:rsid w:val="5F9E0A96"/>
    <w:rsid w:val="5F9E9752"/>
    <w:rsid w:val="5F9FE2E6"/>
    <w:rsid w:val="5FBB6C86"/>
    <w:rsid w:val="5FBE888A"/>
    <w:rsid w:val="5FBFEADF"/>
    <w:rsid w:val="5FDD61F0"/>
    <w:rsid w:val="5FDDE254"/>
    <w:rsid w:val="5FDF545C"/>
    <w:rsid w:val="5FDF60FF"/>
    <w:rsid w:val="5FDFBFD5"/>
    <w:rsid w:val="5FE55F2F"/>
    <w:rsid w:val="5FEDB138"/>
    <w:rsid w:val="5FEEB6DF"/>
    <w:rsid w:val="5FF32D25"/>
    <w:rsid w:val="5FF7026E"/>
    <w:rsid w:val="5FF71C67"/>
    <w:rsid w:val="5FF8234E"/>
    <w:rsid w:val="5FFD2ADC"/>
    <w:rsid w:val="5FFD841C"/>
    <w:rsid w:val="5FFE1857"/>
    <w:rsid w:val="5FFE65A4"/>
    <w:rsid w:val="5FFF6165"/>
    <w:rsid w:val="606FECE1"/>
    <w:rsid w:val="60897CE7"/>
    <w:rsid w:val="6093222B"/>
    <w:rsid w:val="60BB7BA9"/>
    <w:rsid w:val="60C230E0"/>
    <w:rsid w:val="60DA3FB3"/>
    <w:rsid w:val="60DE68F8"/>
    <w:rsid w:val="60FB56A6"/>
    <w:rsid w:val="610441EA"/>
    <w:rsid w:val="612846A3"/>
    <w:rsid w:val="613C1B77"/>
    <w:rsid w:val="614059C1"/>
    <w:rsid w:val="61972B54"/>
    <w:rsid w:val="61A82D7A"/>
    <w:rsid w:val="61E63925"/>
    <w:rsid w:val="61ED7594"/>
    <w:rsid w:val="62061CBC"/>
    <w:rsid w:val="62156ADB"/>
    <w:rsid w:val="62735597"/>
    <w:rsid w:val="628E43C1"/>
    <w:rsid w:val="628F2B8D"/>
    <w:rsid w:val="6295CD80"/>
    <w:rsid w:val="62B20E0B"/>
    <w:rsid w:val="632DF033"/>
    <w:rsid w:val="637A4103"/>
    <w:rsid w:val="63B067B2"/>
    <w:rsid w:val="63C75101"/>
    <w:rsid w:val="63E6B78C"/>
    <w:rsid w:val="63FC163B"/>
    <w:rsid w:val="63FEBC66"/>
    <w:rsid w:val="643F0E62"/>
    <w:rsid w:val="64522651"/>
    <w:rsid w:val="647C32B3"/>
    <w:rsid w:val="64DF7E75"/>
    <w:rsid w:val="64F45965"/>
    <w:rsid w:val="651DE584"/>
    <w:rsid w:val="652465D9"/>
    <w:rsid w:val="652D320B"/>
    <w:rsid w:val="653DC968"/>
    <w:rsid w:val="657D9979"/>
    <w:rsid w:val="658D2E7A"/>
    <w:rsid w:val="65B540C6"/>
    <w:rsid w:val="65BE2678"/>
    <w:rsid w:val="65BE4723"/>
    <w:rsid w:val="65CD198B"/>
    <w:rsid w:val="65DBC707"/>
    <w:rsid w:val="65E84577"/>
    <w:rsid w:val="65EB7345"/>
    <w:rsid w:val="65F6E0B8"/>
    <w:rsid w:val="65F74BFC"/>
    <w:rsid w:val="65FDA4D2"/>
    <w:rsid w:val="666024D1"/>
    <w:rsid w:val="667B2B57"/>
    <w:rsid w:val="66963537"/>
    <w:rsid w:val="66A82187"/>
    <w:rsid w:val="66C75530"/>
    <w:rsid w:val="66CA5F05"/>
    <w:rsid w:val="66CF2102"/>
    <w:rsid w:val="66F330A0"/>
    <w:rsid w:val="66FFB32C"/>
    <w:rsid w:val="674EFF87"/>
    <w:rsid w:val="67693EFE"/>
    <w:rsid w:val="67760954"/>
    <w:rsid w:val="6776E3D3"/>
    <w:rsid w:val="67775419"/>
    <w:rsid w:val="677CBC5F"/>
    <w:rsid w:val="677D4A65"/>
    <w:rsid w:val="67B222B0"/>
    <w:rsid w:val="67BF8698"/>
    <w:rsid w:val="67DE21E0"/>
    <w:rsid w:val="67DF600E"/>
    <w:rsid w:val="67EDB261"/>
    <w:rsid w:val="67EEE0C4"/>
    <w:rsid w:val="67F8F79D"/>
    <w:rsid w:val="67FB884E"/>
    <w:rsid w:val="683E65B4"/>
    <w:rsid w:val="68592A6C"/>
    <w:rsid w:val="6866D502"/>
    <w:rsid w:val="68F65C67"/>
    <w:rsid w:val="68FA45BF"/>
    <w:rsid w:val="69154326"/>
    <w:rsid w:val="693E2587"/>
    <w:rsid w:val="69936EFB"/>
    <w:rsid w:val="69B1514D"/>
    <w:rsid w:val="69BD6B3B"/>
    <w:rsid w:val="69BFFF99"/>
    <w:rsid w:val="69E53A17"/>
    <w:rsid w:val="69E7DACF"/>
    <w:rsid w:val="69F9F51A"/>
    <w:rsid w:val="69FF8829"/>
    <w:rsid w:val="6A7EFC44"/>
    <w:rsid w:val="6A9DCD20"/>
    <w:rsid w:val="6AAB7E6E"/>
    <w:rsid w:val="6AC712AC"/>
    <w:rsid w:val="6ADE8CD0"/>
    <w:rsid w:val="6AFE0380"/>
    <w:rsid w:val="6B325B9F"/>
    <w:rsid w:val="6B715ED6"/>
    <w:rsid w:val="6BB628DA"/>
    <w:rsid w:val="6BDC522C"/>
    <w:rsid w:val="6BDE7C1F"/>
    <w:rsid w:val="6BDEA258"/>
    <w:rsid w:val="6BFBC189"/>
    <w:rsid w:val="6BFF853A"/>
    <w:rsid w:val="6C5E2522"/>
    <w:rsid w:val="6CB5483A"/>
    <w:rsid w:val="6CEFE58B"/>
    <w:rsid w:val="6CFE5CC8"/>
    <w:rsid w:val="6D9D10E2"/>
    <w:rsid w:val="6DBDA601"/>
    <w:rsid w:val="6DC46A04"/>
    <w:rsid w:val="6DCD58E3"/>
    <w:rsid w:val="6DCF8DAB"/>
    <w:rsid w:val="6DD6247D"/>
    <w:rsid w:val="6DDD728C"/>
    <w:rsid w:val="6DE798B4"/>
    <w:rsid w:val="6DED7AFD"/>
    <w:rsid w:val="6DF2354F"/>
    <w:rsid w:val="6DFAE487"/>
    <w:rsid w:val="6DFFFA39"/>
    <w:rsid w:val="6E1325BC"/>
    <w:rsid w:val="6E1A86E9"/>
    <w:rsid w:val="6E4C2D6C"/>
    <w:rsid w:val="6E5D14EF"/>
    <w:rsid w:val="6E5E4ECA"/>
    <w:rsid w:val="6E880EBA"/>
    <w:rsid w:val="6E8A3C7B"/>
    <w:rsid w:val="6EB71599"/>
    <w:rsid w:val="6ECF0654"/>
    <w:rsid w:val="6ED3277B"/>
    <w:rsid w:val="6ED76E93"/>
    <w:rsid w:val="6EFBE6AC"/>
    <w:rsid w:val="6EFD387B"/>
    <w:rsid w:val="6EFD9E3A"/>
    <w:rsid w:val="6EFFC423"/>
    <w:rsid w:val="6F0733EA"/>
    <w:rsid w:val="6F113B6D"/>
    <w:rsid w:val="6F1A4A48"/>
    <w:rsid w:val="6F3D32A2"/>
    <w:rsid w:val="6F5F3181"/>
    <w:rsid w:val="6F6F0742"/>
    <w:rsid w:val="6F73A9AA"/>
    <w:rsid w:val="6F75A78D"/>
    <w:rsid w:val="6F76E689"/>
    <w:rsid w:val="6F7E0A0F"/>
    <w:rsid w:val="6F7F4065"/>
    <w:rsid w:val="6F9808C2"/>
    <w:rsid w:val="6FAD2BF3"/>
    <w:rsid w:val="6FB745AF"/>
    <w:rsid w:val="6FBE8CB6"/>
    <w:rsid w:val="6FC79692"/>
    <w:rsid w:val="6FCF4849"/>
    <w:rsid w:val="6FCF6611"/>
    <w:rsid w:val="6FCFDE12"/>
    <w:rsid w:val="6FD44E1F"/>
    <w:rsid w:val="6FD9F328"/>
    <w:rsid w:val="6FDB45E0"/>
    <w:rsid w:val="6FDEFB7E"/>
    <w:rsid w:val="6FDF0220"/>
    <w:rsid w:val="6FDF6DBB"/>
    <w:rsid w:val="6FE3B5D4"/>
    <w:rsid w:val="6FE70A6B"/>
    <w:rsid w:val="6FEB236A"/>
    <w:rsid w:val="6FEF9672"/>
    <w:rsid w:val="6FEFA47E"/>
    <w:rsid w:val="6FF72688"/>
    <w:rsid w:val="6FF73BB2"/>
    <w:rsid w:val="6FF79DBE"/>
    <w:rsid w:val="6FFB5BC8"/>
    <w:rsid w:val="6FFD7D70"/>
    <w:rsid w:val="6FFE19E5"/>
    <w:rsid w:val="6FFF6F80"/>
    <w:rsid w:val="6FFFBFB9"/>
    <w:rsid w:val="6FFFEE09"/>
    <w:rsid w:val="705602B2"/>
    <w:rsid w:val="70774548"/>
    <w:rsid w:val="708935F9"/>
    <w:rsid w:val="70EB0EF6"/>
    <w:rsid w:val="712437E1"/>
    <w:rsid w:val="7149398F"/>
    <w:rsid w:val="71AB35DF"/>
    <w:rsid w:val="71BF7A90"/>
    <w:rsid w:val="71DF41DB"/>
    <w:rsid w:val="71E6622D"/>
    <w:rsid w:val="71FD25C6"/>
    <w:rsid w:val="71FF389F"/>
    <w:rsid w:val="72096A44"/>
    <w:rsid w:val="726B0219"/>
    <w:rsid w:val="72911E6C"/>
    <w:rsid w:val="72A40769"/>
    <w:rsid w:val="72BB4FB3"/>
    <w:rsid w:val="72BC4C26"/>
    <w:rsid w:val="72BF87DF"/>
    <w:rsid w:val="72DF3873"/>
    <w:rsid w:val="7311490A"/>
    <w:rsid w:val="731D0FC7"/>
    <w:rsid w:val="7336412F"/>
    <w:rsid w:val="737C7B92"/>
    <w:rsid w:val="737EE308"/>
    <w:rsid w:val="737F1CFA"/>
    <w:rsid w:val="738B1698"/>
    <w:rsid w:val="73A5300D"/>
    <w:rsid w:val="73A65589"/>
    <w:rsid w:val="73ABAE2B"/>
    <w:rsid w:val="73BF7020"/>
    <w:rsid w:val="73CF197A"/>
    <w:rsid w:val="73D50119"/>
    <w:rsid w:val="73ED7ED8"/>
    <w:rsid w:val="73F3248B"/>
    <w:rsid w:val="73F518E4"/>
    <w:rsid w:val="73FBD311"/>
    <w:rsid w:val="743B61A2"/>
    <w:rsid w:val="743C10FC"/>
    <w:rsid w:val="74763B38"/>
    <w:rsid w:val="74854B08"/>
    <w:rsid w:val="748D5486"/>
    <w:rsid w:val="74DC1F50"/>
    <w:rsid w:val="74E14F67"/>
    <w:rsid w:val="74E45C9E"/>
    <w:rsid w:val="74E77109"/>
    <w:rsid w:val="74EBE120"/>
    <w:rsid w:val="75264EDE"/>
    <w:rsid w:val="753F93A7"/>
    <w:rsid w:val="75445757"/>
    <w:rsid w:val="755B0C8A"/>
    <w:rsid w:val="756B832D"/>
    <w:rsid w:val="75794C84"/>
    <w:rsid w:val="757B0D19"/>
    <w:rsid w:val="757F7CA9"/>
    <w:rsid w:val="759C4B87"/>
    <w:rsid w:val="75A12AFB"/>
    <w:rsid w:val="75B7D49C"/>
    <w:rsid w:val="75BFAFE7"/>
    <w:rsid w:val="75D533F1"/>
    <w:rsid w:val="75DFEF5D"/>
    <w:rsid w:val="75EEA20E"/>
    <w:rsid w:val="75F59C47"/>
    <w:rsid w:val="75F7ACC9"/>
    <w:rsid w:val="75FA9A38"/>
    <w:rsid w:val="75FD35DF"/>
    <w:rsid w:val="75FFEF2C"/>
    <w:rsid w:val="76091C00"/>
    <w:rsid w:val="767FC2A4"/>
    <w:rsid w:val="76884589"/>
    <w:rsid w:val="7698A811"/>
    <w:rsid w:val="76AFCBEC"/>
    <w:rsid w:val="76DC5F5A"/>
    <w:rsid w:val="76DE88D2"/>
    <w:rsid w:val="76E156DE"/>
    <w:rsid w:val="76F6DD17"/>
    <w:rsid w:val="76F7CC83"/>
    <w:rsid w:val="76F7D27D"/>
    <w:rsid w:val="76FFC4F6"/>
    <w:rsid w:val="77512EDE"/>
    <w:rsid w:val="775495EF"/>
    <w:rsid w:val="7774DC87"/>
    <w:rsid w:val="777F0549"/>
    <w:rsid w:val="777F3C37"/>
    <w:rsid w:val="778C105C"/>
    <w:rsid w:val="77930675"/>
    <w:rsid w:val="77B60CD8"/>
    <w:rsid w:val="77BB32C4"/>
    <w:rsid w:val="77BD2059"/>
    <w:rsid w:val="77BE54B5"/>
    <w:rsid w:val="77BFBFD5"/>
    <w:rsid w:val="77C33537"/>
    <w:rsid w:val="77CC7E72"/>
    <w:rsid w:val="77DD427B"/>
    <w:rsid w:val="77DD5029"/>
    <w:rsid w:val="77DEF46F"/>
    <w:rsid w:val="77E76C7A"/>
    <w:rsid w:val="77EF3EC2"/>
    <w:rsid w:val="77EF5DD6"/>
    <w:rsid w:val="77EF6529"/>
    <w:rsid w:val="77F57BDB"/>
    <w:rsid w:val="77FB2E23"/>
    <w:rsid w:val="77FE95B0"/>
    <w:rsid w:val="77FF8C5B"/>
    <w:rsid w:val="78577285"/>
    <w:rsid w:val="78780CE0"/>
    <w:rsid w:val="787F3BF0"/>
    <w:rsid w:val="788C5238"/>
    <w:rsid w:val="789B29FC"/>
    <w:rsid w:val="78A3473E"/>
    <w:rsid w:val="78AF363D"/>
    <w:rsid w:val="78B723D7"/>
    <w:rsid w:val="78BBE50D"/>
    <w:rsid w:val="78DF5EEC"/>
    <w:rsid w:val="78FC5E07"/>
    <w:rsid w:val="78FD6B36"/>
    <w:rsid w:val="791610B2"/>
    <w:rsid w:val="794E6E32"/>
    <w:rsid w:val="795875BF"/>
    <w:rsid w:val="795F9810"/>
    <w:rsid w:val="79746C2E"/>
    <w:rsid w:val="797D1EB5"/>
    <w:rsid w:val="797FCC4A"/>
    <w:rsid w:val="798C3154"/>
    <w:rsid w:val="79B7D8F2"/>
    <w:rsid w:val="79D9F822"/>
    <w:rsid w:val="79EF723F"/>
    <w:rsid w:val="79F2582B"/>
    <w:rsid w:val="79FD4D64"/>
    <w:rsid w:val="7A034F8C"/>
    <w:rsid w:val="7A0A47C4"/>
    <w:rsid w:val="7A2B5E5E"/>
    <w:rsid w:val="7A6777CD"/>
    <w:rsid w:val="7A739296"/>
    <w:rsid w:val="7A77BCEF"/>
    <w:rsid w:val="7A7F3C15"/>
    <w:rsid w:val="7AAA0E3F"/>
    <w:rsid w:val="7ADF79C9"/>
    <w:rsid w:val="7AE743C9"/>
    <w:rsid w:val="7AFB918F"/>
    <w:rsid w:val="7AFDD3B3"/>
    <w:rsid w:val="7AFF2055"/>
    <w:rsid w:val="7B04278E"/>
    <w:rsid w:val="7B214023"/>
    <w:rsid w:val="7B3D7BE7"/>
    <w:rsid w:val="7B5F0E05"/>
    <w:rsid w:val="7B5FBF3A"/>
    <w:rsid w:val="7B693D3E"/>
    <w:rsid w:val="7B6F83D0"/>
    <w:rsid w:val="7B6FB268"/>
    <w:rsid w:val="7B70461D"/>
    <w:rsid w:val="7B7A84D8"/>
    <w:rsid w:val="7B7B1AE2"/>
    <w:rsid w:val="7B7E4AB2"/>
    <w:rsid w:val="7B7FF0A9"/>
    <w:rsid w:val="7BA10BA9"/>
    <w:rsid w:val="7BB01375"/>
    <w:rsid w:val="7BDC4030"/>
    <w:rsid w:val="7BDCBF5A"/>
    <w:rsid w:val="7BDD6E39"/>
    <w:rsid w:val="7BDE8947"/>
    <w:rsid w:val="7BDF8C76"/>
    <w:rsid w:val="7BDFBFD4"/>
    <w:rsid w:val="7BE30B98"/>
    <w:rsid w:val="7BEDB7DC"/>
    <w:rsid w:val="7BF33C97"/>
    <w:rsid w:val="7BF50676"/>
    <w:rsid w:val="7BFB0EEE"/>
    <w:rsid w:val="7BFC5647"/>
    <w:rsid w:val="7BFCF787"/>
    <w:rsid w:val="7BFD2519"/>
    <w:rsid w:val="7BFDBCC7"/>
    <w:rsid w:val="7BFF7286"/>
    <w:rsid w:val="7BFFBE29"/>
    <w:rsid w:val="7C37043A"/>
    <w:rsid w:val="7C443510"/>
    <w:rsid w:val="7C4A191A"/>
    <w:rsid w:val="7C5777C2"/>
    <w:rsid w:val="7C5E099C"/>
    <w:rsid w:val="7C771952"/>
    <w:rsid w:val="7C851D75"/>
    <w:rsid w:val="7C902EF3"/>
    <w:rsid w:val="7C97AB29"/>
    <w:rsid w:val="7C996639"/>
    <w:rsid w:val="7CA10C64"/>
    <w:rsid w:val="7CB51460"/>
    <w:rsid w:val="7CBFC50C"/>
    <w:rsid w:val="7CD87BF3"/>
    <w:rsid w:val="7CDC0BD0"/>
    <w:rsid w:val="7CE559A6"/>
    <w:rsid w:val="7CE73D5B"/>
    <w:rsid w:val="7CEFE8AC"/>
    <w:rsid w:val="7CFBA01D"/>
    <w:rsid w:val="7D1E7A37"/>
    <w:rsid w:val="7D3F5B04"/>
    <w:rsid w:val="7D3FE3CF"/>
    <w:rsid w:val="7D3FEA66"/>
    <w:rsid w:val="7D574D9E"/>
    <w:rsid w:val="7D57E3E1"/>
    <w:rsid w:val="7D5E320B"/>
    <w:rsid w:val="7D7F1068"/>
    <w:rsid w:val="7DB68EB8"/>
    <w:rsid w:val="7DC88346"/>
    <w:rsid w:val="7DD323FD"/>
    <w:rsid w:val="7DDD0106"/>
    <w:rsid w:val="7DDFFE1B"/>
    <w:rsid w:val="7DEBA680"/>
    <w:rsid w:val="7DED817E"/>
    <w:rsid w:val="7DEF5959"/>
    <w:rsid w:val="7DFB2A3A"/>
    <w:rsid w:val="7DFBE459"/>
    <w:rsid w:val="7DFD7E4E"/>
    <w:rsid w:val="7DFF34A6"/>
    <w:rsid w:val="7DFFF837"/>
    <w:rsid w:val="7E05C3E8"/>
    <w:rsid w:val="7E0F19C6"/>
    <w:rsid w:val="7E0F446F"/>
    <w:rsid w:val="7E2BE2D6"/>
    <w:rsid w:val="7E5B27E8"/>
    <w:rsid w:val="7E5BE42D"/>
    <w:rsid w:val="7E5C11C2"/>
    <w:rsid w:val="7E5E5FA9"/>
    <w:rsid w:val="7E5F4412"/>
    <w:rsid w:val="7E6FCA22"/>
    <w:rsid w:val="7E77314F"/>
    <w:rsid w:val="7E7FFA51"/>
    <w:rsid w:val="7E843F81"/>
    <w:rsid w:val="7E994BB6"/>
    <w:rsid w:val="7E9BCAF0"/>
    <w:rsid w:val="7EB511F9"/>
    <w:rsid w:val="7EBDC494"/>
    <w:rsid w:val="7EBF0E62"/>
    <w:rsid w:val="7ED7A65D"/>
    <w:rsid w:val="7EDF46BD"/>
    <w:rsid w:val="7EDFD43B"/>
    <w:rsid w:val="7EE9058C"/>
    <w:rsid w:val="7EE9CF06"/>
    <w:rsid w:val="7EEAB968"/>
    <w:rsid w:val="7EEBE468"/>
    <w:rsid w:val="7EF006B6"/>
    <w:rsid w:val="7EF32739"/>
    <w:rsid w:val="7EF46B63"/>
    <w:rsid w:val="7EFA5224"/>
    <w:rsid w:val="7EFB7A44"/>
    <w:rsid w:val="7EFE5381"/>
    <w:rsid w:val="7EFEF91A"/>
    <w:rsid w:val="7EFF3CDF"/>
    <w:rsid w:val="7EFF583C"/>
    <w:rsid w:val="7EFFFAE7"/>
    <w:rsid w:val="7F1DF71F"/>
    <w:rsid w:val="7F2F5605"/>
    <w:rsid w:val="7F311786"/>
    <w:rsid w:val="7F337D9A"/>
    <w:rsid w:val="7F360B9B"/>
    <w:rsid w:val="7F3A02E4"/>
    <w:rsid w:val="7F3FCB1A"/>
    <w:rsid w:val="7F52544D"/>
    <w:rsid w:val="7F65D301"/>
    <w:rsid w:val="7F67AD41"/>
    <w:rsid w:val="7F6B0285"/>
    <w:rsid w:val="7F6BFBC2"/>
    <w:rsid w:val="7F6EDA14"/>
    <w:rsid w:val="7F6FC30D"/>
    <w:rsid w:val="7F75D2B7"/>
    <w:rsid w:val="7F77D098"/>
    <w:rsid w:val="7F7A0FA9"/>
    <w:rsid w:val="7F7A3D1B"/>
    <w:rsid w:val="7F7B2F62"/>
    <w:rsid w:val="7F7D1F16"/>
    <w:rsid w:val="7F7D21EA"/>
    <w:rsid w:val="7F7D7B44"/>
    <w:rsid w:val="7F7EEFE5"/>
    <w:rsid w:val="7F7F432E"/>
    <w:rsid w:val="7F7F4473"/>
    <w:rsid w:val="7F9B5F9C"/>
    <w:rsid w:val="7F9E9270"/>
    <w:rsid w:val="7F9EFBB0"/>
    <w:rsid w:val="7F9F489E"/>
    <w:rsid w:val="7F9FDDB8"/>
    <w:rsid w:val="7FA4A029"/>
    <w:rsid w:val="7FA8530F"/>
    <w:rsid w:val="7FAA7F4E"/>
    <w:rsid w:val="7FAB353F"/>
    <w:rsid w:val="7FABA288"/>
    <w:rsid w:val="7FB30F2C"/>
    <w:rsid w:val="7FB3E502"/>
    <w:rsid w:val="7FB56991"/>
    <w:rsid w:val="7FB75DC5"/>
    <w:rsid w:val="7FB87229"/>
    <w:rsid w:val="7FBD3FA9"/>
    <w:rsid w:val="7FBD40AF"/>
    <w:rsid w:val="7FBF9AEA"/>
    <w:rsid w:val="7FBFF98E"/>
    <w:rsid w:val="7FC464AB"/>
    <w:rsid w:val="7FC61A45"/>
    <w:rsid w:val="7FC70551"/>
    <w:rsid w:val="7FC7F20E"/>
    <w:rsid w:val="7FCE96D3"/>
    <w:rsid w:val="7FD46636"/>
    <w:rsid w:val="7FD9CCB7"/>
    <w:rsid w:val="7FDB58E8"/>
    <w:rsid w:val="7FDBD385"/>
    <w:rsid w:val="7FDBF668"/>
    <w:rsid w:val="7FDDC025"/>
    <w:rsid w:val="7FDE6A5C"/>
    <w:rsid w:val="7FDF143F"/>
    <w:rsid w:val="7FDF3B68"/>
    <w:rsid w:val="7FDF5077"/>
    <w:rsid w:val="7FDF9641"/>
    <w:rsid w:val="7FE71476"/>
    <w:rsid w:val="7FE715B2"/>
    <w:rsid w:val="7FE945CE"/>
    <w:rsid w:val="7FEAA672"/>
    <w:rsid w:val="7FECEB66"/>
    <w:rsid w:val="7FED5593"/>
    <w:rsid w:val="7FED6CD2"/>
    <w:rsid w:val="7FEF2937"/>
    <w:rsid w:val="7FEF5634"/>
    <w:rsid w:val="7FEFC1B3"/>
    <w:rsid w:val="7FEFF194"/>
    <w:rsid w:val="7FF1540C"/>
    <w:rsid w:val="7FF23E0F"/>
    <w:rsid w:val="7FF33706"/>
    <w:rsid w:val="7FF33973"/>
    <w:rsid w:val="7FF44655"/>
    <w:rsid w:val="7FF5263B"/>
    <w:rsid w:val="7FF5E921"/>
    <w:rsid w:val="7FF63478"/>
    <w:rsid w:val="7FF71B47"/>
    <w:rsid w:val="7FF749A3"/>
    <w:rsid w:val="7FFADC3C"/>
    <w:rsid w:val="7FFBEE05"/>
    <w:rsid w:val="7FFC0D48"/>
    <w:rsid w:val="7FFD1144"/>
    <w:rsid w:val="7FFD3B6F"/>
    <w:rsid w:val="7FFE2BCB"/>
    <w:rsid w:val="7FFEB81D"/>
    <w:rsid w:val="7FFF3466"/>
    <w:rsid w:val="7FFF4CCB"/>
    <w:rsid w:val="7FFF5AA2"/>
    <w:rsid w:val="7FFF5F53"/>
    <w:rsid w:val="7FFF9CFC"/>
    <w:rsid w:val="7FFFA65C"/>
    <w:rsid w:val="7FFFA7E8"/>
    <w:rsid w:val="7FFFBD47"/>
    <w:rsid w:val="7FFFD4F1"/>
    <w:rsid w:val="83F2F18C"/>
    <w:rsid w:val="89EC8404"/>
    <w:rsid w:val="8BBF3811"/>
    <w:rsid w:val="8E252CF8"/>
    <w:rsid w:val="8EBEE243"/>
    <w:rsid w:val="8FBF4197"/>
    <w:rsid w:val="8FDD1AC7"/>
    <w:rsid w:val="8FED11FF"/>
    <w:rsid w:val="8FFE7908"/>
    <w:rsid w:val="91AFB6F4"/>
    <w:rsid w:val="929F4197"/>
    <w:rsid w:val="95CA9A0F"/>
    <w:rsid w:val="96ED62C0"/>
    <w:rsid w:val="96F9E791"/>
    <w:rsid w:val="96FB9BA3"/>
    <w:rsid w:val="96FFBC6C"/>
    <w:rsid w:val="973FDB9A"/>
    <w:rsid w:val="977FE100"/>
    <w:rsid w:val="97B66DA9"/>
    <w:rsid w:val="99BFA6DA"/>
    <w:rsid w:val="99D70C6A"/>
    <w:rsid w:val="99DF1C4E"/>
    <w:rsid w:val="99E737D2"/>
    <w:rsid w:val="9B56A475"/>
    <w:rsid w:val="9BAB89D4"/>
    <w:rsid w:val="9BBFFB0D"/>
    <w:rsid w:val="9BDD9392"/>
    <w:rsid w:val="9BED7008"/>
    <w:rsid w:val="9BF4C6D9"/>
    <w:rsid w:val="9BFD82FA"/>
    <w:rsid w:val="9CFC2184"/>
    <w:rsid w:val="9DB9FAF2"/>
    <w:rsid w:val="9DFC2CEB"/>
    <w:rsid w:val="9E3FBB9A"/>
    <w:rsid w:val="9E3FDE10"/>
    <w:rsid w:val="9E7581D1"/>
    <w:rsid w:val="9E970552"/>
    <w:rsid w:val="9EA2B8A4"/>
    <w:rsid w:val="9EF5C3DC"/>
    <w:rsid w:val="9EFF9E81"/>
    <w:rsid w:val="9F3C592E"/>
    <w:rsid w:val="9F4FAA7F"/>
    <w:rsid w:val="9F6F23E3"/>
    <w:rsid w:val="9F773D70"/>
    <w:rsid w:val="9F7FD4F5"/>
    <w:rsid w:val="9FBAD6D4"/>
    <w:rsid w:val="9FBB42C7"/>
    <w:rsid w:val="9FBEE18A"/>
    <w:rsid w:val="9FBF0D44"/>
    <w:rsid w:val="9FBF880E"/>
    <w:rsid w:val="9FD8942A"/>
    <w:rsid w:val="9FDD91A2"/>
    <w:rsid w:val="9FF69AD1"/>
    <w:rsid w:val="9FFBBE09"/>
    <w:rsid w:val="9FFEF8E1"/>
    <w:rsid w:val="A3AFC5FF"/>
    <w:rsid w:val="A3B5F006"/>
    <w:rsid w:val="A3E74D92"/>
    <w:rsid w:val="A3EF14B8"/>
    <w:rsid w:val="A5733D31"/>
    <w:rsid w:val="A5DAF2EE"/>
    <w:rsid w:val="A5F4920B"/>
    <w:rsid w:val="A67D7E59"/>
    <w:rsid w:val="A77EC59F"/>
    <w:rsid w:val="A7FD06AC"/>
    <w:rsid w:val="A7FF1AB2"/>
    <w:rsid w:val="A9CF377C"/>
    <w:rsid w:val="AB7935F6"/>
    <w:rsid w:val="ABD924D9"/>
    <w:rsid w:val="ABDBEBEE"/>
    <w:rsid w:val="ABE6E9E9"/>
    <w:rsid w:val="ACDECF2A"/>
    <w:rsid w:val="ACFA5ECC"/>
    <w:rsid w:val="AD3EE547"/>
    <w:rsid w:val="AD5D8C79"/>
    <w:rsid w:val="AD6FEE09"/>
    <w:rsid w:val="ADF4924F"/>
    <w:rsid w:val="AE139821"/>
    <w:rsid w:val="AE8B5C16"/>
    <w:rsid w:val="AECB8A5B"/>
    <w:rsid w:val="AEEB2073"/>
    <w:rsid w:val="AF5380E2"/>
    <w:rsid w:val="AF733136"/>
    <w:rsid w:val="AF7FB8B6"/>
    <w:rsid w:val="AF9D865C"/>
    <w:rsid w:val="AF9FD400"/>
    <w:rsid w:val="AFBDEC74"/>
    <w:rsid w:val="AFED5013"/>
    <w:rsid w:val="AFF3594A"/>
    <w:rsid w:val="AFF723A6"/>
    <w:rsid w:val="AFFD40E6"/>
    <w:rsid w:val="AFFDD379"/>
    <w:rsid w:val="AFFF36C2"/>
    <w:rsid w:val="B0DDF73C"/>
    <w:rsid w:val="B2674CDC"/>
    <w:rsid w:val="B2F3E6F0"/>
    <w:rsid w:val="B2F4671E"/>
    <w:rsid w:val="B3161280"/>
    <w:rsid w:val="B37DA629"/>
    <w:rsid w:val="B3BF43A3"/>
    <w:rsid w:val="B3DD7372"/>
    <w:rsid w:val="B3ED2D61"/>
    <w:rsid w:val="B3FD9C06"/>
    <w:rsid w:val="B4FF600E"/>
    <w:rsid w:val="B57F63B1"/>
    <w:rsid w:val="B5DB48FD"/>
    <w:rsid w:val="B5FD540B"/>
    <w:rsid w:val="B6873AAC"/>
    <w:rsid w:val="B6BD4599"/>
    <w:rsid w:val="B707244B"/>
    <w:rsid w:val="B774AF13"/>
    <w:rsid w:val="B77B35D7"/>
    <w:rsid w:val="B78FCEC5"/>
    <w:rsid w:val="B7D521AA"/>
    <w:rsid w:val="B7EB494B"/>
    <w:rsid w:val="B7ED4C2B"/>
    <w:rsid w:val="B7EFB368"/>
    <w:rsid w:val="B7F785BD"/>
    <w:rsid w:val="B7FC75CA"/>
    <w:rsid w:val="B7FFCAB5"/>
    <w:rsid w:val="B8F67C76"/>
    <w:rsid w:val="B8FBAD7D"/>
    <w:rsid w:val="B96FFCE8"/>
    <w:rsid w:val="B9F63846"/>
    <w:rsid w:val="B9FE9D21"/>
    <w:rsid w:val="B9FF392E"/>
    <w:rsid w:val="BAEDC893"/>
    <w:rsid w:val="BB2D8580"/>
    <w:rsid w:val="BB4B9185"/>
    <w:rsid w:val="BB60A0E8"/>
    <w:rsid w:val="BB7A5B1A"/>
    <w:rsid w:val="BBA6DBC8"/>
    <w:rsid w:val="BBAE5268"/>
    <w:rsid w:val="BBBFDCCE"/>
    <w:rsid w:val="BBF66870"/>
    <w:rsid w:val="BBFB6596"/>
    <w:rsid w:val="BBFCC83E"/>
    <w:rsid w:val="BBFE1977"/>
    <w:rsid w:val="BBFF49D8"/>
    <w:rsid w:val="BC39750E"/>
    <w:rsid w:val="BC3EC974"/>
    <w:rsid w:val="BCF7BEAA"/>
    <w:rsid w:val="BD3D1902"/>
    <w:rsid w:val="BD7F9033"/>
    <w:rsid w:val="BDBF01F6"/>
    <w:rsid w:val="BDD6ED26"/>
    <w:rsid w:val="BDFF228B"/>
    <w:rsid w:val="BDFFDA58"/>
    <w:rsid w:val="BE57A7BD"/>
    <w:rsid w:val="BE66747C"/>
    <w:rsid w:val="BE6F6D98"/>
    <w:rsid w:val="BE73D147"/>
    <w:rsid w:val="BEDD1630"/>
    <w:rsid w:val="BEEB8BAC"/>
    <w:rsid w:val="BEED4A15"/>
    <w:rsid w:val="BEEFF599"/>
    <w:rsid w:val="BEF3E8F6"/>
    <w:rsid w:val="BEFF60A1"/>
    <w:rsid w:val="BF2F7D93"/>
    <w:rsid w:val="BF39085D"/>
    <w:rsid w:val="BF3D6298"/>
    <w:rsid w:val="BF3F8C3A"/>
    <w:rsid w:val="BF6B198F"/>
    <w:rsid w:val="BF790192"/>
    <w:rsid w:val="BF9DB5DD"/>
    <w:rsid w:val="BF9FCFCD"/>
    <w:rsid w:val="BFB310EA"/>
    <w:rsid w:val="BFBC4FDF"/>
    <w:rsid w:val="BFBCEA5E"/>
    <w:rsid w:val="BFBD8285"/>
    <w:rsid w:val="BFBF1F60"/>
    <w:rsid w:val="BFBF8014"/>
    <w:rsid w:val="BFBF8881"/>
    <w:rsid w:val="BFBFC5F8"/>
    <w:rsid w:val="BFD63FF0"/>
    <w:rsid w:val="BFD7D40D"/>
    <w:rsid w:val="BFDA00A4"/>
    <w:rsid w:val="BFDA1E4D"/>
    <w:rsid w:val="BFDD9218"/>
    <w:rsid w:val="BFDDC01E"/>
    <w:rsid w:val="BFED7013"/>
    <w:rsid w:val="BFEEDAAD"/>
    <w:rsid w:val="BFEF300A"/>
    <w:rsid w:val="BFEF4507"/>
    <w:rsid w:val="BFEFAEF7"/>
    <w:rsid w:val="BFF63333"/>
    <w:rsid w:val="BFF79F9D"/>
    <w:rsid w:val="BFF7A5EA"/>
    <w:rsid w:val="BFFD6097"/>
    <w:rsid w:val="BFFE6252"/>
    <w:rsid w:val="BFFEF984"/>
    <w:rsid w:val="BFFF0EA8"/>
    <w:rsid w:val="BFFF9665"/>
    <w:rsid w:val="BFFF9B80"/>
    <w:rsid w:val="BFFFE12E"/>
    <w:rsid w:val="C3DB0E46"/>
    <w:rsid w:val="C5FA5CC6"/>
    <w:rsid w:val="C5FB52F5"/>
    <w:rsid w:val="C5FC5954"/>
    <w:rsid w:val="C6667D99"/>
    <w:rsid w:val="C6F6F163"/>
    <w:rsid w:val="C77F1340"/>
    <w:rsid w:val="C7EDD4D2"/>
    <w:rsid w:val="C7F744C6"/>
    <w:rsid w:val="CBFB7326"/>
    <w:rsid w:val="CC575106"/>
    <w:rsid w:val="CCB55A7E"/>
    <w:rsid w:val="CCFD8246"/>
    <w:rsid w:val="CCFFE948"/>
    <w:rsid w:val="CDBE1E21"/>
    <w:rsid w:val="CDEFEA51"/>
    <w:rsid w:val="CDF44975"/>
    <w:rsid w:val="CE3FE73C"/>
    <w:rsid w:val="CE7A8219"/>
    <w:rsid w:val="CEBBEE2A"/>
    <w:rsid w:val="CEBF3C1F"/>
    <w:rsid w:val="CECF3BC1"/>
    <w:rsid w:val="CED6135A"/>
    <w:rsid w:val="CEF7385F"/>
    <w:rsid w:val="CEFF12E0"/>
    <w:rsid w:val="CF0F8C88"/>
    <w:rsid w:val="CF3B6E92"/>
    <w:rsid w:val="CF6FDA46"/>
    <w:rsid w:val="CF774E0A"/>
    <w:rsid w:val="CF77A0ED"/>
    <w:rsid w:val="CF9EF556"/>
    <w:rsid w:val="CFAB4874"/>
    <w:rsid w:val="CFAC8DCE"/>
    <w:rsid w:val="CFB938A9"/>
    <w:rsid w:val="CFBF40AC"/>
    <w:rsid w:val="CFBF9B2E"/>
    <w:rsid w:val="CFBFE2C3"/>
    <w:rsid w:val="CFDDBD7F"/>
    <w:rsid w:val="CFFFC855"/>
    <w:rsid w:val="D1FCFF8E"/>
    <w:rsid w:val="D2EB4821"/>
    <w:rsid w:val="D2FAE14B"/>
    <w:rsid w:val="D2FD6EA5"/>
    <w:rsid w:val="D3770B66"/>
    <w:rsid w:val="D37FC84A"/>
    <w:rsid w:val="D3BBD12D"/>
    <w:rsid w:val="D4F9FC5B"/>
    <w:rsid w:val="D4FDB055"/>
    <w:rsid w:val="D4FE878B"/>
    <w:rsid w:val="D5195573"/>
    <w:rsid w:val="D5B65A43"/>
    <w:rsid w:val="D5F954DA"/>
    <w:rsid w:val="D6775F77"/>
    <w:rsid w:val="D6F4B1BB"/>
    <w:rsid w:val="D6FE7889"/>
    <w:rsid w:val="D6FF3A9C"/>
    <w:rsid w:val="D71F8853"/>
    <w:rsid w:val="D79CFE48"/>
    <w:rsid w:val="D7B70CDA"/>
    <w:rsid w:val="D7DF5599"/>
    <w:rsid w:val="D7DF7527"/>
    <w:rsid w:val="D97F7903"/>
    <w:rsid w:val="D9D208DF"/>
    <w:rsid w:val="D9FA1E4F"/>
    <w:rsid w:val="D9FFF164"/>
    <w:rsid w:val="DA6120E5"/>
    <w:rsid w:val="DAE73356"/>
    <w:rsid w:val="DAEFB57F"/>
    <w:rsid w:val="DAF7E924"/>
    <w:rsid w:val="DAFF2F5B"/>
    <w:rsid w:val="DB5BFE95"/>
    <w:rsid w:val="DB65B420"/>
    <w:rsid w:val="DBB86D17"/>
    <w:rsid w:val="DBDF80B7"/>
    <w:rsid w:val="DBE62B8D"/>
    <w:rsid w:val="DBFF3251"/>
    <w:rsid w:val="DC7F312A"/>
    <w:rsid w:val="DC7FAC7A"/>
    <w:rsid w:val="DCF1B4E3"/>
    <w:rsid w:val="DCF798AB"/>
    <w:rsid w:val="DD772FCC"/>
    <w:rsid w:val="DD7C7FE8"/>
    <w:rsid w:val="DDBF0E94"/>
    <w:rsid w:val="DDD7400E"/>
    <w:rsid w:val="DDDF9C7B"/>
    <w:rsid w:val="DDDFCC03"/>
    <w:rsid w:val="DDE3B284"/>
    <w:rsid w:val="DDF65E8F"/>
    <w:rsid w:val="DDFF055A"/>
    <w:rsid w:val="DDFFFB17"/>
    <w:rsid w:val="DE541346"/>
    <w:rsid w:val="DE59404D"/>
    <w:rsid w:val="DE7D54F0"/>
    <w:rsid w:val="DE7F4994"/>
    <w:rsid w:val="DEB74DB9"/>
    <w:rsid w:val="DEBBE744"/>
    <w:rsid w:val="DEBFDB5E"/>
    <w:rsid w:val="DEDCFDE6"/>
    <w:rsid w:val="DEDFC20A"/>
    <w:rsid w:val="DEEF97B2"/>
    <w:rsid w:val="DEF6ED2E"/>
    <w:rsid w:val="DEF76CD1"/>
    <w:rsid w:val="DEF79CE7"/>
    <w:rsid w:val="DEFF0B7D"/>
    <w:rsid w:val="DEFF8161"/>
    <w:rsid w:val="DEFF9DE5"/>
    <w:rsid w:val="DF2EB4C0"/>
    <w:rsid w:val="DF366898"/>
    <w:rsid w:val="DF69ABC9"/>
    <w:rsid w:val="DF6FA088"/>
    <w:rsid w:val="DF7842E3"/>
    <w:rsid w:val="DF7A0E6A"/>
    <w:rsid w:val="DF7C768D"/>
    <w:rsid w:val="DF7EB20F"/>
    <w:rsid w:val="DF7FA4AB"/>
    <w:rsid w:val="DF928340"/>
    <w:rsid w:val="DF97FB37"/>
    <w:rsid w:val="DF9DACE4"/>
    <w:rsid w:val="DF9DBF49"/>
    <w:rsid w:val="DFAA80CF"/>
    <w:rsid w:val="DFADCD15"/>
    <w:rsid w:val="DFB2A5FB"/>
    <w:rsid w:val="DFB679F3"/>
    <w:rsid w:val="DFB9908B"/>
    <w:rsid w:val="DFBD4940"/>
    <w:rsid w:val="DFBEFFFB"/>
    <w:rsid w:val="DFCD9D87"/>
    <w:rsid w:val="DFD2D9B7"/>
    <w:rsid w:val="DFD78D7B"/>
    <w:rsid w:val="DFDB0A35"/>
    <w:rsid w:val="DFDBEE51"/>
    <w:rsid w:val="DFDCE932"/>
    <w:rsid w:val="DFDE00D8"/>
    <w:rsid w:val="DFDF52ED"/>
    <w:rsid w:val="DFDFB75B"/>
    <w:rsid w:val="DFEB5E30"/>
    <w:rsid w:val="DFEED001"/>
    <w:rsid w:val="DFEF7035"/>
    <w:rsid w:val="DFEFCDB1"/>
    <w:rsid w:val="DFF28DA0"/>
    <w:rsid w:val="DFF78BEE"/>
    <w:rsid w:val="DFF9199E"/>
    <w:rsid w:val="DFFB5F8F"/>
    <w:rsid w:val="DFFBFAA4"/>
    <w:rsid w:val="DFFC6C51"/>
    <w:rsid w:val="DFFE4EF8"/>
    <w:rsid w:val="DFFF2167"/>
    <w:rsid w:val="DFFF95E7"/>
    <w:rsid w:val="E1FE6D66"/>
    <w:rsid w:val="E2EFE981"/>
    <w:rsid w:val="E2FAA236"/>
    <w:rsid w:val="E2FD755D"/>
    <w:rsid w:val="E37FFB82"/>
    <w:rsid w:val="E3D66A5D"/>
    <w:rsid w:val="E3FFDE8F"/>
    <w:rsid w:val="E44DD27F"/>
    <w:rsid w:val="E57DA3E5"/>
    <w:rsid w:val="E5F707F9"/>
    <w:rsid w:val="E5FF1997"/>
    <w:rsid w:val="E5FF8355"/>
    <w:rsid w:val="E5FFB935"/>
    <w:rsid w:val="E65BF548"/>
    <w:rsid w:val="E6BF6945"/>
    <w:rsid w:val="E6C30836"/>
    <w:rsid w:val="E6D186E1"/>
    <w:rsid w:val="E6FFA17C"/>
    <w:rsid w:val="E77B5840"/>
    <w:rsid w:val="E7EAE789"/>
    <w:rsid w:val="E7EDCFC4"/>
    <w:rsid w:val="E7F090F1"/>
    <w:rsid w:val="E7F665FA"/>
    <w:rsid w:val="E7FB274F"/>
    <w:rsid w:val="E7FD19C8"/>
    <w:rsid w:val="E7FDCD15"/>
    <w:rsid w:val="E7FEC1E4"/>
    <w:rsid w:val="E9662C3C"/>
    <w:rsid w:val="E97F9B39"/>
    <w:rsid w:val="E9CB4D5D"/>
    <w:rsid w:val="E9FF1A9F"/>
    <w:rsid w:val="EA7BD4BB"/>
    <w:rsid w:val="EA8F44CF"/>
    <w:rsid w:val="EAA4AC4A"/>
    <w:rsid w:val="EAFFF483"/>
    <w:rsid w:val="EB677193"/>
    <w:rsid w:val="EB732DF6"/>
    <w:rsid w:val="EB75B7F6"/>
    <w:rsid w:val="EB779127"/>
    <w:rsid w:val="EBBD6AD2"/>
    <w:rsid w:val="EBCB3583"/>
    <w:rsid w:val="EBEF797C"/>
    <w:rsid w:val="EBF46040"/>
    <w:rsid w:val="EBFD72C0"/>
    <w:rsid w:val="EBFF199B"/>
    <w:rsid w:val="EC7F5431"/>
    <w:rsid w:val="ECBF6630"/>
    <w:rsid w:val="ED763166"/>
    <w:rsid w:val="ED7E4376"/>
    <w:rsid w:val="ED7F6AE1"/>
    <w:rsid w:val="ED9E455C"/>
    <w:rsid w:val="EDA39811"/>
    <w:rsid w:val="EDDABEAD"/>
    <w:rsid w:val="EDDF0212"/>
    <w:rsid w:val="EDDFE0D3"/>
    <w:rsid w:val="EDEF6032"/>
    <w:rsid w:val="EDF85FCD"/>
    <w:rsid w:val="EDFB0F4C"/>
    <w:rsid w:val="EDFF381C"/>
    <w:rsid w:val="EDFFDD97"/>
    <w:rsid w:val="EE07D554"/>
    <w:rsid w:val="EE3F971E"/>
    <w:rsid w:val="EE4F63DE"/>
    <w:rsid w:val="EE7B8C97"/>
    <w:rsid w:val="EEBB802F"/>
    <w:rsid w:val="EEBFB0AA"/>
    <w:rsid w:val="EECDBD81"/>
    <w:rsid w:val="EED3992F"/>
    <w:rsid w:val="EEDE1D27"/>
    <w:rsid w:val="EEDF1702"/>
    <w:rsid w:val="EEDF64B9"/>
    <w:rsid w:val="EEE5A4F4"/>
    <w:rsid w:val="EEEB8E5E"/>
    <w:rsid w:val="EEECD358"/>
    <w:rsid w:val="EEF77B56"/>
    <w:rsid w:val="EEFB3F62"/>
    <w:rsid w:val="EF3B1B90"/>
    <w:rsid w:val="EF6F36A8"/>
    <w:rsid w:val="EF6FBF54"/>
    <w:rsid w:val="EF75FE8D"/>
    <w:rsid w:val="EF779C6E"/>
    <w:rsid w:val="EF7F7265"/>
    <w:rsid w:val="EF7F7526"/>
    <w:rsid w:val="EF935F25"/>
    <w:rsid w:val="EFA796BE"/>
    <w:rsid w:val="EFAE252A"/>
    <w:rsid w:val="EFAE9600"/>
    <w:rsid w:val="EFB1D305"/>
    <w:rsid w:val="EFB6B6A2"/>
    <w:rsid w:val="EFB70121"/>
    <w:rsid w:val="EFB76A4E"/>
    <w:rsid w:val="EFBD00E7"/>
    <w:rsid w:val="EFBF3FED"/>
    <w:rsid w:val="EFBF6D7D"/>
    <w:rsid w:val="EFC98F8C"/>
    <w:rsid w:val="EFE7D666"/>
    <w:rsid w:val="EFE98876"/>
    <w:rsid w:val="EFEBDD87"/>
    <w:rsid w:val="EFEE9F4C"/>
    <w:rsid w:val="EFF30629"/>
    <w:rsid w:val="EFF38F27"/>
    <w:rsid w:val="EFF3E45F"/>
    <w:rsid w:val="EFF71285"/>
    <w:rsid w:val="EFF7258C"/>
    <w:rsid w:val="EFF917FF"/>
    <w:rsid w:val="EFFD93C8"/>
    <w:rsid w:val="EFFE5CFA"/>
    <w:rsid w:val="EFFF0014"/>
    <w:rsid w:val="EFFF19AC"/>
    <w:rsid w:val="EFFF43AF"/>
    <w:rsid w:val="EFFF7EF9"/>
    <w:rsid w:val="EFFFC92C"/>
    <w:rsid w:val="EFFFD8F1"/>
    <w:rsid w:val="F093ADBE"/>
    <w:rsid w:val="F10F4C57"/>
    <w:rsid w:val="F19DC76E"/>
    <w:rsid w:val="F1BE756B"/>
    <w:rsid w:val="F1F12C78"/>
    <w:rsid w:val="F1F7F8CD"/>
    <w:rsid w:val="F27D1CC4"/>
    <w:rsid w:val="F2C78D13"/>
    <w:rsid w:val="F2EFAD6A"/>
    <w:rsid w:val="F2FF3AE2"/>
    <w:rsid w:val="F35FD5B4"/>
    <w:rsid w:val="F35FFFD9"/>
    <w:rsid w:val="F3BBFA08"/>
    <w:rsid w:val="F3BEC420"/>
    <w:rsid w:val="F3E52670"/>
    <w:rsid w:val="F3E5554F"/>
    <w:rsid w:val="F3EDC029"/>
    <w:rsid w:val="F3EDF36A"/>
    <w:rsid w:val="F3FB7687"/>
    <w:rsid w:val="F3FC1219"/>
    <w:rsid w:val="F3FCB14A"/>
    <w:rsid w:val="F4BE4EA9"/>
    <w:rsid w:val="F4FE176E"/>
    <w:rsid w:val="F551BDBF"/>
    <w:rsid w:val="F57F2EF6"/>
    <w:rsid w:val="F5BE1BAD"/>
    <w:rsid w:val="F5BF6E61"/>
    <w:rsid w:val="F5C2D5A6"/>
    <w:rsid w:val="F5D32453"/>
    <w:rsid w:val="F5DECD32"/>
    <w:rsid w:val="F5FC6324"/>
    <w:rsid w:val="F5FCF411"/>
    <w:rsid w:val="F5FD08EA"/>
    <w:rsid w:val="F5FE59A0"/>
    <w:rsid w:val="F5FFA684"/>
    <w:rsid w:val="F5FFD7EA"/>
    <w:rsid w:val="F62E4ADE"/>
    <w:rsid w:val="F66A6047"/>
    <w:rsid w:val="F6AFA6FE"/>
    <w:rsid w:val="F6BFAFE0"/>
    <w:rsid w:val="F6BFBCCB"/>
    <w:rsid w:val="F6C724AE"/>
    <w:rsid w:val="F6EEE2C6"/>
    <w:rsid w:val="F6F88EFC"/>
    <w:rsid w:val="F6FF146F"/>
    <w:rsid w:val="F6FFDF00"/>
    <w:rsid w:val="F727C1E4"/>
    <w:rsid w:val="F77BB79C"/>
    <w:rsid w:val="F7B6382F"/>
    <w:rsid w:val="F7B7167F"/>
    <w:rsid w:val="F7B797A6"/>
    <w:rsid w:val="F7CFDAA1"/>
    <w:rsid w:val="F7D7CCB8"/>
    <w:rsid w:val="F7D8C44D"/>
    <w:rsid w:val="F7DD0473"/>
    <w:rsid w:val="F7DF4CE1"/>
    <w:rsid w:val="F7E434AE"/>
    <w:rsid w:val="F7EF4943"/>
    <w:rsid w:val="F7F46F24"/>
    <w:rsid w:val="F7F56184"/>
    <w:rsid w:val="F7F6B922"/>
    <w:rsid w:val="F7F710D5"/>
    <w:rsid w:val="F7FD8A78"/>
    <w:rsid w:val="F7FE6AA9"/>
    <w:rsid w:val="F7FF049E"/>
    <w:rsid w:val="F7FF2CF8"/>
    <w:rsid w:val="F7FF8EB7"/>
    <w:rsid w:val="F7FFEA2F"/>
    <w:rsid w:val="F87FEFE2"/>
    <w:rsid w:val="F89FCD6D"/>
    <w:rsid w:val="F976BFEB"/>
    <w:rsid w:val="F9776995"/>
    <w:rsid w:val="F97F8224"/>
    <w:rsid w:val="F9BDBB7A"/>
    <w:rsid w:val="F9D78CD8"/>
    <w:rsid w:val="F9ED9C62"/>
    <w:rsid w:val="F9F1A20F"/>
    <w:rsid w:val="F9FEDFE3"/>
    <w:rsid w:val="F9FFA98C"/>
    <w:rsid w:val="FA2F211D"/>
    <w:rsid w:val="FA5C03F5"/>
    <w:rsid w:val="FA768809"/>
    <w:rsid w:val="FA9D353A"/>
    <w:rsid w:val="FA9F0A46"/>
    <w:rsid w:val="FA9FD589"/>
    <w:rsid w:val="FAD6764D"/>
    <w:rsid w:val="FADFD19E"/>
    <w:rsid w:val="FAEB3ABD"/>
    <w:rsid w:val="FAF36C2D"/>
    <w:rsid w:val="FAF9DCF6"/>
    <w:rsid w:val="FAFB8F6A"/>
    <w:rsid w:val="FAFFF194"/>
    <w:rsid w:val="FB1A965F"/>
    <w:rsid w:val="FB6F0038"/>
    <w:rsid w:val="FB7C68D6"/>
    <w:rsid w:val="FB7D2E82"/>
    <w:rsid w:val="FB7E1194"/>
    <w:rsid w:val="FB9F5A6B"/>
    <w:rsid w:val="FB9FEB7B"/>
    <w:rsid w:val="FBB7A653"/>
    <w:rsid w:val="FBB7B77D"/>
    <w:rsid w:val="FBBAE0C5"/>
    <w:rsid w:val="FBBC1711"/>
    <w:rsid w:val="FBBD0867"/>
    <w:rsid w:val="FBCFA06E"/>
    <w:rsid w:val="FBD71AFB"/>
    <w:rsid w:val="FBD747C1"/>
    <w:rsid w:val="FBDE3A3F"/>
    <w:rsid w:val="FBDF0382"/>
    <w:rsid w:val="FBE73CF4"/>
    <w:rsid w:val="FBEAAA0A"/>
    <w:rsid w:val="FBED5AC1"/>
    <w:rsid w:val="FBF5936A"/>
    <w:rsid w:val="FBF71341"/>
    <w:rsid w:val="FBFE283E"/>
    <w:rsid w:val="FBFE296E"/>
    <w:rsid w:val="FBFE5D68"/>
    <w:rsid w:val="FBFEC27F"/>
    <w:rsid w:val="FBFF4A04"/>
    <w:rsid w:val="FBFF7C0E"/>
    <w:rsid w:val="FBFFD765"/>
    <w:rsid w:val="FC310C93"/>
    <w:rsid w:val="FC6636A6"/>
    <w:rsid w:val="FC7FCF2E"/>
    <w:rsid w:val="FCA6A8E7"/>
    <w:rsid w:val="FCB379EB"/>
    <w:rsid w:val="FCC62F73"/>
    <w:rsid w:val="FCE7D57E"/>
    <w:rsid w:val="FCF23882"/>
    <w:rsid w:val="FCF6A456"/>
    <w:rsid w:val="FCF6E623"/>
    <w:rsid w:val="FCFB39A0"/>
    <w:rsid w:val="FCFDC478"/>
    <w:rsid w:val="FCFDFB65"/>
    <w:rsid w:val="FCFFC5EE"/>
    <w:rsid w:val="FCFFD072"/>
    <w:rsid w:val="FD0E8BD2"/>
    <w:rsid w:val="FD3FB89F"/>
    <w:rsid w:val="FD3FFCF3"/>
    <w:rsid w:val="FD4FA216"/>
    <w:rsid w:val="FD57734D"/>
    <w:rsid w:val="FD776986"/>
    <w:rsid w:val="FD7AC916"/>
    <w:rsid w:val="FD7DD381"/>
    <w:rsid w:val="FD7DEC9B"/>
    <w:rsid w:val="FD9F5630"/>
    <w:rsid w:val="FD9FB6C3"/>
    <w:rsid w:val="FDB754F0"/>
    <w:rsid w:val="FDD70D68"/>
    <w:rsid w:val="FDDB06CD"/>
    <w:rsid w:val="FDDB3518"/>
    <w:rsid w:val="FDDCB14C"/>
    <w:rsid w:val="FDE7D5D8"/>
    <w:rsid w:val="FDEEA4CF"/>
    <w:rsid w:val="FDEEF45A"/>
    <w:rsid w:val="FDF75B6B"/>
    <w:rsid w:val="FDFAA013"/>
    <w:rsid w:val="FDFAD396"/>
    <w:rsid w:val="FDFDDF91"/>
    <w:rsid w:val="FDFEE460"/>
    <w:rsid w:val="FDFEEE40"/>
    <w:rsid w:val="FDFF2DB5"/>
    <w:rsid w:val="FDFF7741"/>
    <w:rsid w:val="FDFFE1AB"/>
    <w:rsid w:val="FE3BDEA2"/>
    <w:rsid w:val="FE548390"/>
    <w:rsid w:val="FE5F3D3C"/>
    <w:rsid w:val="FE6F8474"/>
    <w:rsid w:val="FE83DC82"/>
    <w:rsid w:val="FE9D4979"/>
    <w:rsid w:val="FE9EBB37"/>
    <w:rsid w:val="FE9FE073"/>
    <w:rsid w:val="FEA7C4D2"/>
    <w:rsid w:val="FEAD2F08"/>
    <w:rsid w:val="FEB5D488"/>
    <w:rsid w:val="FEBB0648"/>
    <w:rsid w:val="FEBD80CB"/>
    <w:rsid w:val="FEBE4570"/>
    <w:rsid w:val="FEBF1050"/>
    <w:rsid w:val="FEBF1352"/>
    <w:rsid w:val="FEDDCBAC"/>
    <w:rsid w:val="FEDF48FC"/>
    <w:rsid w:val="FEE28666"/>
    <w:rsid w:val="FEEC2058"/>
    <w:rsid w:val="FEEE2886"/>
    <w:rsid w:val="FEEE90CC"/>
    <w:rsid w:val="FEEEA8E4"/>
    <w:rsid w:val="FEF0473B"/>
    <w:rsid w:val="FEF138E6"/>
    <w:rsid w:val="FEF3B28D"/>
    <w:rsid w:val="FEF61E10"/>
    <w:rsid w:val="FEF97B98"/>
    <w:rsid w:val="FEFCD198"/>
    <w:rsid w:val="FEFCE165"/>
    <w:rsid w:val="FEFE1232"/>
    <w:rsid w:val="FEFE4C21"/>
    <w:rsid w:val="FEFF19F3"/>
    <w:rsid w:val="FEFF1F2B"/>
    <w:rsid w:val="FEFFB056"/>
    <w:rsid w:val="FF255A69"/>
    <w:rsid w:val="FF3F223E"/>
    <w:rsid w:val="FF5B21EA"/>
    <w:rsid w:val="FF5FCF81"/>
    <w:rsid w:val="FF66289F"/>
    <w:rsid w:val="FF6B7AFD"/>
    <w:rsid w:val="FF6BA215"/>
    <w:rsid w:val="FF6D7E2E"/>
    <w:rsid w:val="FF6DA4A1"/>
    <w:rsid w:val="FF6EF6C1"/>
    <w:rsid w:val="FF77BFDB"/>
    <w:rsid w:val="FF79AB7C"/>
    <w:rsid w:val="FF7ABBBB"/>
    <w:rsid w:val="FF7ADB20"/>
    <w:rsid w:val="FF7BBB22"/>
    <w:rsid w:val="FF7BFA2D"/>
    <w:rsid w:val="FF7EB54A"/>
    <w:rsid w:val="FF7F67E5"/>
    <w:rsid w:val="FF7FB3DD"/>
    <w:rsid w:val="FF7FE522"/>
    <w:rsid w:val="FF8B35A7"/>
    <w:rsid w:val="FF9A899D"/>
    <w:rsid w:val="FFAF185D"/>
    <w:rsid w:val="FFAF2256"/>
    <w:rsid w:val="FFBB20BD"/>
    <w:rsid w:val="FFBBE237"/>
    <w:rsid w:val="FFBCFDB0"/>
    <w:rsid w:val="FFBDF609"/>
    <w:rsid w:val="FFBF357F"/>
    <w:rsid w:val="FFBF6496"/>
    <w:rsid w:val="FFBF8D64"/>
    <w:rsid w:val="FFC198AF"/>
    <w:rsid w:val="FFC2061E"/>
    <w:rsid w:val="FFC78B18"/>
    <w:rsid w:val="FFCF942B"/>
    <w:rsid w:val="FFCFC805"/>
    <w:rsid w:val="FFD3685B"/>
    <w:rsid w:val="FFD3FC94"/>
    <w:rsid w:val="FFD6F153"/>
    <w:rsid w:val="FFD74577"/>
    <w:rsid w:val="FFDBA405"/>
    <w:rsid w:val="FFDBB994"/>
    <w:rsid w:val="FFDDFCF6"/>
    <w:rsid w:val="FFDE0907"/>
    <w:rsid w:val="FFDE5CAD"/>
    <w:rsid w:val="FFDF3098"/>
    <w:rsid w:val="FFDFE987"/>
    <w:rsid w:val="FFDFEB6E"/>
    <w:rsid w:val="FFDFF4AC"/>
    <w:rsid w:val="FFE0930C"/>
    <w:rsid w:val="FFE1D0EE"/>
    <w:rsid w:val="FFE35523"/>
    <w:rsid w:val="FFE38BE0"/>
    <w:rsid w:val="FFE654BE"/>
    <w:rsid w:val="FFE7446D"/>
    <w:rsid w:val="FFEA126F"/>
    <w:rsid w:val="FFEB25F5"/>
    <w:rsid w:val="FFEB2CE0"/>
    <w:rsid w:val="FFEBF357"/>
    <w:rsid w:val="FFECEDEF"/>
    <w:rsid w:val="FFEEAFC9"/>
    <w:rsid w:val="FFEF0251"/>
    <w:rsid w:val="FFEF15F8"/>
    <w:rsid w:val="FFEF2B90"/>
    <w:rsid w:val="FFEF5146"/>
    <w:rsid w:val="FFF32047"/>
    <w:rsid w:val="FFF38764"/>
    <w:rsid w:val="FFF708AE"/>
    <w:rsid w:val="FFF72C57"/>
    <w:rsid w:val="FFF77E52"/>
    <w:rsid w:val="FFF7EC8D"/>
    <w:rsid w:val="FFFA2C27"/>
    <w:rsid w:val="FFFAB587"/>
    <w:rsid w:val="FFFBBA07"/>
    <w:rsid w:val="FFFBBE1A"/>
    <w:rsid w:val="FFFC24A2"/>
    <w:rsid w:val="FFFC3518"/>
    <w:rsid w:val="FFFC9C88"/>
    <w:rsid w:val="FFFE058A"/>
    <w:rsid w:val="FFFE405B"/>
    <w:rsid w:val="FFFE8CA1"/>
    <w:rsid w:val="FFFEA463"/>
    <w:rsid w:val="FFFEA877"/>
    <w:rsid w:val="FFFF3B3E"/>
    <w:rsid w:val="FFFF4FF7"/>
    <w:rsid w:val="FFFF6279"/>
    <w:rsid w:val="FFFF645F"/>
    <w:rsid w:val="FFFF68CA"/>
    <w:rsid w:val="FFFF947B"/>
    <w:rsid w:val="FFFFA009"/>
    <w:rsid w:val="FFFFC1E4"/>
    <w:rsid w:val="FFFFEB4A"/>
    <w:rsid w:val="FFFFE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SimHei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SimHei"/>
      <w:b/>
      <w:sz w:val="28"/>
    </w:rPr>
  </w:style>
  <w:style w:type="character" w:default="1" w:styleId="11">
    <w:name w:val="Default Paragraph Font"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99"/>
    <w:rPr>
      <w:rFonts w:cs="Times New Roman"/>
      <w:b/>
    </w:rPr>
  </w:style>
  <w:style w:type="character" w:customStyle="1" w:styleId="13">
    <w:name w:val="Footer Char"/>
    <w:basedOn w:val="11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Header Char"/>
    <w:basedOn w:val="11"/>
    <w:link w:val="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content_span1"/>
    <w:basedOn w:val="11"/>
    <w:qFormat/>
    <w:uiPriority w:val="0"/>
    <w:rPr>
      <w:rFonts w:hint="eastAsia" w:ascii="宋体" w:hAnsi="宋体" w:eastAsia="宋体"/>
      <w:sz w:val="28"/>
      <w:szCs w:val="28"/>
    </w:rPr>
  </w:style>
  <w:style w:type="character" w:customStyle="1" w:styleId="16">
    <w:name w:val="div-text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812</Words>
  <Characters>886</Characters>
  <Lines>0</Lines>
  <Paragraphs>0</Paragraphs>
  <TotalTime>6</TotalTime>
  <ScaleCrop>false</ScaleCrop>
  <LinksUpToDate>false</LinksUpToDate>
  <CharactersWithSpaces>1013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2022-05-29T18:37:00Z</dcterms:created>
  <dc:creator>王志忠</dc:creator>
  <cp:lastModifiedBy>Administrator</cp:lastModifiedBy>
  <cp:lastPrinted>2025-07-18T08:09:00Z</cp:lastPrinted>
  <dcterms:modified xsi:type="dcterms:W3CDTF">2025-09-11T08:33:07Z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BCEE2C671F43A18A3976E565F2C6C33E</vt:lpwstr>
  </property>
  <property fmtid="{D5CDD505-2E9C-101B-9397-08002B2CF9AE}" pid="4" name="KSOTemplateDocerSaveRecord">
    <vt:lpwstr>eyJoZGlkIjoiZTA4NzIyN2MxYTlmMzQ1NGE2MjU5NWRkMjhlOGMxYTAiLCJ1c2VySWQiOiIzMzA3NjYyNjIifQ==</vt:lpwstr>
  </property>
</Properties>
</file>