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2025年8月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]第8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-3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年9月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" w:eastAsia="zh-CN" w:bidi="ar-SA"/>
        </w:rPr>
        <w:t>9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月4日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溪烟专延〔2025〕许第71号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揭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明溪县枫溪牡丹食杂店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明溪县枫溪乡枫溪村新街7号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溪烟专变〔2025〕许第184号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黄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娣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明溪县夏阳地美富兴商店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福建省明溪县夏阳乡地美村地美138号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2025-08-27</w:t>
            </w:r>
          </w:p>
        </w:tc>
      </w:tr>
    </w:tbl>
    <w:p>
      <w:pPr>
        <w:widowControl/>
        <w:wordWrap w:val="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1F93A3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1ED0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ED11FF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812</Words>
  <Characters>886</Characters>
  <Lines>0</Lines>
  <Paragraphs>0</Paragraphs>
  <TotalTime>3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2022-05-29T02:37:00Z</dcterms:created>
  <dc:creator>王志忠</dc:creator>
  <cp:lastModifiedBy>Administrator</cp:lastModifiedBy>
  <cp:lastPrinted>2025-07-17T16:09:00Z</cp:lastPrinted>
  <dcterms:modified xsi:type="dcterms:W3CDTF">2025-09-04T02:25:25Z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