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2025年8月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]第8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-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2号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年8月27日前以电话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年8月20日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185"/>
        <w:gridCol w:w="3915"/>
        <w:gridCol w:w="1125"/>
        <w:gridCol w:w="1327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0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溪烟专变〔2025〕许第183号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荣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明溪县炳荣食杂店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明溪县盖洋镇湾内村城墙53-1号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溪烟专延〔2025〕许第70号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盛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明溪县沙溪云盛商店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福建省三明市明溪县沙溪乡瑶奢村官洞68号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溪烟专变〔2025〕许第182号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明溪县桂鑫商店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明溪县盖洋镇湾内村大陂6号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溪烟专变〔2025〕许第181号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变更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明溪县夏阳黎娟摄影部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福建省明溪县夏阳乡夏阳村前街64-5号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《中华人民共和国行政许可法》第四十九条、《烟草专卖许可证管理办法》第三十一条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溪烟专延〔2025〕许第69号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添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明溪县运添食杂店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福建省明溪县夏坊乡高洋村58号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溪烟专新〔2025〕不许第18号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明溪县闪送便利店（个体工商户）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福建省明溪县雪峰镇明珠路195号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不予许可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溪烟专新〔2025〕许第17号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新办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明溪县清棠酒店管理有限公司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福建省明溪县雪峰镇东方军路61-1号111室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《中华人民共和国烟草专卖法》第三条、第十六条、《中华人民共和国烟草专卖法实施条例》第六条、《烟草专卖许可证管理办法》第七条、第十三条、《烟草专卖许可证管理办法实施细则》第九条第二款、 第十二条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2025-08-12</w:t>
            </w:r>
          </w:p>
        </w:tc>
      </w:tr>
    </w:tbl>
    <w:p>
      <w:pPr>
        <w:widowControl/>
        <w:wordWrap w:val="0"/>
        <w:jc w:val="center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72D87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DF600E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BE6AC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812</Words>
  <Characters>886</Characters>
  <Lines>0</Lines>
  <Paragraphs>0</Paragraphs>
  <TotalTime>5</TotalTime>
  <ScaleCrop>false</ScaleCrop>
  <LinksUpToDate>false</LinksUpToDate>
  <CharactersWithSpaces>1013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2022-05-28T10:37:00Z</dcterms:created>
  <dc:creator>王志忠</dc:creator>
  <cp:lastModifiedBy>Administrator</cp:lastModifiedBy>
  <cp:lastPrinted>2025-07-17T00:09:00Z</cp:lastPrinted>
  <dcterms:modified xsi:type="dcterms:W3CDTF">2025-09-04T02:23:27Z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