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val="en-US" w:eastAsia="zh-CN"/>
        </w:rPr>
        <w:t>2025年7月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福建省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明溪县烟草专卖局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办理烟草专卖零售许可证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的公告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溪烟专证公告[202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]第7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" w:eastAsia="zh-CN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3号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根据《烟草专卖许可证管理办法》第二十六条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《烟草专卖许可证管理办法实施细则》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第六十八条、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第七十一条之规定，现将我局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办理许可证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行政许可决定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、依职权办理许可证的处理情况予以公告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,烟草专卖许可证无法收回的,一经公告即视为收回,请公众监督。如有异议,请于202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年8月12日前以电话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信函或来人等方式反映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8"/>
        <w:widowControl/>
        <w:shd w:val="clear" w:color="auto" w:fill="FFFFFF"/>
        <w:spacing w:before="15" w:beforeAutospacing="0" w:after="450" w:afterAutospacing="0"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特此公告。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办理许可证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行政许可决定公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告表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受理部门:明溪县政务服务中心烟草专卖局分中心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受理地址:明溪县雪峰镇河滨北路879号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监督电话:2810053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2799037</w:t>
      </w:r>
    </w:p>
    <w:p>
      <w:pPr>
        <w:tabs>
          <w:tab w:val="left" w:pos="719"/>
        </w:tabs>
        <w:bidi w:val="0"/>
        <w:ind w:left="10853" w:leftChars="5168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tabs>
          <w:tab w:val="left" w:pos="719"/>
        </w:tabs>
        <w:bidi w:val="0"/>
        <w:ind w:left="10853" w:leftChars="5168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福建省明溪县烟草专卖局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1840" w:firstLineChars="37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年8月1日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tbl>
      <w:tblPr>
        <w:tblStyle w:val="9"/>
        <w:tblW w:w="157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289"/>
        <w:gridCol w:w="781"/>
        <w:gridCol w:w="1035"/>
        <w:gridCol w:w="2129"/>
        <w:gridCol w:w="1642"/>
        <w:gridCol w:w="1238"/>
        <w:gridCol w:w="1111"/>
        <w:gridCol w:w="2595"/>
        <w:gridCol w:w="1440"/>
        <w:gridCol w:w="1964"/>
        <w:gridCol w:w="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2" w:firstLineChars="20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2" w:firstLineChars="20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883" w:firstLineChars="20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依申请办理许可证的行政许可决定公告表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7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许可决定书编号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申请事项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企业(字号)名称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申请许可范围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许可决定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许可依据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作出许可决定单位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0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溪烟专延〔2025〕许第65号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曾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连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明溪县盖洋秀莲食杂店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福建省明溪县盖洋镇湖上村小蔗坑31号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《中华人民共和国行政许可法》第五十条、《烟草专卖许可证管理办法》第三十二条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溪烟专变〔2025〕许第166号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华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明溪县盖洋温庄世发农资经营部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福建省明溪县盖洋镇温庄村新街6号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溪烟专变〔2025〕许第167号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金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明溪县纶童食杂店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福建省明溪县夏坊乡夏坊村新街9-2号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溪烟专变〔2025〕许第164号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罗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英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明溪县枫溪乡甜中食杂店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福建省明溪县枫溪乡枫溪村新街5号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溪烟专变〔2025〕许第165号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罗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林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明溪县爵林食杂店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福建省明溪县盖洋镇村头村38号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溪烟专变〔2025〕许第162号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忠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明溪县有忠食品店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福建省明溪县盖洋镇白叶村29号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溪烟专延〔2025〕许第64号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吕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阳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明溪县万盛食品店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福建省明溪县盖洋镇温庄村大小瑶48号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《中华人民共和国行政许可法》第五十条、《烟草专卖许可证管理办法》第三十二条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溪烟专变〔2025〕许第163号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姬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明溪县妍姬食杂店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福建省明溪县盖洋镇温庄村大小瑶25号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溪烟专变〔2025〕许第161号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容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明溪县盖洋镇美容食杂店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福建省明溪县盖洋镇湾内村大陂47号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溪烟专延〔2025〕许第61号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汤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水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明溪县喜盈盈酒家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福建省明溪县盖洋镇西大路48号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《中华人民共和国行政许可法》第五十条、《烟草专卖许可证管理办法》第三十二条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溪烟专延〔2025〕许第62号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罗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华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明溪县桂林厚长商店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福建省明溪县盖洋镇桂林村6号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《中华人民共和国行政许可法》第五十条、《烟草专卖许可证管理办法》第三十二条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溪烟专变〔2025〕许第160号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清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明溪县枫溪水清商店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福建省明溪县枫溪乡枫溪村新街1-2号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溪烟专延〔2025〕许第63号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邱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华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明溪县兰秀食品店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福建省明溪县盖洋镇湾内村大陂37号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《中华人民共和国行政许可法》第五十条、《烟草专卖许可证管理办法》第三十二条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溪烟专变〔2025〕许第159号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金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明溪县盖洋春金商店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福建省明溪县盖洋镇盖洋村下街59号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15</w:t>
            </w:r>
          </w:p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溪烟专变〔2025〕许第158号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明溪县夏坊叶秀食杂店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福建省明溪县夏坊乡夏坊村新街43-10号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溪烟专变〔2025〕许第157号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秀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明溪县沙溪天源食杂店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福建省明溪县沙溪乡沙溪村街道43号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溪烟专延〔2025〕许第60号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傅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明溪县凤兰食品店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福建省三明市明溪县城关乡大富村傅厝7号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《中华人民共和国行政许可法》第五十条、《烟草专卖许可证管理办法》第三十二条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溪烟专变〔2025〕许第155号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余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德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明溪县白叶顺德商店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福建省明溪县盖洋镇白叶村57号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溪烟专变〔2025〕许第156号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明溪县建琼食杂店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福建省明溪县盖洋镇白叶村10号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溪烟专变〔2025〕许第154号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碧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明溪县盖洋镇津碧商行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福建省明溪县盖洋镇西大路30号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溪烟专延〔2025〕许第59号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余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富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明溪县夏坊乡书富食杂店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福建省明溪县夏坊乡中溪村14号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《中华人民共和国行政许可法》第五十条、《烟草专卖许可证管理办法》第三十二条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溪烟专变〔2025〕许第153号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英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明溪县兰英食杂店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福建省明溪县夏坊乡夏坊村圩上36号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溪烟专变〔2025〕许第152号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连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明溪县枫溪水莲商店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福建省明溪县枫溪乡枫溪村新街23号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溪烟专变〔2025〕许第151号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荣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明溪县枫溪连荣商店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福建省明溪县枫溪乡枫溪村新街25号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溪烟专变〔2025〕许第150号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水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明溪县李沂金水商店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福建省明溪县夏坊乡李沂村坡坑10号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2025-07-21</w:t>
            </w:r>
          </w:p>
        </w:tc>
      </w:tr>
    </w:tbl>
    <w:p>
      <w:pPr>
        <w:widowControl/>
        <w:wordWrap w:val="0"/>
        <w:jc w:val="center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227" w:right="283" w:bottom="0" w:left="283" w:header="851" w:footer="992" w:gutter="0"/>
      <w:lnNumType w:countBy="0" w:restart="continuous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231317"/>
    <w:rsid w:val="00014881"/>
    <w:rsid w:val="000153F7"/>
    <w:rsid w:val="000309AA"/>
    <w:rsid w:val="00033870"/>
    <w:rsid w:val="000431B7"/>
    <w:rsid w:val="000639DF"/>
    <w:rsid w:val="00082465"/>
    <w:rsid w:val="00083DC2"/>
    <w:rsid w:val="000D306F"/>
    <w:rsid w:val="000D4A2A"/>
    <w:rsid w:val="001102D3"/>
    <w:rsid w:val="00116293"/>
    <w:rsid w:val="00121C47"/>
    <w:rsid w:val="00135387"/>
    <w:rsid w:val="001A21B2"/>
    <w:rsid w:val="001A48B7"/>
    <w:rsid w:val="001E0FF2"/>
    <w:rsid w:val="001E39B4"/>
    <w:rsid w:val="00213B17"/>
    <w:rsid w:val="00220F93"/>
    <w:rsid w:val="002423F0"/>
    <w:rsid w:val="00251951"/>
    <w:rsid w:val="00252C91"/>
    <w:rsid w:val="00297C9E"/>
    <w:rsid w:val="002C1BC8"/>
    <w:rsid w:val="002C3925"/>
    <w:rsid w:val="002C5B8B"/>
    <w:rsid w:val="00300C3C"/>
    <w:rsid w:val="00341A1A"/>
    <w:rsid w:val="00350D0A"/>
    <w:rsid w:val="003534A8"/>
    <w:rsid w:val="00361209"/>
    <w:rsid w:val="00395004"/>
    <w:rsid w:val="003A5D85"/>
    <w:rsid w:val="003F71C7"/>
    <w:rsid w:val="004109D0"/>
    <w:rsid w:val="004173E2"/>
    <w:rsid w:val="00430375"/>
    <w:rsid w:val="00430B90"/>
    <w:rsid w:val="004358EE"/>
    <w:rsid w:val="00440AD8"/>
    <w:rsid w:val="004432C8"/>
    <w:rsid w:val="00453D98"/>
    <w:rsid w:val="004621CB"/>
    <w:rsid w:val="00472A37"/>
    <w:rsid w:val="00483462"/>
    <w:rsid w:val="004B26A6"/>
    <w:rsid w:val="004B7096"/>
    <w:rsid w:val="004D55BC"/>
    <w:rsid w:val="004E29B2"/>
    <w:rsid w:val="00536305"/>
    <w:rsid w:val="00550741"/>
    <w:rsid w:val="0056439B"/>
    <w:rsid w:val="00566E9B"/>
    <w:rsid w:val="0057458A"/>
    <w:rsid w:val="005A084D"/>
    <w:rsid w:val="005E49CE"/>
    <w:rsid w:val="005E5C3A"/>
    <w:rsid w:val="00627F31"/>
    <w:rsid w:val="00630EF7"/>
    <w:rsid w:val="0069365D"/>
    <w:rsid w:val="0069502B"/>
    <w:rsid w:val="006E1787"/>
    <w:rsid w:val="006F7AF7"/>
    <w:rsid w:val="007334AE"/>
    <w:rsid w:val="00734262"/>
    <w:rsid w:val="00736F1F"/>
    <w:rsid w:val="00736FE8"/>
    <w:rsid w:val="007448A0"/>
    <w:rsid w:val="00756E05"/>
    <w:rsid w:val="007C1812"/>
    <w:rsid w:val="007C6B95"/>
    <w:rsid w:val="007D2416"/>
    <w:rsid w:val="0081091B"/>
    <w:rsid w:val="00844814"/>
    <w:rsid w:val="00851F68"/>
    <w:rsid w:val="0085665F"/>
    <w:rsid w:val="00860AD2"/>
    <w:rsid w:val="0086536C"/>
    <w:rsid w:val="008815CE"/>
    <w:rsid w:val="008A166B"/>
    <w:rsid w:val="008A6EE3"/>
    <w:rsid w:val="008B56FF"/>
    <w:rsid w:val="008C11DA"/>
    <w:rsid w:val="008C3610"/>
    <w:rsid w:val="008D120C"/>
    <w:rsid w:val="00904518"/>
    <w:rsid w:val="00904CF8"/>
    <w:rsid w:val="0091075A"/>
    <w:rsid w:val="00924139"/>
    <w:rsid w:val="0095463E"/>
    <w:rsid w:val="0097196E"/>
    <w:rsid w:val="0097655C"/>
    <w:rsid w:val="00981469"/>
    <w:rsid w:val="0099537D"/>
    <w:rsid w:val="009A6EFE"/>
    <w:rsid w:val="009A7C6B"/>
    <w:rsid w:val="009B7003"/>
    <w:rsid w:val="009C2E0B"/>
    <w:rsid w:val="009D0ABF"/>
    <w:rsid w:val="00A12380"/>
    <w:rsid w:val="00A12486"/>
    <w:rsid w:val="00A12962"/>
    <w:rsid w:val="00A14546"/>
    <w:rsid w:val="00A73B9B"/>
    <w:rsid w:val="00A844B0"/>
    <w:rsid w:val="00A92C5D"/>
    <w:rsid w:val="00AA1D58"/>
    <w:rsid w:val="00AC4C02"/>
    <w:rsid w:val="00AC759D"/>
    <w:rsid w:val="00AD0748"/>
    <w:rsid w:val="00B04481"/>
    <w:rsid w:val="00B05C32"/>
    <w:rsid w:val="00B1393B"/>
    <w:rsid w:val="00B30C04"/>
    <w:rsid w:val="00B31AE4"/>
    <w:rsid w:val="00B4151E"/>
    <w:rsid w:val="00B5546C"/>
    <w:rsid w:val="00B61C56"/>
    <w:rsid w:val="00BA76B4"/>
    <w:rsid w:val="00BC3C50"/>
    <w:rsid w:val="00BC795D"/>
    <w:rsid w:val="00BD38EA"/>
    <w:rsid w:val="00BF6E18"/>
    <w:rsid w:val="00C06E58"/>
    <w:rsid w:val="00C23FA3"/>
    <w:rsid w:val="00C35530"/>
    <w:rsid w:val="00C36E50"/>
    <w:rsid w:val="00C65254"/>
    <w:rsid w:val="00C66B63"/>
    <w:rsid w:val="00C80024"/>
    <w:rsid w:val="00C8298A"/>
    <w:rsid w:val="00C83801"/>
    <w:rsid w:val="00CA1812"/>
    <w:rsid w:val="00CB171F"/>
    <w:rsid w:val="00CE0242"/>
    <w:rsid w:val="00CE3A81"/>
    <w:rsid w:val="00CE7C86"/>
    <w:rsid w:val="00CF3EDC"/>
    <w:rsid w:val="00D17975"/>
    <w:rsid w:val="00D40ACE"/>
    <w:rsid w:val="00D60FCD"/>
    <w:rsid w:val="00DA4532"/>
    <w:rsid w:val="00DC39B9"/>
    <w:rsid w:val="00DC6991"/>
    <w:rsid w:val="00DC6BCC"/>
    <w:rsid w:val="00DD5701"/>
    <w:rsid w:val="00DE38D2"/>
    <w:rsid w:val="00DF064B"/>
    <w:rsid w:val="00DF3569"/>
    <w:rsid w:val="00E05428"/>
    <w:rsid w:val="00E2078C"/>
    <w:rsid w:val="00E41CA0"/>
    <w:rsid w:val="00E534A8"/>
    <w:rsid w:val="00EA2F02"/>
    <w:rsid w:val="00EA6449"/>
    <w:rsid w:val="00EB02FB"/>
    <w:rsid w:val="00F109D5"/>
    <w:rsid w:val="00F1260E"/>
    <w:rsid w:val="00F3128E"/>
    <w:rsid w:val="00F628C0"/>
    <w:rsid w:val="00F75071"/>
    <w:rsid w:val="00F802BB"/>
    <w:rsid w:val="00F82AD8"/>
    <w:rsid w:val="00FD0C27"/>
    <w:rsid w:val="00FD4405"/>
    <w:rsid w:val="0107467B"/>
    <w:rsid w:val="01195D17"/>
    <w:rsid w:val="012F0A7C"/>
    <w:rsid w:val="01411E44"/>
    <w:rsid w:val="01EF2433"/>
    <w:rsid w:val="01F9DBF3"/>
    <w:rsid w:val="02136D2E"/>
    <w:rsid w:val="02711393"/>
    <w:rsid w:val="0287248C"/>
    <w:rsid w:val="02B22C99"/>
    <w:rsid w:val="039C51FD"/>
    <w:rsid w:val="03E3223A"/>
    <w:rsid w:val="03EB438E"/>
    <w:rsid w:val="049D6025"/>
    <w:rsid w:val="050305EA"/>
    <w:rsid w:val="050758DE"/>
    <w:rsid w:val="053E7F52"/>
    <w:rsid w:val="05540303"/>
    <w:rsid w:val="05876EB1"/>
    <w:rsid w:val="058D62D5"/>
    <w:rsid w:val="05BBE020"/>
    <w:rsid w:val="05DD0F9F"/>
    <w:rsid w:val="06020945"/>
    <w:rsid w:val="060B26D0"/>
    <w:rsid w:val="060B370B"/>
    <w:rsid w:val="063E6BDF"/>
    <w:rsid w:val="064626DA"/>
    <w:rsid w:val="065F2323"/>
    <w:rsid w:val="06925456"/>
    <w:rsid w:val="07120EED"/>
    <w:rsid w:val="075F7790"/>
    <w:rsid w:val="07CF14EA"/>
    <w:rsid w:val="07EC5635"/>
    <w:rsid w:val="08043999"/>
    <w:rsid w:val="080A47DE"/>
    <w:rsid w:val="083D2160"/>
    <w:rsid w:val="092817BC"/>
    <w:rsid w:val="09380D54"/>
    <w:rsid w:val="094C0443"/>
    <w:rsid w:val="097C34F4"/>
    <w:rsid w:val="09A41D3B"/>
    <w:rsid w:val="09A93D1A"/>
    <w:rsid w:val="09C6556B"/>
    <w:rsid w:val="09E3233D"/>
    <w:rsid w:val="0A0002F9"/>
    <w:rsid w:val="0A5A32D2"/>
    <w:rsid w:val="0B0076B1"/>
    <w:rsid w:val="0B037E33"/>
    <w:rsid w:val="0BFBFB79"/>
    <w:rsid w:val="0C1B7431"/>
    <w:rsid w:val="0C80182C"/>
    <w:rsid w:val="0C8932D4"/>
    <w:rsid w:val="0D131332"/>
    <w:rsid w:val="0D1C5061"/>
    <w:rsid w:val="0DB44E95"/>
    <w:rsid w:val="0DBFEC2B"/>
    <w:rsid w:val="0DD44686"/>
    <w:rsid w:val="0E09096F"/>
    <w:rsid w:val="0E177145"/>
    <w:rsid w:val="0E82290E"/>
    <w:rsid w:val="0E9C1383"/>
    <w:rsid w:val="0EE36360"/>
    <w:rsid w:val="0F9020B1"/>
    <w:rsid w:val="0FA57141"/>
    <w:rsid w:val="0FA68339"/>
    <w:rsid w:val="0FB160FE"/>
    <w:rsid w:val="0FD3E6EF"/>
    <w:rsid w:val="0FDF0EA6"/>
    <w:rsid w:val="0FE5325F"/>
    <w:rsid w:val="0FF26B55"/>
    <w:rsid w:val="0FFCC46B"/>
    <w:rsid w:val="0FFF1FAB"/>
    <w:rsid w:val="10035E49"/>
    <w:rsid w:val="106C0EF9"/>
    <w:rsid w:val="10995313"/>
    <w:rsid w:val="10AC4627"/>
    <w:rsid w:val="10CD113E"/>
    <w:rsid w:val="11487B84"/>
    <w:rsid w:val="11C40C1F"/>
    <w:rsid w:val="126FD388"/>
    <w:rsid w:val="1273634A"/>
    <w:rsid w:val="12D032CC"/>
    <w:rsid w:val="12E04718"/>
    <w:rsid w:val="132E57BE"/>
    <w:rsid w:val="1376344B"/>
    <w:rsid w:val="1377489F"/>
    <w:rsid w:val="14042942"/>
    <w:rsid w:val="145C231C"/>
    <w:rsid w:val="15050A58"/>
    <w:rsid w:val="151A75CE"/>
    <w:rsid w:val="1582151B"/>
    <w:rsid w:val="15986E72"/>
    <w:rsid w:val="15AF46E2"/>
    <w:rsid w:val="162FC8E2"/>
    <w:rsid w:val="16825183"/>
    <w:rsid w:val="16936FE7"/>
    <w:rsid w:val="17575AF3"/>
    <w:rsid w:val="17726D78"/>
    <w:rsid w:val="17FDD5FC"/>
    <w:rsid w:val="18050550"/>
    <w:rsid w:val="18336144"/>
    <w:rsid w:val="183A31BE"/>
    <w:rsid w:val="18446E19"/>
    <w:rsid w:val="18E552B3"/>
    <w:rsid w:val="18FE09E7"/>
    <w:rsid w:val="1946012F"/>
    <w:rsid w:val="19C86E8D"/>
    <w:rsid w:val="1A2424B6"/>
    <w:rsid w:val="1A6F1166"/>
    <w:rsid w:val="1A7509BE"/>
    <w:rsid w:val="1A934540"/>
    <w:rsid w:val="1AAA49B7"/>
    <w:rsid w:val="1AD325C5"/>
    <w:rsid w:val="1B3269E6"/>
    <w:rsid w:val="1B4F3A9B"/>
    <w:rsid w:val="1B5771AE"/>
    <w:rsid w:val="1B7B5273"/>
    <w:rsid w:val="1B7DFB1A"/>
    <w:rsid w:val="1BBF3766"/>
    <w:rsid w:val="1BC168DF"/>
    <w:rsid w:val="1C115322"/>
    <w:rsid w:val="1CF7236B"/>
    <w:rsid w:val="1D2E4037"/>
    <w:rsid w:val="1D5B16EA"/>
    <w:rsid w:val="1DBD932A"/>
    <w:rsid w:val="1DE94BE5"/>
    <w:rsid w:val="1DFD4734"/>
    <w:rsid w:val="1DFFA3AA"/>
    <w:rsid w:val="1DFFFC8A"/>
    <w:rsid w:val="1E132F76"/>
    <w:rsid w:val="1E1A368E"/>
    <w:rsid w:val="1E77CE14"/>
    <w:rsid w:val="1EAC7493"/>
    <w:rsid w:val="1EE5E773"/>
    <w:rsid w:val="1EEB3820"/>
    <w:rsid w:val="1EF80700"/>
    <w:rsid w:val="1EF9C15C"/>
    <w:rsid w:val="1F103CEE"/>
    <w:rsid w:val="1F391526"/>
    <w:rsid w:val="1F605670"/>
    <w:rsid w:val="1F852281"/>
    <w:rsid w:val="1FC63AFC"/>
    <w:rsid w:val="1FCE31CC"/>
    <w:rsid w:val="1FCEB011"/>
    <w:rsid w:val="1FEED5A2"/>
    <w:rsid w:val="1FEF45BA"/>
    <w:rsid w:val="1FF7618A"/>
    <w:rsid w:val="1FFD39FA"/>
    <w:rsid w:val="201834E3"/>
    <w:rsid w:val="201E0A34"/>
    <w:rsid w:val="206E6B1F"/>
    <w:rsid w:val="207D0C60"/>
    <w:rsid w:val="20901F3F"/>
    <w:rsid w:val="20CA5AAB"/>
    <w:rsid w:val="20F4646B"/>
    <w:rsid w:val="210E3F27"/>
    <w:rsid w:val="213A54B6"/>
    <w:rsid w:val="217D61F3"/>
    <w:rsid w:val="218B7ABB"/>
    <w:rsid w:val="21937227"/>
    <w:rsid w:val="21C5385B"/>
    <w:rsid w:val="21D4649C"/>
    <w:rsid w:val="21EE259F"/>
    <w:rsid w:val="21F61730"/>
    <w:rsid w:val="2279081A"/>
    <w:rsid w:val="229F046F"/>
    <w:rsid w:val="229FD3E5"/>
    <w:rsid w:val="22CB1C82"/>
    <w:rsid w:val="22D945F3"/>
    <w:rsid w:val="23187E19"/>
    <w:rsid w:val="237FFA93"/>
    <w:rsid w:val="239C3748"/>
    <w:rsid w:val="239D0FC3"/>
    <w:rsid w:val="23CC2DD0"/>
    <w:rsid w:val="241A1A24"/>
    <w:rsid w:val="24222A80"/>
    <w:rsid w:val="24231317"/>
    <w:rsid w:val="24450F9F"/>
    <w:rsid w:val="247653CD"/>
    <w:rsid w:val="248FAD8A"/>
    <w:rsid w:val="24C575DC"/>
    <w:rsid w:val="24E855CB"/>
    <w:rsid w:val="24F4643A"/>
    <w:rsid w:val="26135FD8"/>
    <w:rsid w:val="26221392"/>
    <w:rsid w:val="26C01524"/>
    <w:rsid w:val="275D560B"/>
    <w:rsid w:val="27D301B8"/>
    <w:rsid w:val="27D70CF4"/>
    <w:rsid w:val="27FF82EC"/>
    <w:rsid w:val="2830494B"/>
    <w:rsid w:val="283A25EF"/>
    <w:rsid w:val="284A7F16"/>
    <w:rsid w:val="28863FB5"/>
    <w:rsid w:val="28DE24FB"/>
    <w:rsid w:val="28E01CB3"/>
    <w:rsid w:val="2979166A"/>
    <w:rsid w:val="2987558D"/>
    <w:rsid w:val="29EA18FE"/>
    <w:rsid w:val="2A1904DF"/>
    <w:rsid w:val="2A412CEC"/>
    <w:rsid w:val="2A5D754F"/>
    <w:rsid w:val="2A5E32CD"/>
    <w:rsid w:val="2AAF541A"/>
    <w:rsid w:val="2AB3A38A"/>
    <w:rsid w:val="2AD406C1"/>
    <w:rsid w:val="2ADD45AA"/>
    <w:rsid w:val="2AFBDE18"/>
    <w:rsid w:val="2B406276"/>
    <w:rsid w:val="2B546806"/>
    <w:rsid w:val="2B5F4D34"/>
    <w:rsid w:val="2B672E46"/>
    <w:rsid w:val="2B8C79E5"/>
    <w:rsid w:val="2BA412F6"/>
    <w:rsid w:val="2BAC888D"/>
    <w:rsid w:val="2BB91039"/>
    <w:rsid w:val="2BF38CBE"/>
    <w:rsid w:val="2C3C4989"/>
    <w:rsid w:val="2C507BAE"/>
    <w:rsid w:val="2C7943DA"/>
    <w:rsid w:val="2CA74160"/>
    <w:rsid w:val="2CC56EEB"/>
    <w:rsid w:val="2D266F96"/>
    <w:rsid w:val="2D800839"/>
    <w:rsid w:val="2DB17EB5"/>
    <w:rsid w:val="2DB23055"/>
    <w:rsid w:val="2DCA117C"/>
    <w:rsid w:val="2DDB340E"/>
    <w:rsid w:val="2DF31098"/>
    <w:rsid w:val="2DF566E5"/>
    <w:rsid w:val="2E616563"/>
    <w:rsid w:val="2E6F6E76"/>
    <w:rsid w:val="2ED7FFE9"/>
    <w:rsid w:val="2F2F7A09"/>
    <w:rsid w:val="2F351B63"/>
    <w:rsid w:val="2F4E64FD"/>
    <w:rsid w:val="2F5D21DC"/>
    <w:rsid w:val="2F856B60"/>
    <w:rsid w:val="2FA23C3F"/>
    <w:rsid w:val="2FBF20AA"/>
    <w:rsid w:val="2FCBFF29"/>
    <w:rsid w:val="2FCF2676"/>
    <w:rsid w:val="2FDEDDE3"/>
    <w:rsid w:val="2FEB07D3"/>
    <w:rsid w:val="2FF3389D"/>
    <w:rsid w:val="2FF5A64D"/>
    <w:rsid w:val="2FF7768A"/>
    <w:rsid w:val="303D65D9"/>
    <w:rsid w:val="30D070AE"/>
    <w:rsid w:val="31163022"/>
    <w:rsid w:val="31221C4D"/>
    <w:rsid w:val="3187D300"/>
    <w:rsid w:val="31882F18"/>
    <w:rsid w:val="31BB05DD"/>
    <w:rsid w:val="31FB10A4"/>
    <w:rsid w:val="324878D5"/>
    <w:rsid w:val="32896A1B"/>
    <w:rsid w:val="32A620FF"/>
    <w:rsid w:val="32AF6014"/>
    <w:rsid w:val="32BE3D77"/>
    <w:rsid w:val="32CF15A9"/>
    <w:rsid w:val="32D27F4A"/>
    <w:rsid w:val="32FD2F94"/>
    <w:rsid w:val="331976EB"/>
    <w:rsid w:val="33504894"/>
    <w:rsid w:val="3363302A"/>
    <w:rsid w:val="33683DF8"/>
    <w:rsid w:val="33AC09CD"/>
    <w:rsid w:val="33B2712C"/>
    <w:rsid w:val="33F62F9C"/>
    <w:rsid w:val="33F6699D"/>
    <w:rsid w:val="33FEF283"/>
    <w:rsid w:val="34656BA9"/>
    <w:rsid w:val="349F2166"/>
    <w:rsid w:val="34BC2353"/>
    <w:rsid w:val="34FA24B0"/>
    <w:rsid w:val="354B7397"/>
    <w:rsid w:val="356127CE"/>
    <w:rsid w:val="359B7772"/>
    <w:rsid w:val="35A73F16"/>
    <w:rsid w:val="35BF817E"/>
    <w:rsid w:val="35C63194"/>
    <w:rsid w:val="35CC0546"/>
    <w:rsid w:val="35FC2A32"/>
    <w:rsid w:val="361D2776"/>
    <w:rsid w:val="3671575E"/>
    <w:rsid w:val="367B65CC"/>
    <w:rsid w:val="367BCD57"/>
    <w:rsid w:val="36DF47F5"/>
    <w:rsid w:val="36DFBDE6"/>
    <w:rsid w:val="36FC0CDB"/>
    <w:rsid w:val="36FF550D"/>
    <w:rsid w:val="36FFE3D6"/>
    <w:rsid w:val="36FFF895"/>
    <w:rsid w:val="372969CA"/>
    <w:rsid w:val="373D7A02"/>
    <w:rsid w:val="374DFA0B"/>
    <w:rsid w:val="377ABB48"/>
    <w:rsid w:val="377B4EA3"/>
    <w:rsid w:val="377F77A0"/>
    <w:rsid w:val="37845DED"/>
    <w:rsid w:val="3791169A"/>
    <w:rsid w:val="37AE7CA5"/>
    <w:rsid w:val="37B0C88E"/>
    <w:rsid w:val="37BA94B6"/>
    <w:rsid w:val="37BC7188"/>
    <w:rsid w:val="37BF22F3"/>
    <w:rsid w:val="37DB294F"/>
    <w:rsid w:val="37DF3926"/>
    <w:rsid w:val="381984E7"/>
    <w:rsid w:val="382D53CA"/>
    <w:rsid w:val="386B7EDE"/>
    <w:rsid w:val="38B461B1"/>
    <w:rsid w:val="38DD6BB9"/>
    <w:rsid w:val="39170054"/>
    <w:rsid w:val="394B265F"/>
    <w:rsid w:val="39571D96"/>
    <w:rsid w:val="39931138"/>
    <w:rsid w:val="399F40DE"/>
    <w:rsid w:val="39A94B8B"/>
    <w:rsid w:val="39E4F016"/>
    <w:rsid w:val="39FB32A7"/>
    <w:rsid w:val="39FBB508"/>
    <w:rsid w:val="3A3E3AE5"/>
    <w:rsid w:val="3A410721"/>
    <w:rsid w:val="3A534E44"/>
    <w:rsid w:val="3A644590"/>
    <w:rsid w:val="3AB74E04"/>
    <w:rsid w:val="3ABF3F02"/>
    <w:rsid w:val="3ACA3455"/>
    <w:rsid w:val="3AD9D580"/>
    <w:rsid w:val="3AE76604"/>
    <w:rsid w:val="3B546100"/>
    <w:rsid w:val="3B6A3BB3"/>
    <w:rsid w:val="3B775DD4"/>
    <w:rsid w:val="3B77B944"/>
    <w:rsid w:val="3B7DC58D"/>
    <w:rsid w:val="3B7F0043"/>
    <w:rsid w:val="3B8B5474"/>
    <w:rsid w:val="3BBB5171"/>
    <w:rsid w:val="3BBF1859"/>
    <w:rsid w:val="3BE57BBE"/>
    <w:rsid w:val="3BE7629C"/>
    <w:rsid w:val="3BEE1FD7"/>
    <w:rsid w:val="3BF5607A"/>
    <w:rsid w:val="3BFB347C"/>
    <w:rsid w:val="3BFD2486"/>
    <w:rsid w:val="3BFF0BD8"/>
    <w:rsid w:val="3BFF3035"/>
    <w:rsid w:val="3BFFF86B"/>
    <w:rsid w:val="3C534D74"/>
    <w:rsid w:val="3C7D7F84"/>
    <w:rsid w:val="3C9A03EA"/>
    <w:rsid w:val="3CEB5368"/>
    <w:rsid w:val="3CFE148F"/>
    <w:rsid w:val="3CFF9211"/>
    <w:rsid w:val="3D005B07"/>
    <w:rsid w:val="3D6E59A4"/>
    <w:rsid w:val="3D990324"/>
    <w:rsid w:val="3DB445DE"/>
    <w:rsid w:val="3DE80C69"/>
    <w:rsid w:val="3DEF141A"/>
    <w:rsid w:val="3DEFE853"/>
    <w:rsid w:val="3DFF26A6"/>
    <w:rsid w:val="3E13301C"/>
    <w:rsid w:val="3E2427C1"/>
    <w:rsid w:val="3E38587A"/>
    <w:rsid w:val="3E4E1A4E"/>
    <w:rsid w:val="3E7F30F0"/>
    <w:rsid w:val="3EA62624"/>
    <w:rsid w:val="3EAB3800"/>
    <w:rsid w:val="3EAE5EC7"/>
    <w:rsid w:val="3EDB5837"/>
    <w:rsid w:val="3EEF2ED1"/>
    <w:rsid w:val="3EF7C542"/>
    <w:rsid w:val="3EF90117"/>
    <w:rsid w:val="3EFB51E0"/>
    <w:rsid w:val="3F16242D"/>
    <w:rsid w:val="3F2E0507"/>
    <w:rsid w:val="3F5A72C0"/>
    <w:rsid w:val="3F5F86CD"/>
    <w:rsid w:val="3F614CDF"/>
    <w:rsid w:val="3F6B7A70"/>
    <w:rsid w:val="3F774625"/>
    <w:rsid w:val="3F7D44F6"/>
    <w:rsid w:val="3F7E372F"/>
    <w:rsid w:val="3F7FF57E"/>
    <w:rsid w:val="3F93F55E"/>
    <w:rsid w:val="3F979716"/>
    <w:rsid w:val="3FAC7178"/>
    <w:rsid w:val="3FB5EA15"/>
    <w:rsid w:val="3FB7E56E"/>
    <w:rsid w:val="3FBDD025"/>
    <w:rsid w:val="3FCDE0D7"/>
    <w:rsid w:val="3FCF1E14"/>
    <w:rsid w:val="3FDE42A9"/>
    <w:rsid w:val="3FDEF099"/>
    <w:rsid w:val="3FDFFBA8"/>
    <w:rsid w:val="3FE70C6A"/>
    <w:rsid w:val="3FE82DA9"/>
    <w:rsid w:val="3FEE5274"/>
    <w:rsid w:val="3FEFCE4B"/>
    <w:rsid w:val="3FF52CAE"/>
    <w:rsid w:val="3FF64EC6"/>
    <w:rsid w:val="3FF72055"/>
    <w:rsid w:val="3FFBCEC5"/>
    <w:rsid w:val="3FFDDF7F"/>
    <w:rsid w:val="3FFEBFB1"/>
    <w:rsid w:val="3FFF4ECD"/>
    <w:rsid w:val="40507F8A"/>
    <w:rsid w:val="40C620B1"/>
    <w:rsid w:val="40E35A65"/>
    <w:rsid w:val="411316FF"/>
    <w:rsid w:val="413C30B6"/>
    <w:rsid w:val="4158669C"/>
    <w:rsid w:val="417C07AB"/>
    <w:rsid w:val="419BF55D"/>
    <w:rsid w:val="41E2366A"/>
    <w:rsid w:val="4218611B"/>
    <w:rsid w:val="42854DC7"/>
    <w:rsid w:val="429274EB"/>
    <w:rsid w:val="435A558A"/>
    <w:rsid w:val="437F759B"/>
    <w:rsid w:val="439D7F92"/>
    <w:rsid w:val="44056E4D"/>
    <w:rsid w:val="44094302"/>
    <w:rsid w:val="441117FD"/>
    <w:rsid w:val="4412104E"/>
    <w:rsid w:val="446949BF"/>
    <w:rsid w:val="447A1E56"/>
    <w:rsid w:val="448835FE"/>
    <w:rsid w:val="44BC2B9E"/>
    <w:rsid w:val="44C62CD7"/>
    <w:rsid w:val="44CC6B2D"/>
    <w:rsid w:val="44CF2CEA"/>
    <w:rsid w:val="44D24433"/>
    <w:rsid w:val="44E53C18"/>
    <w:rsid w:val="44E63C28"/>
    <w:rsid w:val="450A1A62"/>
    <w:rsid w:val="45291259"/>
    <w:rsid w:val="453C4C26"/>
    <w:rsid w:val="45B116D7"/>
    <w:rsid w:val="45C94C45"/>
    <w:rsid w:val="45DB90E7"/>
    <w:rsid w:val="45E07EE1"/>
    <w:rsid w:val="45F35C33"/>
    <w:rsid w:val="45FF55E2"/>
    <w:rsid w:val="45FF856C"/>
    <w:rsid w:val="460A63DA"/>
    <w:rsid w:val="46C068A3"/>
    <w:rsid w:val="471C5EA9"/>
    <w:rsid w:val="47203F6E"/>
    <w:rsid w:val="47211167"/>
    <w:rsid w:val="473D64D2"/>
    <w:rsid w:val="476C031C"/>
    <w:rsid w:val="47B66AE4"/>
    <w:rsid w:val="47B80607"/>
    <w:rsid w:val="47BA1ED4"/>
    <w:rsid w:val="47EF9C0B"/>
    <w:rsid w:val="47FD2D26"/>
    <w:rsid w:val="47FEB627"/>
    <w:rsid w:val="47FF311A"/>
    <w:rsid w:val="481F059C"/>
    <w:rsid w:val="48921FE9"/>
    <w:rsid w:val="48D052EF"/>
    <w:rsid w:val="48E571DE"/>
    <w:rsid w:val="492376C1"/>
    <w:rsid w:val="49400BCB"/>
    <w:rsid w:val="495B7853"/>
    <w:rsid w:val="49696E1F"/>
    <w:rsid w:val="497B48A3"/>
    <w:rsid w:val="497FD9FD"/>
    <w:rsid w:val="49B2A301"/>
    <w:rsid w:val="49F44893"/>
    <w:rsid w:val="4AEF19F4"/>
    <w:rsid w:val="4AFFB610"/>
    <w:rsid w:val="4B060BD0"/>
    <w:rsid w:val="4B297249"/>
    <w:rsid w:val="4B8A5E75"/>
    <w:rsid w:val="4B997AB7"/>
    <w:rsid w:val="4BAD7A75"/>
    <w:rsid w:val="4BCB3830"/>
    <w:rsid w:val="4BEB639D"/>
    <w:rsid w:val="4BF26301"/>
    <w:rsid w:val="4BF96162"/>
    <w:rsid w:val="4C74453E"/>
    <w:rsid w:val="4CC5194A"/>
    <w:rsid w:val="4CEB54C4"/>
    <w:rsid w:val="4D4E17B8"/>
    <w:rsid w:val="4D5A74A9"/>
    <w:rsid w:val="4DB3B29E"/>
    <w:rsid w:val="4DBF7D3B"/>
    <w:rsid w:val="4DE45731"/>
    <w:rsid w:val="4DFDF5AC"/>
    <w:rsid w:val="4DFFEDCA"/>
    <w:rsid w:val="4E4344CC"/>
    <w:rsid w:val="4E7EC12F"/>
    <w:rsid w:val="4E7F422E"/>
    <w:rsid w:val="4EEFCDE2"/>
    <w:rsid w:val="4EEFE3BB"/>
    <w:rsid w:val="4F37F727"/>
    <w:rsid w:val="4F3FCA56"/>
    <w:rsid w:val="4F740A75"/>
    <w:rsid w:val="4F7685EC"/>
    <w:rsid w:val="4FAABEC9"/>
    <w:rsid w:val="4FAF54F3"/>
    <w:rsid w:val="4FB3F9DE"/>
    <w:rsid w:val="4FC70C92"/>
    <w:rsid w:val="4FDF0AE0"/>
    <w:rsid w:val="4FEC2EB8"/>
    <w:rsid w:val="4FF2DD15"/>
    <w:rsid w:val="4FF95C78"/>
    <w:rsid w:val="4FFADBD4"/>
    <w:rsid w:val="4FFDB708"/>
    <w:rsid w:val="4FFF2297"/>
    <w:rsid w:val="50377BF4"/>
    <w:rsid w:val="508A00C3"/>
    <w:rsid w:val="50DA7E35"/>
    <w:rsid w:val="50F6622D"/>
    <w:rsid w:val="51C41D88"/>
    <w:rsid w:val="52150610"/>
    <w:rsid w:val="52DF9AE2"/>
    <w:rsid w:val="5322217D"/>
    <w:rsid w:val="53BE57D3"/>
    <w:rsid w:val="53EDB482"/>
    <w:rsid w:val="53FFB2E1"/>
    <w:rsid w:val="53FFC18B"/>
    <w:rsid w:val="5437266C"/>
    <w:rsid w:val="54387A6D"/>
    <w:rsid w:val="54587FE1"/>
    <w:rsid w:val="546A06B0"/>
    <w:rsid w:val="54FFC037"/>
    <w:rsid w:val="55063BED"/>
    <w:rsid w:val="55212BA3"/>
    <w:rsid w:val="552E44D6"/>
    <w:rsid w:val="558C4249"/>
    <w:rsid w:val="559F66E3"/>
    <w:rsid w:val="55DE06BE"/>
    <w:rsid w:val="55F798A8"/>
    <w:rsid w:val="55FFB350"/>
    <w:rsid w:val="55FFE2C6"/>
    <w:rsid w:val="565E5F41"/>
    <w:rsid w:val="565F25D3"/>
    <w:rsid w:val="5670A346"/>
    <w:rsid w:val="56B423F2"/>
    <w:rsid w:val="56D50D8A"/>
    <w:rsid w:val="56FDB426"/>
    <w:rsid w:val="5737F20B"/>
    <w:rsid w:val="574A14F3"/>
    <w:rsid w:val="5758787C"/>
    <w:rsid w:val="5777CE45"/>
    <w:rsid w:val="577D2C78"/>
    <w:rsid w:val="57B26BC0"/>
    <w:rsid w:val="57BE28D7"/>
    <w:rsid w:val="57DF1628"/>
    <w:rsid w:val="57EDB735"/>
    <w:rsid w:val="57FFD155"/>
    <w:rsid w:val="58142F43"/>
    <w:rsid w:val="581C14C9"/>
    <w:rsid w:val="58682D67"/>
    <w:rsid w:val="58E55B0C"/>
    <w:rsid w:val="58EC52E5"/>
    <w:rsid w:val="58F5294C"/>
    <w:rsid w:val="58F75AF3"/>
    <w:rsid w:val="592942CA"/>
    <w:rsid w:val="59553A65"/>
    <w:rsid w:val="59742319"/>
    <w:rsid w:val="59B85134"/>
    <w:rsid w:val="59D779CA"/>
    <w:rsid w:val="59DF1155"/>
    <w:rsid w:val="59FBC34C"/>
    <w:rsid w:val="5A366D6C"/>
    <w:rsid w:val="5A370461"/>
    <w:rsid w:val="5A52208E"/>
    <w:rsid w:val="5A762B03"/>
    <w:rsid w:val="5A7C0DE9"/>
    <w:rsid w:val="5A7F21B5"/>
    <w:rsid w:val="5AB51B5E"/>
    <w:rsid w:val="5AC61F30"/>
    <w:rsid w:val="5ACC73AD"/>
    <w:rsid w:val="5AE30A85"/>
    <w:rsid w:val="5B0A6CB2"/>
    <w:rsid w:val="5B19463D"/>
    <w:rsid w:val="5B2110A9"/>
    <w:rsid w:val="5B2EFE69"/>
    <w:rsid w:val="5B86038A"/>
    <w:rsid w:val="5B9F744F"/>
    <w:rsid w:val="5BB75B83"/>
    <w:rsid w:val="5BEBED5D"/>
    <w:rsid w:val="5BEE673A"/>
    <w:rsid w:val="5BF25206"/>
    <w:rsid w:val="5BF967D1"/>
    <w:rsid w:val="5BFD393A"/>
    <w:rsid w:val="5C04686C"/>
    <w:rsid w:val="5C205B24"/>
    <w:rsid w:val="5C364006"/>
    <w:rsid w:val="5CBF91D8"/>
    <w:rsid w:val="5D18514A"/>
    <w:rsid w:val="5D234665"/>
    <w:rsid w:val="5D2D6CBB"/>
    <w:rsid w:val="5D332E0D"/>
    <w:rsid w:val="5D3C9237"/>
    <w:rsid w:val="5D6C418C"/>
    <w:rsid w:val="5D77C1C2"/>
    <w:rsid w:val="5D812674"/>
    <w:rsid w:val="5D9F08D4"/>
    <w:rsid w:val="5DB58C79"/>
    <w:rsid w:val="5DB81463"/>
    <w:rsid w:val="5DBA1464"/>
    <w:rsid w:val="5DD65553"/>
    <w:rsid w:val="5DDF318E"/>
    <w:rsid w:val="5DEE0B43"/>
    <w:rsid w:val="5DFEBA4B"/>
    <w:rsid w:val="5DFF7825"/>
    <w:rsid w:val="5DFFAE5A"/>
    <w:rsid w:val="5E2A4799"/>
    <w:rsid w:val="5E4B0D53"/>
    <w:rsid w:val="5E5F0084"/>
    <w:rsid w:val="5E7B5249"/>
    <w:rsid w:val="5E7FB365"/>
    <w:rsid w:val="5E7FD615"/>
    <w:rsid w:val="5EAEF702"/>
    <w:rsid w:val="5EB7D919"/>
    <w:rsid w:val="5EC515BF"/>
    <w:rsid w:val="5ECE2421"/>
    <w:rsid w:val="5EDFF084"/>
    <w:rsid w:val="5EF65F48"/>
    <w:rsid w:val="5EF756D5"/>
    <w:rsid w:val="5EFA1D2D"/>
    <w:rsid w:val="5EFA6641"/>
    <w:rsid w:val="5EFBD6B6"/>
    <w:rsid w:val="5EFBDC74"/>
    <w:rsid w:val="5EFF6B51"/>
    <w:rsid w:val="5EFF799E"/>
    <w:rsid w:val="5F040AEF"/>
    <w:rsid w:val="5F1AC7CD"/>
    <w:rsid w:val="5F1D0929"/>
    <w:rsid w:val="5F2EF13F"/>
    <w:rsid w:val="5F3D551A"/>
    <w:rsid w:val="5F5F0DE3"/>
    <w:rsid w:val="5F77F19C"/>
    <w:rsid w:val="5F79C814"/>
    <w:rsid w:val="5F7CE580"/>
    <w:rsid w:val="5F7D1BEA"/>
    <w:rsid w:val="5F7E04CE"/>
    <w:rsid w:val="5F8C3AF2"/>
    <w:rsid w:val="5F9E0A96"/>
    <w:rsid w:val="5F9E9752"/>
    <w:rsid w:val="5F9FE2E6"/>
    <w:rsid w:val="5FBB6C86"/>
    <w:rsid w:val="5FBE888A"/>
    <w:rsid w:val="5FBFEADF"/>
    <w:rsid w:val="5FDD61F0"/>
    <w:rsid w:val="5FDDE254"/>
    <w:rsid w:val="5FDF545C"/>
    <w:rsid w:val="5FDF60FF"/>
    <w:rsid w:val="5FDFBFD5"/>
    <w:rsid w:val="5FE55F2F"/>
    <w:rsid w:val="5FEDB138"/>
    <w:rsid w:val="5FEEB6DF"/>
    <w:rsid w:val="5FF32D25"/>
    <w:rsid w:val="5FF7026E"/>
    <w:rsid w:val="5FF71C67"/>
    <w:rsid w:val="5FF8234E"/>
    <w:rsid w:val="5FFD2ADC"/>
    <w:rsid w:val="5FFD841C"/>
    <w:rsid w:val="5FFE1857"/>
    <w:rsid w:val="5FFE65A4"/>
    <w:rsid w:val="5FFF6165"/>
    <w:rsid w:val="606FECE1"/>
    <w:rsid w:val="60897CE7"/>
    <w:rsid w:val="6093222B"/>
    <w:rsid w:val="60BB7BA9"/>
    <w:rsid w:val="60C230E0"/>
    <w:rsid w:val="60DA3FB3"/>
    <w:rsid w:val="60DE68F8"/>
    <w:rsid w:val="60FB56A6"/>
    <w:rsid w:val="610441EA"/>
    <w:rsid w:val="612846A3"/>
    <w:rsid w:val="613C1B77"/>
    <w:rsid w:val="614059C1"/>
    <w:rsid w:val="61972B54"/>
    <w:rsid w:val="61A82D7A"/>
    <w:rsid w:val="61E63925"/>
    <w:rsid w:val="61ED7594"/>
    <w:rsid w:val="62061CBC"/>
    <w:rsid w:val="62156ADB"/>
    <w:rsid w:val="62735597"/>
    <w:rsid w:val="628E43C1"/>
    <w:rsid w:val="628F2B8D"/>
    <w:rsid w:val="6295CD80"/>
    <w:rsid w:val="62B20E0B"/>
    <w:rsid w:val="632DF033"/>
    <w:rsid w:val="637A4103"/>
    <w:rsid w:val="63B067B2"/>
    <w:rsid w:val="63C75101"/>
    <w:rsid w:val="63E6B78C"/>
    <w:rsid w:val="63FC163B"/>
    <w:rsid w:val="63FEBC66"/>
    <w:rsid w:val="643F0E62"/>
    <w:rsid w:val="64522651"/>
    <w:rsid w:val="647C32B3"/>
    <w:rsid w:val="64DF7E75"/>
    <w:rsid w:val="64F45965"/>
    <w:rsid w:val="651DE584"/>
    <w:rsid w:val="652465D9"/>
    <w:rsid w:val="652D320B"/>
    <w:rsid w:val="653DC968"/>
    <w:rsid w:val="657D9979"/>
    <w:rsid w:val="658D2E7A"/>
    <w:rsid w:val="65B540C6"/>
    <w:rsid w:val="65BE2678"/>
    <w:rsid w:val="65BE4723"/>
    <w:rsid w:val="65CD198B"/>
    <w:rsid w:val="65DBC707"/>
    <w:rsid w:val="65E84577"/>
    <w:rsid w:val="65EB7345"/>
    <w:rsid w:val="65F6E0B8"/>
    <w:rsid w:val="65F74BFC"/>
    <w:rsid w:val="65FDA4D2"/>
    <w:rsid w:val="666024D1"/>
    <w:rsid w:val="667B2B57"/>
    <w:rsid w:val="66963537"/>
    <w:rsid w:val="66A82187"/>
    <w:rsid w:val="66C75530"/>
    <w:rsid w:val="66CA5F05"/>
    <w:rsid w:val="66CF2102"/>
    <w:rsid w:val="66F330A0"/>
    <w:rsid w:val="66FFB32C"/>
    <w:rsid w:val="674EFF87"/>
    <w:rsid w:val="67693EFE"/>
    <w:rsid w:val="67760954"/>
    <w:rsid w:val="6776E3D3"/>
    <w:rsid w:val="67775419"/>
    <w:rsid w:val="677CBC5F"/>
    <w:rsid w:val="677D4A65"/>
    <w:rsid w:val="67B222B0"/>
    <w:rsid w:val="67BF8698"/>
    <w:rsid w:val="67DE21E0"/>
    <w:rsid w:val="67EDB261"/>
    <w:rsid w:val="67EEE0C4"/>
    <w:rsid w:val="67F8F79D"/>
    <w:rsid w:val="67FB884E"/>
    <w:rsid w:val="683E65B4"/>
    <w:rsid w:val="68592A6C"/>
    <w:rsid w:val="6866D502"/>
    <w:rsid w:val="68F65C67"/>
    <w:rsid w:val="68FA45BF"/>
    <w:rsid w:val="69154326"/>
    <w:rsid w:val="693E2587"/>
    <w:rsid w:val="69936EFB"/>
    <w:rsid w:val="69B1514D"/>
    <w:rsid w:val="69BD6B3B"/>
    <w:rsid w:val="69BFFF99"/>
    <w:rsid w:val="69E53A17"/>
    <w:rsid w:val="69E7DACF"/>
    <w:rsid w:val="69F9F51A"/>
    <w:rsid w:val="69FF8829"/>
    <w:rsid w:val="6A7EFC44"/>
    <w:rsid w:val="6A9DCD20"/>
    <w:rsid w:val="6AAB7E6E"/>
    <w:rsid w:val="6AC712AC"/>
    <w:rsid w:val="6ADE8CD0"/>
    <w:rsid w:val="6AFE0380"/>
    <w:rsid w:val="6B325B9F"/>
    <w:rsid w:val="6B715ED6"/>
    <w:rsid w:val="6BB628DA"/>
    <w:rsid w:val="6BDC522C"/>
    <w:rsid w:val="6BDE7C1F"/>
    <w:rsid w:val="6BDEA258"/>
    <w:rsid w:val="6BFBC189"/>
    <w:rsid w:val="6BFF853A"/>
    <w:rsid w:val="6C5E2522"/>
    <w:rsid w:val="6CB5483A"/>
    <w:rsid w:val="6CEFE58B"/>
    <w:rsid w:val="6CFE5CC8"/>
    <w:rsid w:val="6D9D10E2"/>
    <w:rsid w:val="6DBDA601"/>
    <w:rsid w:val="6DC46A04"/>
    <w:rsid w:val="6DCD58E3"/>
    <w:rsid w:val="6DCF8DAB"/>
    <w:rsid w:val="6DD6247D"/>
    <w:rsid w:val="6DDD728C"/>
    <w:rsid w:val="6DE798B4"/>
    <w:rsid w:val="6DED7AFD"/>
    <w:rsid w:val="6DF2354F"/>
    <w:rsid w:val="6DFAE487"/>
    <w:rsid w:val="6DFFFA39"/>
    <w:rsid w:val="6E1325BC"/>
    <w:rsid w:val="6E1A86E9"/>
    <w:rsid w:val="6E4C2D6C"/>
    <w:rsid w:val="6E5D14EF"/>
    <w:rsid w:val="6E5E4ECA"/>
    <w:rsid w:val="6E880EBA"/>
    <w:rsid w:val="6E8A3C7B"/>
    <w:rsid w:val="6EB71599"/>
    <w:rsid w:val="6ECF0654"/>
    <w:rsid w:val="6ED3277B"/>
    <w:rsid w:val="6ED76E93"/>
    <w:rsid w:val="6EFD387B"/>
    <w:rsid w:val="6EFD9E3A"/>
    <w:rsid w:val="6EFFC423"/>
    <w:rsid w:val="6F0733EA"/>
    <w:rsid w:val="6F113B6D"/>
    <w:rsid w:val="6F1A4A48"/>
    <w:rsid w:val="6F3D32A2"/>
    <w:rsid w:val="6F5F3181"/>
    <w:rsid w:val="6F6F0742"/>
    <w:rsid w:val="6F73A9AA"/>
    <w:rsid w:val="6F75A78D"/>
    <w:rsid w:val="6F76E689"/>
    <w:rsid w:val="6F7E0A0F"/>
    <w:rsid w:val="6F7F4065"/>
    <w:rsid w:val="6F9808C2"/>
    <w:rsid w:val="6FAD2BF3"/>
    <w:rsid w:val="6FB745AF"/>
    <w:rsid w:val="6FBE8CB6"/>
    <w:rsid w:val="6FC79692"/>
    <w:rsid w:val="6FCF4849"/>
    <w:rsid w:val="6FCF6611"/>
    <w:rsid w:val="6FCFDE12"/>
    <w:rsid w:val="6FD44E1F"/>
    <w:rsid w:val="6FD9F328"/>
    <w:rsid w:val="6FDB45E0"/>
    <w:rsid w:val="6FDEFB7E"/>
    <w:rsid w:val="6FDF0220"/>
    <w:rsid w:val="6FDF6DBB"/>
    <w:rsid w:val="6FE3B5D4"/>
    <w:rsid w:val="6FE70A6B"/>
    <w:rsid w:val="6FEB236A"/>
    <w:rsid w:val="6FEF9672"/>
    <w:rsid w:val="6FEFA47E"/>
    <w:rsid w:val="6FF72688"/>
    <w:rsid w:val="6FF73BB2"/>
    <w:rsid w:val="6FF79DBE"/>
    <w:rsid w:val="6FFB5BC8"/>
    <w:rsid w:val="6FFD7D70"/>
    <w:rsid w:val="6FFE19E5"/>
    <w:rsid w:val="6FFF6F80"/>
    <w:rsid w:val="6FFFBFB9"/>
    <w:rsid w:val="6FFFEE09"/>
    <w:rsid w:val="705602B2"/>
    <w:rsid w:val="70774548"/>
    <w:rsid w:val="708935F9"/>
    <w:rsid w:val="70EB0EF6"/>
    <w:rsid w:val="712437E1"/>
    <w:rsid w:val="7149398F"/>
    <w:rsid w:val="71AB35DF"/>
    <w:rsid w:val="71BF7A90"/>
    <w:rsid w:val="71DF41DB"/>
    <w:rsid w:val="71E6622D"/>
    <w:rsid w:val="71FD25C6"/>
    <w:rsid w:val="71FF389F"/>
    <w:rsid w:val="72096A44"/>
    <w:rsid w:val="726B0219"/>
    <w:rsid w:val="72911E6C"/>
    <w:rsid w:val="72A40769"/>
    <w:rsid w:val="72BB4FB3"/>
    <w:rsid w:val="72BC4C26"/>
    <w:rsid w:val="72BF87DF"/>
    <w:rsid w:val="72DF3873"/>
    <w:rsid w:val="7311490A"/>
    <w:rsid w:val="731D0FC7"/>
    <w:rsid w:val="7336412F"/>
    <w:rsid w:val="737C7B92"/>
    <w:rsid w:val="737EE308"/>
    <w:rsid w:val="737F1CFA"/>
    <w:rsid w:val="738B1698"/>
    <w:rsid w:val="73A5300D"/>
    <w:rsid w:val="73A65589"/>
    <w:rsid w:val="73ABAE2B"/>
    <w:rsid w:val="73BF7020"/>
    <w:rsid w:val="73CF197A"/>
    <w:rsid w:val="73D50119"/>
    <w:rsid w:val="73ED7ED8"/>
    <w:rsid w:val="73F3248B"/>
    <w:rsid w:val="73F518E4"/>
    <w:rsid w:val="73FBD311"/>
    <w:rsid w:val="743B61A2"/>
    <w:rsid w:val="743C10FC"/>
    <w:rsid w:val="74763B38"/>
    <w:rsid w:val="74854B08"/>
    <w:rsid w:val="748D5486"/>
    <w:rsid w:val="74DC1F50"/>
    <w:rsid w:val="74E14F67"/>
    <w:rsid w:val="74E45C9E"/>
    <w:rsid w:val="74E77109"/>
    <w:rsid w:val="74EBE120"/>
    <w:rsid w:val="75264EDE"/>
    <w:rsid w:val="753F93A7"/>
    <w:rsid w:val="75445757"/>
    <w:rsid w:val="755B0C8A"/>
    <w:rsid w:val="756B832D"/>
    <w:rsid w:val="75794C84"/>
    <w:rsid w:val="757B0D19"/>
    <w:rsid w:val="757F7CA9"/>
    <w:rsid w:val="759C4B87"/>
    <w:rsid w:val="75A12AFB"/>
    <w:rsid w:val="75B7D49C"/>
    <w:rsid w:val="75BFAFE7"/>
    <w:rsid w:val="75D533F1"/>
    <w:rsid w:val="75DFEF5D"/>
    <w:rsid w:val="75EEA20E"/>
    <w:rsid w:val="75F59C47"/>
    <w:rsid w:val="75F7ACC9"/>
    <w:rsid w:val="75FA9A38"/>
    <w:rsid w:val="75FD35DF"/>
    <w:rsid w:val="75FFEF2C"/>
    <w:rsid w:val="76091C00"/>
    <w:rsid w:val="767FC2A4"/>
    <w:rsid w:val="76884589"/>
    <w:rsid w:val="7698A811"/>
    <w:rsid w:val="76AFCBEC"/>
    <w:rsid w:val="76DC5F5A"/>
    <w:rsid w:val="76DE88D2"/>
    <w:rsid w:val="76E156DE"/>
    <w:rsid w:val="76F6DD17"/>
    <w:rsid w:val="76F7CC83"/>
    <w:rsid w:val="76F7D27D"/>
    <w:rsid w:val="76FFC4F6"/>
    <w:rsid w:val="77512EDE"/>
    <w:rsid w:val="775495EF"/>
    <w:rsid w:val="7774DC87"/>
    <w:rsid w:val="777F0549"/>
    <w:rsid w:val="777F3C37"/>
    <w:rsid w:val="778C105C"/>
    <w:rsid w:val="77930675"/>
    <w:rsid w:val="77B60CD8"/>
    <w:rsid w:val="77BB32C4"/>
    <w:rsid w:val="77BD2059"/>
    <w:rsid w:val="77BE54B5"/>
    <w:rsid w:val="77BFBFD5"/>
    <w:rsid w:val="77C33537"/>
    <w:rsid w:val="77CC7E72"/>
    <w:rsid w:val="77DD427B"/>
    <w:rsid w:val="77DD5029"/>
    <w:rsid w:val="77DEF46F"/>
    <w:rsid w:val="77E76C7A"/>
    <w:rsid w:val="77EF3EC2"/>
    <w:rsid w:val="77EF5DD6"/>
    <w:rsid w:val="77EF6529"/>
    <w:rsid w:val="77F57BDB"/>
    <w:rsid w:val="77FB2E23"/>
    <w:rsid w:val="77FE95B0"/>
    <w:rsid w:val="77FF8C5B"/>
    <w:rsid w:val="78577285"/>
    <w:rsid w:val="78780CE0"/>
    <w:rsid w:val="787F3BF0"/>
    <w:rsid w:val="788C5238"/>
    <w:rsid w:val="789B29FC"/>
    <w:rsid w:val="78A3473E"/>
    <w:rsid w:val="78AF363D"/>
    <w:rsid w:val="78B723D7"/>
    <w:rsid w:val="78BBE50D"/>
    <w:rsid w:val="78DF5EEC"/>
    <w:rsid w:val="78FC5E07"/>
    <w:rsid w:val="78FD6B36"/>
    <w:rsid w:val="791610B2"/>
    <w:rsid w:val="794E6E32"/>
    <w:rsid w:val="795875BF"/>
    <w:rsid w:val="795F9810"/>
    <w:rsid w:val="79746C2E"/>
    <w:rsid w:val="797D1EB5"/>
    <w:rsid w:val="797FCC4A"/>
    <w:rsid w:val="798C3154"/>
    <w:rsid w:val="79B7D8F2"/>
    <w:rsid w:val="79D9F822"/>
    <w:rsid w:val="79EF723F"/>
    <w:rsid w:val="79F2582B"/>
    <w:rsid w:val="79FD4D64"/>
    <w:rsid w:val="7A034F8C"/>
    <w:rsid w:val="7A0A47C4"/>
    <w:rsid w:val="7A2B5E5E"/>
    <w:rsid w:val="7A6777CD"/>
    <w:rsid w:val="7A739296"/>
    <w:rsid w:val="7A77BCEF"/>
    <w:rsid w:val="7A7F3C15"/>
    <w:rsid w:val="7AAA0E3F"/>
    <w:rsid w:val="7ADF79C9"/>
    <w:rsid w:val="7AE743C9"/>
    <w:rsid w:val="7AFB918F"/>
    <w:rsid w:val="7AFDD3B3"/>
    <w:rsid w:val="7AFF2055"/>
    <w:rsid w:val="7B04278E"/>
    <w:rsid w:val="7B214023"/>
    <w:rsid w:val="7B3D7BE7"/>
    <w:rsid w:val="7B5F0E05"/>
    <w:rsid w:val="7B5FBF3A"/>
    <w:rsid w:val="7B693D3E"/>
    <w:rsid w:val="7B6F83D0"/>
    <w:rsid w:val="7B6FB268"/>
    <w:rsid w:val="7B70461D"/>
    <w:rsid w:val="7B7A84D8"/>
    <w:rsid w:val="7B7B1AE2"/>
    <w:rsid w:val="7B7E4AB2"/>
    <w:rsid w:val="7B7FF0A9"/>
    <w:rsid w:val="7BA10BA9"/>
    <w:rsid w:val="7BB01375"/>
    <w:rsid w:val="7BDC4030"/>
    <w:rsid w:val="7BDCBF5A"/>
    <w:rsid w:val="7BDD6E39"/>
    <w:rsid w:val="7BDE8947"/>
    <w:rsid w:val="7BDF8C76"/>
    <w:rsid w:val="7BDFBFD4"/>
    <w:rsid w:val="7BE30B98"/>
    <w:rsid w:val="7BEDB7DC"/>
    <w:rsid w:val="7BF33C97"/>
    <w:rsid w:val="7BF50676"/>
    <w:rsid w:val="7BFB0EEE"/>
    <w:rsid w:val="7BFC5647"/>
    <w:rsid w:val="7BFCF787"/>
    <w:rsid w:val="7BFD2519"/>
    <w:rsid w:val="7BFDBCC7"/>
    <w:rsid w:val="7BFF7286"/>
    <w:rsid w:val="7BFFBE29"/>
    <w:rsid w:val="7C37043A"/>
    <w:rsid w:val="7C443510"/>
    <w:rsid w:val="7C4A191A"/>
    <w:rsid w:val="7C5777C2"/>
    <w:rsid w:val="7C5E099C"/>
    <w:rsid w:val="7C771952"/>
    <w:rsid w:val="7C851D75"/>
    <w:rsid w:val="7C902EF3"/>
    <w:rsid w:val="7C97AB29"/>
    <w:rsid w:val="7C996639"/>
    <w:rsid w:val="7CA10C64"/>
    <w:rsid w:val="7CB51460"/>
    <w:rsid w:val="7CBFC50C"/>
    <w:rsid w:val="7CD87BF3"/>
    <w:rsid w:val="7CDC0BD0"/>
    <w:rsid w:val="7CE559A6"/>
    <w:rsid w:val="7CE73D5B"/>
    <w:rsid w:val="7CEFE8AC"/>
    <w:rsid w:val="7CFBA01D"/>
    <w:rsid w:val="7D1E7A37"/>
    <w:rsid w:val="7D3F5B04"/>
    <w:rsid w:val="7D3FE3CF"/>
    <w:rsid w:val="7D3FEA66"/>
    <w:rsid w:val="7D574D9E"/>
    <w:rsid w:val="7D57E3E1"/>
    <w:rsid w:val="7D5E320B"/>
    <w:rsid w:val="7D7F1068"/>
    <w:rsid w:val="7DB68EB8"/>
    <w:rsid w:val="7DC88346"/>
    <w:rsid w:val="7DD323FD"/>
    <w:rsid w:val="7DDD0106"/>
    <w:rsid w:val="7DDFFE1B"/>
    <w:rsid w:val="7DEBA680"/>
    <w:rsid w:val="7DED817E"/>
    <w:rsid w:val="7DEF5959"/>
    <w:rsid w:val="7DFB2A3A"/>
    <w:rsid w:val="7DFBE459"/>
    <w:rsid w:val="7DFD7E4E"/>
    <w:rsid w:val="7DFF34A6"/>
    <w:rsid w:val="7DFFF837"/>
    <w:rsid w:val="7E05C3E8"/>
    <w:rsid w:val="7E0F19C6"/>
    <w:rsid w:val="7E0F446F"/>
    <w:rsid w:val="7E2BE2D6"/>
    <w:rsid w:val="7E5B27E8"/>
    <w:rsid w:val="7E5BE42D"/>
    <w:rsid w:val="7E5C11C2"/>
    <w:rsid w:val="7E5E5FA9"/>
    <w:rsid w:val="7E5F4412"/>
    <w:rsid w:val="7E6FCA22"/>
    <w:rsid w:val="7E77314F"/>
    <w:rsid w:val="7E7FFA51"/>
    <w:rsid w:val="7E843F81"/>
    <w:rsid w:val="7E994BB6"/>
    <w:rsid w:val="7E9BCAF0"/>
    <w:rsid w:val="7EB511F9"/>
    <w:rsid w:val="7EBDC494"/>
    <w:rsid w:val="7EBF0E62"/>
    <w:rsid w:val="7ED7A65D"/>
    <w:rsid w:val="7EDF46BD"/>
    <w:rsid w:val="7EDFD43B"/>
    <w:rsid w:val="7EE9058C"/>
    <w:rsid w:val="7EE9CF06"/>
    <w:rsid w:val="7EEAB968"/>
    <w:rsid w:val="7EEBE468"/>
    <w:rsid w:val="7EF006B6"/>
    <w:rsid w:val="7EF32739"/>
    <w:rsid w:val="7EF46B63"/>
    <w:rsid w:val="7EFA5224"/>
    <w:rsid w:val="7EFB7A44"/>
    <w:rsid w:val="7EFE5381"/>
    <w:rsid w:val="7EFEF91A"/>
    <w:rsid w:val="7EFF3CDF"/>
    <w:rsid w:val="7EFF583C"/>
    <w:rsid w:val="7EFFFAE7"/>
    <w:rsid w:val="7F1DF71F"/>
    <w:rsid w:val="7F2F5605"/>
    <w:rsid w:val="7F311786"/>
    <w:rsid w:val="7F337D9A"/>
    <w:rsid w:val="7F360B9B"/>
    <w:rsid w:val="7F3A02E4"/>
    <w:rsid w:val="7F3FCB1A"/>
    <w:rsid w:val="7F52544D"/>
    <w:rsid w:val="7F65D301"/>
    <w:rsid w:val="7F67AD41"/>
    <w:rsid w:val="7F6B0285"/>
    <w:rsid w:val="7F6BFBC2"/>
    <w:rsid w:val="7F6EDA14"/>
    <w:rsid w:val="7F6FC30D"/>
    <w:rsid w:val="7F75D2B7"/>
    <w:rsid w:val="7F77D098"/>
    <w:rsid w:val="7F7A0FA9"/>
    <w:rsid w:val="7F7A3D1B"/>
    <w:rsid w:val="7F7B2F62"/>
    <w:rsid w:val="7F7D1F16"/>
    <w:rsid w:val="7F7D21EA"/>
    <w:rsid w:val="7F7D7B44"/>
    <w:rsid w:val="7F7EEFE5"/>
    <w:rsid w:val="7F7F432E"/>
    <w:rsid w:val="7F7F4473"/>
    <w:rsid w:val="7F9B5F9C"/>
    <w:rsid w:val="7F9E9270"/>
    <w:rsid w:val="7F9EFBB0"/>
    <w:rsid w:val="7F9F489E"/>
    <w:rsid w:val="7F9FDDB8"/>
    <w:rsid w:val="7FA4A029"/>
    <w:rsid w:val="7FA8530F"/>
    <w:rsid w:val="7FAA7F4E"/>
    <w:rsid w:val="7FAB353F"/>
    <w:rsid w:val="7FABA288"/>
    <w:rsid w:val="7FB30F2C"/>
    <w:rsid w:val="7FB3E502"/>
    <w:rsid w:val="7FB56991"/>
    <w:rsid w:val="7FB75DC5"/>
    <w:rsid w:val="7FB87229"/>
    <w:rsid w:val="7FBD3FA9"/>
    <w:rsid w:val="7FBD40AF"/>
    <w:rsid w:val="7FBF9AEA"/>
    <w:rsid w:val="7FBFF98E"/>
    <w:rsid w:val="7FC464AB"/>
    <w:rsid w:val="7FC61A45"/>
    <w:rsid w:val="7FC70551"/>
    <w:rsid w:val="7FC7F20E"/>
    <w:rsid w:val="7FCE96D3"/>
    <w:rsid w:val="7FD46636"/>
    <w:rsid w:val="7FD9CCB7"/>
    <w:rsid w:val="7FDB58E8"/>
    <w:rsid w:val="7FDBD385"/>
    <w:rsid w:val="7FDBF668"/>
    <w:rsid w:val="7FDDC025"/>
    <w:rsid w:val="7FDE6A5C"/>
    <w:rsid w:val="7FDF143F"/>
    <w:rsid w:val="7FDF3B68"/>
    <w:rsid w:val="7FDF5077"/>
    <w:rsid w:val="7FDF9641"/>
    <w:rsid w:val="7FE715B2"/>
    <w:rsid w:val="7FE945CE"/>
    <w:rsid w:val="7FEAA672"/>
    <w:rsid w:val="7FECEB66"/>
    <w:rsid w:val="7FED5593"/>
    <w:rsid w:val="7FED6CD2"/>
    <w:rsid w:val="7FEF2937"/>
    <w:rsid w:val="7FEF5634"/>
    <w:rsid w:val="7FEFC1B3"/>
    <w:rsid w:val="7FEFF194"/>
    <w:rsid w:val="7FF1540C"/>
    <w:rsid w:val="7FF23E0F"/>
    <w:rsid w:val="7FF33706"/>
    <w:rsid w:val="7FF33973"/>
    <w:rsid w:val="7FF44655"/>
    <w:rsid w:val="7FF5263B"/>
    <w:rsid w:val="7FF5E921"/>
    <w:rsid w:val="7FF63478"/>
    <w:rsid w:val="7FF71B47"/>
    <w:rsid w:val="7FF749A3"/>
    <w:rsid w:val="7FFADC3C"/>
    <w:rsid w:val="7FFBEE05"/>
    <w:rsid w:val="7FFC0D48"/>
    <w:rsid w:val="7FFD1144"/>
    <w:rsid w:val="7FFD3B6F"/>
    <w:rsid w:val="7FFE2BCB"/>
    <w:rsid w:val="7FFEB81D"/>
    <w:rsid w:val="7FFF3466"/>
    <w:rsid w:val="7FFF4CCB"/>
    <w:rsid w:val="7FFF5AA2"/>
    <w:rsid w:val="7FFF5F53"/>
    <w:rsid w:val="7FFF9CFC"/>
    <w:rsid w:val="7FFFA65C"/>
    <w:rsid w:val="7FFFA7E8"/>
    <w:rsid w:val="7FFFBD47"/>
    <w:rsid w:val="7FFFD4F1"/>
    <w:rsid w:val="83F2F18C"/>
    <w:rsid w:val="89EC8404"/>
    <w:rsid w:val="8BBF3811"/>
    <w:rsid w:val="8E252CF8"/>
    <w:rsid w:val="8EBEE243"/>
    <w:rsid w:val="8FBF4197"/>
    <w:rsid w:val="8FDD1AC7"/>
    <w:rsid w:val="8FFE7908"/>
    <w:rsid w:val="91AFB6F4"/>
    <w:rsid w:val="929F4197"/>
    <w:rsid w:val="95CA9A0F"/>
    <w:rsid w:val="96ED62C0"/>
    <w:rsid w:val="96F9E791"/>
    <w:rsid w:val="96FB9BA3"/>
    <w:rsid w:val="96FFBC6C"/>
    <w:rsid w:val="973FDB9A"/>
    <w:rsid w:val="977FE100"/>
    <w:rsid w:val="97B66DA9"/>
    <w:rsid w:val="99BFA6DA"/>
    <w:rsid w:val="99D70C6A"/>
    <w:rsid w:val="99DF1C4E"/>
    <w:rsid w:val="99E737D2"/>
    <w:rsid w:val="9B56A475"/>
    <w:rsid w:val="9BAB89D4"/>
    <w:rsid w:val="9BBFFB0D"/>
    <w:rsid w:val="9BDD9392"/>
    <w:rsid w:val="9BED7008"/>
    <w:rsid w:val="9BF4C6D9"/>
    <w:rsid w:val="9BFD82FA"/>
    <w:rsid w:val="9CFC2184"/>
    <w:rsid w:val="9DB9FAF2"/>
    <w:rsid w:val="9DFC2CEB"/>
    <w:rsid w:val="9E3FBB9A"/>
    <w:rsid w:val="9E3FDE10"/>
    <w:rsid w:val="9E7581D1"/>
    <w:rsid w:val="9E970552"/>
    <w:rsid w:val="9EA2B8A4"/>
    <w:rsid w:val="9EF5C3DC"/>
    <w:rsid w:val="9EFF9E81"/>
    <w:rsid w:val="9F3C592E"/>
    <w:rsid w:val="9F4FAA7F"/>
    <w:rsid w:val="9F6F23E3"/>
    <w:rsid w:val="9F773D70"/>
    <w:rsid w:val="9F7FD4F5"/>
    <w:rsid w:val="9FBAD6D4"/>
    <w:rsid w:val="9FBB42C7"/>
    <w:rsid w:val="9FBEE18A"/>
    <w:rsid w:val="9FBF0D44"/>
    <w:rsid w:val="9FBF880E"/>
    <w:rsid w:val="9FD8942A"/>
    <w:rsid w:val="9FDD91A2"/>
    <w:rsid w:val="9FF69AD1"/>
    <w:rsid w:val="9FFBBE09"/>
    <w:rsid w:val="9FFEF8E1"/>
    <w:rsid w:val="A3AFC5FF"/>
    <w:rsid w:val="A3B5F006"/>
    <w:rsid w:val="A3E74D92"/>
    <w:rsid w:val="A3EF14B8"/>
    <w:rsid w:val="A5733D31"/>
    <w:rsid w:val="A5DAF2EE"/>
    <w:rsid w:val="A5F4920B"/>
    <w:rsid w:val="A67D7E59"/>
    <w:rsid w:val="A77EC59F"/>
    <w:rsid w:val="A7FD06AC"/>
    <w:rsid w:val="A7FF1AB2"/>
    <w:rsid w:val="A9CF377C"/>
    <w:rsid w:val="AB7935F6"/>
    <w:rsid w:val="ABD924D9"/>
    <w:rsid w:val="ABDBEBEE"/>
    <w:rsid w:val="ABE6E9E9"/>
    <w:rsid w:val="ACDECF2A"/>
    <w:rsid w:val="ACFA5ECC"/>
    <w:rsid w:val="AD3EE547"/>
    <w:rsid w:val="AD5D8C79"/>
    <w:rsid w:val="AD6FEE09"/>
    <w:rsid w:val="ADF4924F"/>
    <w:rsid w:val="AE139821"/>
    <w:rsid w:val="AE8B5C16"/>
    <w:rsid w:val="AECB8A5B"/>
    <w:rsid w:val="AEEB2073"/>
    <w:rsid w:val="AF5380E2"/>
    <w:rsid w:val="AF733136"/>
    <w:rsid w:val="AF7FB8B6"/>
    <w:rsid w:val="AF9D865C"/>
    <w:rsid w:val="AF9FD400"/>
    <w:rsid w:val="AFBDEC74"/>
    <w:rsid w:val="AFED5013"/>
    <w:rsid w:val="AFF3594A"/>
    <w:rsid w:val="AFF723A6"/>
    <w:rsid w:val="AFFD40E6"/>
    <w:rsid w:val="AFFDD379"/>
    <w:rsid w:val="AFFF36C2"/>
    <w:rsid w:val="B0DDF73C"/>
    <w:rsid w:val="B2674CDC"/>
    <w:rsid w:val="B2F3E6F0"/>
    <w:rsid w:val="B2F4671E"/>
    <w:rsid w:val="B3161280"/>
    <w:rsid w:val="B37DA629"/>
    <w:rsid w:val="B3BF43A3"/>
    <w:rsid w:val="B3DD7372"/>
    <w:rsid w:val="B3ED2D61"/>
    <w:rsid w:val="B3FD9C06"/>
    <w:rsid w:val="B4FF600E"/>
    <w:rsid w:val="B57F63B1"/>
    <w:rsid w:val="B5DB48FD"/>
    <w:rsid w:val="B5FD540B"/>
    <w:rsid w:val="B6873AAC"/>
    <w:rsid w:val="B6BD4599"/>
    <w:rsid w:val="B707244B"/>
    <w:rsid w:val="B774AF13"/>
    <w:rsid w:val="B77B35D7"/>
    <w:rsid w:val="B78FCEC5"/>
    <w:rsid w:val="B7D521AA"/>
    <w:rsid w:val="B7EB494B"/>
    <w:rsid w:val="B7ED4C2B"/>
    <w:rsid w:val="B7EFB368"/>
    <w:rsid w:val="B7F785BD"/>
    <w:rsid w:val="B7FC75CA"/>
    <w:rsid w:val="B7FFCAB5"/>
    <w:rsid w:val="B8F67C76"/>
    <w:rsid w:val="B8FBAD7D"/>
    <w:rsid w:val="B96FFCE8"/>
    <w:rsid w:val="B9F63846"/>
    <w:rsid w:val="B9FE9D21"/>
    <w:rsid w:val="B9FF392E"/>
    <w:rsid w:val="BAEDC893"/>
    <w:rsid w:val="BB2D8580"/>
    <w:rsid w:val="BB4B9185"/>
    <w:rsid w:val="BB60A0E8"/>
    <w:rsid w:val="BB7A5B1A"/>
    <w:rsid w:val="BBA6DBC8"/>
    <w:rsid w:val="BBAE5268"/>
    <w:rsid w:val="BBBFDCCE"/>
    <w:rsid w:val="BBF66870"/>
    <w:rsid w:val="BBFB6596"/>
    <w:rsid w:val="BBFCC83E"/>
    <w:rsid w:val="BBFE1977"/>
    <w:rsid w:val="BBFF49D8"/>
    <w:rsid w:val="BC39750E"/>
    <w:rsid w:val="BC3EC974"/>
    <w:rsid w:val="BCF7BEAA"/>
    <w:rsid w:val="BD3D1902"/>
    <w:rsid w:val="BD7F9033"/>
    <w:rsid w:val="BDBF01F6"/>
    <w:rsid w:val="BDD6ED26"/>
    <w:rsid w:val="BDFF228B"/>
    <w:rsid w:val="BDFFDA58"/>
    <w:rsid w:val="BE57A7BD"/>
    <w:rsid w:val="BE66747C"/>
    <w:rsid w:val="BE6F6D98"/>
    <w:rsid w:val="BE73D147"/>
    <w:rsid w:val="BEDD1630"/>
    <w:rsid w:val="BEEB8BAC"/>
    <w:rsid w:val="BEED4A15"/>
    <w:rsid w:val="BEEFF599"/>
    <w:rsid w:val="BEF3E8F6"/>
    <w:rsid w:val="BEFF60A1"/>
    <w:rsid w:val="BF2F7D93"/>
    <w:rsid w:val="BF39085D"/>
    <w:rsid w:val="BF3D6298"/>
    <w:rsid w:val="BF3F8C3A"/>
    <w:rsid w:val="BF6B198F"/>
    <w:rsid w:val="BF790192"/>
    <w:rsid w:val="BF9DB5DD"/>
    <w:rsid w:val="BF9FCFCD"/>
    <w:rsid w:val="BFB310EA"/>
    <w:rsid w:val="BFBC4FDF"/>
    <w:rsid w:val="BFBCEA5E"/>
    <w:rsid w:val="BFBD8285"/>
    <w:rsid w:val="BFBF1F60"/>
    <w:rsid w:val="BFBF8014"/>
    <w:rsid w:val="BFBF8881"/>
    <w:rsid w:val="BFBFC5F8"/>
    <w:rsid w:val="BFD63FF0"/>
    <w:rsid w:val="BFDA00A4"/>
    <w:rsid w:val="BFDA1E4D"/>
    <w:rsid w:val="BFDD9218"/>
    <w:rsid w:val="BFDDC01E"/>
    <w:rsid w:val="BFED7013"/>
    <w:rsid w:val="BFEEDAAD"/>
    <w:rsid w:val="BFEF300A"/>
    <w:rsid w:val="BFEF4507"/>
    <w:rsid w:val="BFEFAEF7"/>
    <w:rsid w:val="BFF63333"/>
    <w:rsid w:val="BFF79F9D"/>
    <w:rsid w:val="BFF7A5EA"/>
    <w:rsid w:val="BFFD6097"/>
    <w:rsid w:val="BFFE6252"/>
    <w:rsid w:val="BFFEF984"/>
    <w:rsid w:val="BFFF0EA8"/>
    <w:rsid w:val="BFFF9665"/>
    <w:rsid w:val="BFFF9B80"/>
    <w:rsid w:val="BFFFE12E"/>
    <w:rsid w:val="C3DB0E46"/>
    <w:rsid w:val="C5FA5CC6"/>
    <w:rsid w:val="C5FB52F5"/>
    <w:rsid w:val="C5FC5954"/>
    <w:rsid w:val="C6667D99"/>
    <w:rsid w:val="C6F6F163"/>
    <w:rsid w:val="C77F1340"/>
    <w:rsid w:val="C7EDD4D2"/>
    <w:rsid w:val="C7F744C6"/>
    <w:rsid w:val="CBFB7326"/>
    <w:rsid w:val="CC575106"/>
    <w:rsid w:val="CCB55A7E"/>
    <w:rsid w:val="CCFD8246"/>
    <w:rsid w:val="CCFFE948"/>
    <w:rsid w:val="CDBE1E21"/>
    <w:rsid w:val="CDEFEA51"/>
    <w:rsid w:val="CDF44975"/>
    <w:rsid w:val="CE3FE73C"/>
    <w:rsid w:val="CE7A8219"/>
    <w:rsid w:val="CEBBEE2A"/>
    <w:rsid w:val="CEBF3C1F"/>
    <w:rsid w:val="CECF3BC1"/>
    <w:rsid w:val="CED6135A"/>
    <w:rsid w:val="CEF7385F"/>
    <w:rsid w:val="CEFF12E0"/>
    <w:rsid w:val="CF0F8C88"/>
    <w:rsid w:val="CF3B6E92"/>
    <w:rsid w:val="CF6FDA46"/>
    <w:rsid w:val="CF774E0A"/>
    <w:rsid w:val="CF77A0ED"/>
    <w:rsid w:val="CF9EF556"/>
    <w:rsid w:val="CFAB4874"/>
    <w:rsid w:val="CFAC8DCE"/>
    <w:rsid w:val="CFB938A9"/>
    <w:rsid w:val="CFBF40AC"/>
    <w:rsid w:val="CFBF9B2E"/>
    <w:rsid w:val="CFBFE2C3"/>
    <w:rsid w:val="CFDDBD7F"/>
    <w:rsid w:val="CFFFC855"/>
    <w:rsid w:val="D1FCFF8E"/>
    <w:rsid w:val="D2EB4821"/>
    <w:rsid w:val="D2FAE14B"/>
    <w:rsid w:val="D2FD6EA5"/>
    <w:rsid w:val="D3770B66"/>
    <w:rsid w:val="D37FC84A"/>
    <w:rsid w:val="D3BBD12D"/>
    <w:rsid w:val="D4F9FC5B"/>
    <w:rsid w:val="D4FDB055"/>
    <w:rsid w:val="D4FE878B"/>
    <w:rsid w:val="D5195573"/>
    <w:rsid w:val="D5B65A43"/>
    <w:rsid w:val="D5F954DA"/>
    <w:rsid w:val="D6775F77"/>
    <w:rsid w:val="D6F4B1BB"/>
    <w:rsid w:val="D6FE7889"/>
    <w:rsid w:val="D6FF3A9C"/>
    <w:rsid w:val="D71F8853"/>
    <w:rsid w:val="D79CFE48"/>
    <w:rsid w:val="D7B70CDA"/>
    <w:rsid w:val="D7DF5599"/>
    <w:rsid w:val="D7DF7527"/>
    <w:rsid w:val="D97F7903"/>
    <w:rsid w:val="D9D208DF"/>
    <w:rsid w:val="D9FA1E4F"/>
    <w:rsid w:val="D9FFF164"/>
    <w:rsid w:val="DA6120E5"/>
    <w:rsid w:val="DAE73356"/>
    <w:rsid w:val="DAEFB57F"/>
    <w:rsid w:val="DAF7E924"/>
    <w:rsid w:val="DAFF2F5B"/>
    <w:rsid w:val="DB5BFE95"/>
    <w:rsid w:val="DB65B420"/>
    <w:rsid w:val="DBB86D17"/>
    <w:rsid w:val="DBDF80B7"/>
    <w:rsid w:val="DBE62B8D"/>
    <w:rsid w:val="DBFF3251"/>
    <w:rsid w:val="DC7F312A"/>
    <w:rsid w:val="DC7FAC7A"/>
    <w:rsid w:val="DCF1B4E3"/>
    <w:rsid w:val="DCF798AB"/>
    <w:rsid w:val="DD772FCC"/>
    <w:rsid w:val="DD7C7FE8"/>
    <w:rsid w:val="DDBF0E94"/>
    <w:rsid w:val="DDD7400E"/>
    <w:rsid w:val="DDDF9C7B"/>
    <w:rsid w:val="DDDFCC03"/>
    <w:rsid w:val="DDE3B284"/>
    <w:rsid w:val="DDF65E8F"/>
    <w:rsid w:val="DDFF055A"/>
    <w:rsid w:val="DDFFFB17"/>
    <w:rsid w:val="DE541346"/>
    <w:rsid w:val="DE59404D"/>
    <w:rsid w:val="DE7D54F0"/>
    <w:rsid w:val="DE7F4994"/>
    <w:rsid w:val="DEB74DB9"/>
    <w:rsid w:val="DEBBE744"/>
    <w:rsid w:val="DEBFDB5E"/>
    <w:rsid w:val="DEDCFDE6"/>
    <w:rsid w:val="DEDFC20A"/>
    <w:rsid w:val="DEEF97B2"/>
    <w:rsid w:val="DEF6ED2E"/>
    <w:rsid w:val="DEF76CD1"/>
    <w:rsid w:val="DEF79CE7"/>
    <w:rsid w:val="DEFF0B7D"/>
    <w:rsid w:val="DEFF8161"/>
    <w:rsid w:val="DEFF9DE5"/>
    <w:rsid w:val="DF2EB4C0"/>
    <w:rsid w:val="DF366898"/>
    <w:rsid w:val="DF69ABC9"/>
    <w:rsid w:val="DF6FA088"/>
    <w:rsid w:val="DF7842E3"/>
    <w:rsid w:val="DF7A0E6A"/>
    <w:rsid w:val="DF7C768D"/>
    <w:rsid w:val="DF7EB20F"/>
    <w:rsid w:val="DF7FA4AB"/>
    <w:rsid w:val="DF928340"/>
    <w:rsid w:val="DF97FB37"/>
    <w:rsid w:val="DF9DACE4"/>
    <w:rsid w:val="DF9DBF49"/>
    <w:rsid w:val="DFAA80CF"/>
    <w:rsid w:val="DFADCD15"/>
    <w:rsid w:val="DFB2A5FB"/>
    <w:rsid w:val="DFB679F3"/>
    <w:rsid w:val="DFB9908B"/>
    <w:rsid w:val="DFBD4940"/>
    <w:rsid w:val="DFBEFFFB"/>
    <w:rsid w:val="DFCD9D87"/>
    <w:rsid w:val="DFD2D9B7"/>
    <w:rsid w:val="DFD78D7B"/>
    <w:rsid w:val="DFDB0A35"/>
    <w:rsid w:val="DFDBEE51"/>
    <w:rsid w:val="DFDCE932"/>
    <w:rsid w:val="DFDE00D8"/>
    <w:rsid w:val="DFDF52ED"/>
    <w:rsid w:val="DFDFB75B"/>
    <w:rsid w:val="DFEB5E30"/>
    <w:rsid w:val="DFEED001"/>
    <w:rsid w:val="DFEF7035"/>
    <w:rsid w:val="DFEFCDB1"/>
    <w:rsid w:val="DFF28DA0"/>
    <w:rsid w:val="DFF78BEE"/>
    <w:rsid w:val="DFF9199E"/>
    <w:rsid w:val="DFFB5F8F"/>
    <w:rsid w:val="DFFBFAA4"/>
    <w:rsid w:val="DFFC6C51"/>
    <w:rsid w:val="DFFE4EF8"/>
    <w:rsid w:val="DFFF2167"/>
    <w:rsid w:val="DFFF95E7"/>
    <w:rsid w:val="E1FE6D66"/>
    <w:rsid w:val="E2EFE981"/>
    <w:rsid w:val="E2FAA236"/>
    <w:rsid w:val="E2FD755D"/>
    <w:rsid w:val="E37FFB82"/>
    <w:rsid w:val="E3D66A5D"/>
    <w:rsid w:val="E3FFDE8F"/>
    <w:rsid w:val="E44DD27F"/>
    <w:rsid w:val="E57DA3E5"/>
    <w:rsid w:val="E5F707F9"/>
    <w:rsid w:val="E5FF1997"/>
    <w:rsid w:val="E5FF8355"/>
    <w:rsid w:val="E5FFB935"/>
    <w:rsid w:val="E65BF548"/>
    <w:rsid w:val="E6BF6945"/>
    <w:rsid w:val="E6C30836"/>
    <w:rsid w:val="E6D186E1"/>
    <w:rsid w:val="E6FFA17C"/>
    <w:rsid w:val="E77B5840"/>
    <w:rsid w:val="E7EAE789"/>
    <w:rsid w:val="E7EDCFC4"/>
    <w:rsid w:val="E7F090F1"/>
    <w:rsid w:val="E7F665FA"/>
    <w:rsid w:val="E7FB274F"/>
    <w:rsid w:val="E7FD19C8"/>
    <w:rsid w:val="E7FDCD15"/>
    <w:rsid w:val="E7FEC1E4"/>
    <w:rsid w:val="E9662C3C"/>
    <w:rsid w:val="E97F9B39"/>
    <w:rsid w:val="E9CB4D5D"/>
    <w:rsid w:val="E9FF1A9F"/>
    <w:rsid w:val="EA7BD4BB"/>
    <w:rsid w:val="EA8F44CF"/>
    <w:rsid w:val="EAA4AC4A"/>
    <w:rsid w:val="EAFFF483"/>
    <w:rsid w:val="EB677193"/>
    <w:rsid w:val="EB732DF6"/>
    <w:rsid w:val="EB75B7F6"/>
    <w:rsid w:val="EB779127"/>
    <w:rsid w:val="EBBD6AD2"/>
    <w:rsid w:val="EBCB3583"/>
    <w:rsid w:val="EBEF797C"/>
    <w:rsid w:val="EBF46040"/>
    <w:rsid w:val="EBFD72C0"/>
    <w:rsid w:val="EBFF199B"/>
    <w:rsid w:val="EC7F5431"/>
    <w:rsid w:val="ECBF6630"/>
    <w:rsid w:val="ED763166"/>
    <w:rsid w:val="ED7E4376"/>
    <w:rsid w:val="ED7F6AE1"/>
    <w:rsid w:val="ED9E455C"/>
    <w:rsid w:val="EDA39811"/>
    <w:rsid w:val="EDDABEAD"/>
    <w:rsid w:val="EDDF0212"/>
    <w:rsid w:val="EDDFE0D3"/>
    <w:rsid w:val="EDEF6032"/>
    <w:rsid w:val="EDF85FCD"/>
    <w:rsid w:val="EDFB0F4C"/>
    <w:rsid w:val="EDFF381C"/>
    <w:rsid w:val="EDFFDD97"/>
    <w:rsid w:val="EE07D554"/>
    <w:rsid w:val="EE3F971E"/>
    <w:rsid w:val="EE4F63DE"/>
    <w:rsid w:val="EE7B8C97"/>
    <w:rsid w:val="EEBB802F"/>
    <w:rsid w:val="EEBFB0AA"/>
    <w:rsid w:val="EECDBD81"/>
    <w:rsid w:val="EED3992F"/>
    <w:rsid w:val="EEDE1D27"/>
    <w:rsid w:val="EEDF1702"/>
    <w:rsid w:val="EEDF64B9"/>
    <w:rsid w:val="EEE5A4F4"/>
    <w:rsid w:val="EEEB8E5E"/>
    <w:rsid w:val="EEECD358"/>
    <w:rsid w:val="EEF77B56"/>
    <w:rsid w:val="EEFB3F62"/>
    <w:rsid w:val="EF3B1B90"/>
    <w:rsid w:val="EF6F36A8"/>
    <w:rsid w:val="EF6FBF54"/>
    <w:rsid w:val="EF75FE8D"/>
    <w:rsid w:val="EF779C6E"/>
    <w:rsid w:val="EF7F7265"/>
    <w:rsid w:val="EF7F7526"/>
    <w:rsid w:val="EF935F25"/>
    <w:rsid w:val="EFA796BE"/>
    <w:rsid w:val="EFAE252A"/>
    <w:rsid w:val="EFB1D305"/>
    <w:rsid w:val="EFB6B6A2"/>
    <w:rsid w:val="EFB70121"/>
    <w:rsid w:val="EFB76A4E"/>
    <w:rsid w:val="EFBD00E7"/>
    <w:rsid w:val="EFBF3FED"/>
    <w:rsid w:val="EFBF6D7D"/>
    <w:rsid w:val="EFC98F8C"/>
    <w:rsid w:val="EFE7D666"/>
    <w:rsid w:val="EFE98876"/>
    <w:rsid w:val="EFEBDD87"/>
    <w:rsid w:val="EFEE9F4C"/>
    <w:rsid w:val="EFF30629"/>
    <w:rsid w:val="EFF38F27"/>
    <w:rsid w:val="EFF3E45F"/>
    <w:rsid w:val="EFF71285"/>
    <w:rsid w:val="EFF7258C"/>
    <w:rsid w:val="EFF917FF"/>
    <w:rsid w:val="EFFD93C8"/>
    <w:rsid w:val="EFFE5CFA"/>
    <w:rsid w:val="EFFF0014"/>
    <w:rsid w:val="EFFF19AC"/>
    <w:rsid w:val="EFFF43AF"/>
    <w:rsid w:val="EFFF7EF9"/>
    <w:rsid w:val="EFFFC92C"/>
    <w:rsid w:val="EFFFD8F1"/>
    <w:rsid w:val="F093ADBE"/>
    <w:rsid w:val="F10F4C57"/>
    <w:rsid w:val="F19DC76E"/>
    <w:rsid w:val="F1BE756B"/>
    <w:rsid w:val="F1F12C78"/>
    <w:rsid w:val="F1F7F8CD"/>
    <w:rsid w:val="F27D1CC4"/>
    <w:rsid w:val="F2C78D13"/>
    <w:rsid w:val="F2EFAD6A"/>
    <w:rsid w:val="F2FF3AE2"/>
    <w:rsid w:val="F35FD5B4"/>
    <w:rsid w:val="F35FFFD9"/>
    <w:rsid w:val="F3BBFA08"/>
    <w:rsid w:val="F3BEC420"/>
    <w:rsid w:val="F3E52670"/>
    <w:rsid w:val="F3E5554F"/>
    <w:rsid w:val="F3EDC029"/>
    <w:rsid w:val="F3EDF36A"/>
    <w:rsid w:val="F3FB7687"/>
    <w:rsid w:val="F3FC1219"/>
    <w:rsid w:val="F3FCB14A"/>
    <w:rsid w:val="F4BE4EA9"/>
    <w:rsid w:val="F4FE176E"/>
    <w:rsid w:val="F551BDBF"/>
    <w:rsid w:val="F57F2EF6"/>
    <w:rsid w:val="F5BE1BAD"/>
    <w:rsid w:val="F5BF6E61"/>
    <w:rsid w:val="F5C2D5A6"/>
    <w:rsid w:val="F5D32453"/>
    <w:rsid w:val="F5DECD32"/>
    <w:rsid w:val="F5FC6324"/>
    <w:rsid w:val="F5FCF411"/>
    <w:rsid w:val="F5FD08EA"/>
    <w:rsid w:val="F5FE59A0"/>
    <w:rsid w:val="F5FFA684"/>
    <w:rsid w:val="F5FFD7EA"/>
    <w:rsid w:val="F62E4ADE"/>
    <w:rsid w:val="F66A6047"/>
    <w:rsid w:val="F6AFA6FE"/>
    <w:rsid w:val="F6BFAFE0"/>
    <w:rsid w:val="F6BFBCCB"/>
    <w:rsid w:val="F6C724AE"/>
    <w:rsid w:val="F6EEE2C6"/>
    <w:rsid w:val="F6F88EFC"/>
    <w:rsid w:val="F6FF146F"/>
    <w:rsid w:val="F6FFDF00"/>
    <w:rsid w:val="F727C1E4"/>
    <w:rsid w:val="F77BB79C"/>
    <w:rsid w:val="F7B6382F"/>
    <w:rsid w:val="F7B7167F"/>
    <w:rsid w:val="F7B797A6"/>
    <w:rsid w:val="F7CFDAA1"/>
    <w:rsid w:val="F7D7CCB8"/>
    <w:rsid w:val="F7D8C44D"/>
    <w:rsid w:val="F7DD0473"/>
    <w:rsid w:val="F7DF4CE1"/>
    <w:rsid w:val="F7E434AE"/>
    <w:rsid w:val="F7EF4943"/>
    <w:rsid w:val="F7F46F24"/>
    <w:rsid w:val="F7F56184"/>
    <w:rsid w:val="F7F6B922"/>
    <w:rsid w:val="F7F710D5"/>
    <w:rsid w:val="F7FD8A78"/>
    <w:rsid w:val="F7FE6AA9"/>
    <w:rsid w:val="F7FF049E"/>
    <w:rsid w:val="F7FF2CF8"/>
    <w:rsid w:val="F7FF8EB7"/>
    <w:rsid w:val="F7FFEA2F"/>
    <w:rsid w:val="F87FEFE2"/>
    <w:rsid w:val="F89FCD6D"/>
    <w:rsid w:val="F976BFEB"/>
    <w:rsid w:val="F9776995"/>
    <w:rsid w:val="F97F8224"/>
    <w:rsid w:val="F9BDBB7A"/>
    <w:rsid w:val="F9D78CD8"/>
    <w:rsid w:val="F9ED9C62"/>
    <w:rsid w:val="F9F1A20F"/>
    <w:rsid w:val="F9FEDFE3"/>
    <w:rsid w:val="F9FFA98C"/>
    <w:rsid w:val="FA2F211D"/>
    <w:rsid w:val="FA5C03F5"/>
    <w:rsid w:val="FA768809"/>
    <w:rsid w:val="FA9D353A"/>
    <w:rsid w:val="FA9F0A46"/>
    <w:rsid w:val="FA9FD589"/>
    <w:rsid w:val="FAD6764D"/>
    <w:rsid w:val="FADFD19E"/>
    <w:rsid w:val="FAEB3ABD"/>
    <w:rsid w:val="FAF36C2D"/>
    <w:rsid w:val="FAF9DCF6"/>
    <w:rsid w:val="FAFB8F6A"/>
    <w:rsid w:val="FAFFF194"/>
    <w:rsid w:val="FB1A965F"/>
    <w:rsid w:val="FB6F0038"/>
    <w:rsid w:val="FB7C68D6"/>
    <w:rsid w:val="FB7D2E82"/>
    <w:rsid w:val="FB7E1194"/>
    <w:rsid w:val="FB9F5A6B"/>
    <w:rsid w:val="FB9FEB7B"/>
    <w:rsid w:val="FBB7A653"/>
    <w:rsid w:val="FBB7B77D"/>
    <w:rsid w:val="FBBAE0C5"/>
    <w:rsid w:val="FBBC1711"/>
    <w:rsid w:val="FBBD0867"/>
    <w:rsid w:val="FBCFA06E"/>
    <w:rsid w:val="FBD71AFB"/>
    <w:rsid w:val="FBD747C1"/>
    <w:rsid w:val="FBDE3A3F"/>
    <w:rsid w:val="FBDF0382"/>
    <w:rsid w:val="FBE73CF4"/>
    <w:rsid w:val="FBEAAA0A"/>
    <w:rsid w:val="FBED5AC1"/>
    <w:rsid w:val="FBF5936A"/>
    <w:rsid w:val="FBF71341"/>
    <w:rsid w:val="FBFE283E"/>
    <w:rsid w:val="FBFE296E"/>
    <w:rsid w:val="FBFE5D68"/>
    <w:rsid w:val="FBFEC27F"/>
    <w:rsid w:val="FBFF4A04"/>
    <w:rsid w:val="FBFF7C0E"/>
    <w:rsid w:val="FBFFD765"/>
    <w:rsid w:val="FC310C93"/>
    <w:rsid w:val="FC6636A6"/>
    <w:rsid w:val="FC7FCF2E"/>
    <w:rsid w:val="FCA6A8E7"/>
    <w:rsid w:val="FCB379EB"/>
    <w:rsid w:val="FCC62F73"/>
    <w:rsid w:val="FCE7D57E"/>
    <w:rsid w:val="FCF23882"/>
    <w:rsid w:val="FCF6A456"/>
    <w:rsid w:val="FCF6E623"/>
    <w:rsid w:val="FCFB39A0"/>
    <w:rsid w:val="FCFDC478"/>
    <w:rsid w:val="FCFDFB65"/>
    <w:rsid w:val="FCFFC5EE"/>
    <w:rsid w:val="FCFFD072"/>
    <w:rsid w:val="FD0E8BD2"/>
    <w:rsid w:val="FD3FB89F"/>
    <w:rsid w:val="FD3FFCF3"/>
    <w:rsid w:val="FD4FA216"/>
    <w:rsid w:val="FD57734D"/>
    <w:rsid w:val="FD776986"/>
    <w:rsid w:val="FD7AC916"/>
    <w:rsid w:val="FD7DD381"/>
    <w:rsid w:val="FD7DEC9B"/>
    <w:rsid w:val="FD9F5630"/>
    <w:rsid w:val="FD9FB6C3"/>
    <w:rsid w:val="FDB754F0"/>
    <w:rsid w:val="FDD70D68"/>
    <w:rsid w:val="FDDB06CD"/>
    <w:rsid w:val="FDDB3518"/>
    <w:rsid w:val="FDDCB14C"/>
    <w:rsid w:val="FDE7D5D8"/>
    <w:rsid w:val="FDEEA4CF"/>
    <w:rsid w:val="FDEEF45A"/>
    <w:rsid w:val="FDF75B6B"/>
    <w:rsid w:val="FDFAA013"/>
    <w:rsid w:val="FDFAD396"/>
    <w:rsid w:val="FDFDDF91"/>
    <w:rsid w:val="FDFEE460"/>
    <w:rsid w:val="FDFEEE40"/>
    <w:rsid w:val="FDFF2DB5"/>
    <w:rsid w:val="FDFF7741"/>
    <w:rsid w:val="FDFFE1AB"/>
    <w:rsid w:val="FE3BDEA2"/>
    <w:rsid w:val="FE548390"/>
    <w:rsid w:val="FE5F3D3C"/>
    <w:rsid w:val="FE6F8474"/>
    <w:rsid w:val="FE83DC82"/>
    <w:rsid w:val="FE9D4979"/>
    <w:rsid w:val="FE9EBB37"/>
    <w:rsid w:val="FE9FE073"/>
    <w:rsid w:val="FEA7C4D2"/>
    <w:rsid w:val="FEAD2F08"/>
    <w:rsid w:val="FEB5D488"/>
    <w:rsid w:val="FEBB0648"/>
    <w:rsid w:val="FEBD80CB"/>
    <w:rsid w:val="FEBE4570"/>
    <w:rsid w:val="FEBF1050"/>
    <w:rsid w:val="FEBF1352"/>
    <w:rsid w:val="FEDDCBAC"/>
    <w:rsid w:val="FEDF48FC"/>
    <w:rsid w:val="FEE28666"/>
    <w:rsid w:val="FEEC2058"/>
    <w:rsid w:val="FEEE2886"/>
    <w:rsid w:val="FEEE90CC"/>
    <w:rsid w:val="FEEEA8E4"/>
    <w:rsid w:val="FEF0473B"/>
    <w:rsid w:val="FEF138E6"/>
    <w:rsid w:val="FEF3B28D"/>
    <w:rsid w:val="FEF61E10"/>
    <w:rsid w:val="FEF97B98"/>
    <w:rsid w:val="FEFCD198"/>
    <w:rsid w:val="FEFCE165"/>
    <w:rsid w:val="FEFE1232"/>
    <w:rsid w:val="FEFE4C21"/>
    <w:rsid w:val="FEFF19F3"/>
    <w:rsid w:val="FEFF1F2B"/>
    <w:rsid w:val="FEFFB056"/>
    <w:rsid w:val="FF255A69"/>
    <w:rsid w:val="FF3F223E"/>
    <w:rsid w:val="FF5B21EA"/>
    <w:rsid w:val="FF5FCF81"/>
    <w:rsid w:val="FF66289F"/>
    <w:rsid w:val="FF6B7AFD"/>
    <w:rsid w:val="FF6BA215"/>
    <w:rsid w:val="FF6D7E2E"/>
    <w:rsid w:val="FF6DA4A1"/>
    <w:rsid w:val="FF6EF6C1"/>
    <w:rsid w:val="FF77BFDB"/>
    <w:rsid w:val="FF79AB7C"/>
    <w:rsid w:val="FF7ABBBB"/>
    <w:rsid w:val="FF7ADB20"/>
    <w:rsid w:val="FF7BBB22"/>
    <w:rsid w:val="FF7BFA2D"/>
    <w:rsid w:val="FF7EB54A"/>
    <w:rsid w:val="FF7F67E5"/>
    <w:rsid w:val="FF7FB3DD"/>
    <w:rsid w:val="FF7FE522"/>
    <w:rsid w:val="FF8B35A7"/>
    <w:rsid w:val="FF9A899D"/>
    <w:rsid w:val="FFAF185D"/>
    <w:rsid w:val="FFAF2256"/>
    <w:rsid w:val="FFBB20BD"/>
    <w:rsid w:val="FFBBE237"/>
    <w:rsid w:val="FFBCFDB0"/>
    <w:rsid w:val="FFBDF609"/>
    <w:rsid w:val="FFBF357F"/>
    <w:rsid w:val="FFBF6496"/>
    <w:rsid w:val="FFBF8D64"/>
    <w:rsid w:val="FFC198AF"/>
    <w:rsid w:val="FFC2061E"/>
    <w:rsid w:val="FFC78B18"/>
    <w:rsid w:val="FFCF942B"/>
    <w:rsid w:val="FFCFC805"/>
    <w:rsid w:val="FFD3685B"/>
    <w:rsid w:val="FFD3FC94"/>
    <w:rsid w:val="FFD6F153"/>
    <w:rsid w:val="FFD74577"/>
    <w:rsid w:val="FFDBA405"/>
    <w:rsid w:val="FFDBB994"/>
    <w:rsid w:val="FFDDFCF6"/>
    <w:rsid w:val="FFDE0907"/>
    <w:rsid w:val="FFDE5CAD"/>
    <w:rsid w:val="FFDF3098"/>
    <w:rsid w:val="FFDFE987"/>
    <w:rsid w:val="FFDFEB6E"/>
    <w:rsid w:val="FFDFF4AC"/>
    <w:rsid w:val="FFE0930C"/>
    <w:rsid w:val="FFE1D0EE"/>
    <w:rsid w:val="FFE35523"/>
    <w:rsid w:val="FFE38BE0"/>
    <w:rsid w:val="FFE654BE"/>
    <w:rsid w:val="FFE7446D"/>
    <w:rsid w:val="FFEA126F"/>
    <w:rsid w:val="FFEB25F5"/>
    <w:rsid w:val="FFEB2CE0"/>
    <w:rsid w:val="FFEBF357"/>
    <w:rsid w:val="FFECEDEF"/>
    <w:rsid w:val="FFEEAFC9"/>
    <w:rsid w:val="FFEF0251"/>
    <w:rsid w:val="FFEF15F8"/>
    <w:rsid w:val="FFEF2B90"/>
    <w:rsid w:val="FFEF5146"/>
    <w:rsid w:val="FFF32047"/>
    <w:rsid w:val="FFF38764"/>
    <w:rsid w:val="FFF708AE"/>
    <w:rsid w:val="FFF72C57"/>
    <w:rsid w:val="FFF77E52"/>
    <w:rsid w:val="FFF7EC8D"/>
    <w:rsid w:val="FFFA2C27"/>
    <w:rsid w:val="FFFAB587"/>
    <w:rsid w:val="FFFBBA07"/>
    <w:rsid w:val="FFFBBE1A"/>
    <w:rsid w:val="FFFC24A2"/>
    <w:rsid w:val="FFFC3518"/>
    <w:rsid w:val="FFFC9C88"/>
    <w:rsid w:val="FFFE058A"/>
    <w:rsid w:val="FFFE405B"/>
    <w:rsid w:val="FFFE8CA1"/>
    <w:rsid w:val="FFFEA463"/>
    <w:rsid w:val="FFFEA877"/>
    <w:rsid w:val="FFFF3B3E"/>
    <w:rsid w:val="FFFF4FF7"/>
    <w:rsid w:val="FFFF6279"/>
    <w:rsid w:val="FFFF645F"/>
    <w:rsid w:val="FFFF68CA"/>
    <w:rsid w:val="FFFF947B"/>
    <w:rsid w:val="FFFFA009"/>
    <w:rsid w:val="FFFFC1E4"/>
    <w:rsid w:val="FFFFEB4A"/>
    <w:rsid w:val="FFFFE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customStyle="1" w:styleId="13">
    <w:name w:val="Footer Char"/>
    <w:basedOn w:val="11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Header Char"/>
    <w:basedOn w:val="11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content_span1"/>
    <w:basedOn w:val="11"/>
    <w:qFormat/>
    <w:uiPriority w:val="0"/>
    <w:rPr>
      <w:rFonts w:hint="eastAsia" w:ascii="宋体" w:hAnsi="宋体" w:eastAsia="宋体"/>
      <w:sz w:val="28"/>
      <w:szCs w:val="28"/>
    </w:rPr>
  </w:style>
  <w:style w:type="character" w:customStyle="1" w:styleId="16">
    <w:name w:val="div-text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812</Words>
  <Characters>886</Characters>
  <Lines>0</Lines>
  <Paragraphs>0</Paragraphs>
  <TotalTime>0</TotalTime>
  <ScaleCrop>false</ScaleCrop>
  <LinksUpToDate>false</LinksUpToDate>
  <CharactersWithSpaces>1013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2022-05-27T10:37:00Z</dcterms:created>
  <dc:creator>王志忠</dc:creator>
  <cp:lastModifiedBy>user</cp:lastModifiedBy>
  <cp:lastPrinted>2025-07-16T00:09:00Z</cp:lastPrinted>
  <dcterms:modified xsi:type="dcterms:W3CDTF">2025-07-31T17:41:23Z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BCEE2C671F43A18A3976E565F2C6C33E</vt:lpwstr>
  </property>
  <property fmtid="{D5CDD505-2E9C-101B-9397-08002B2CF9AE}" pid="4" name="KSOTemplateDocerSaveRecord">
    <vt:lpwstr>eyJoZGlkIjoiZTA4NzIyN2MxYTlmMzQ1NGE2MjU5NWRkMjhlOGMxYTAiLCJ1c2VySWQiOiIzMzA3NjYyNjIifQ==</vt:lpwstr>
  </property>
</Properties>
</file>