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E1C6C8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" w:beforeAutospacing="0" w:after="450" w:afterAutospacing="0" w:line="500" w:lineRule="exact"/>
        <w:ind w:firstLine="883" w:firstLineChars="200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i w:val="0"/>
          <w:iCs w:val="0"/>
          <w:sz w:val="44"/>
          <w:szCs w:val="44"/>
          <w:shd w:val="clear" w:color="auto" w:fill="FFFFFF"/>
          <w:lang w:eastAsia="zh-CN"/>
        </w:rPr>
      </w:pPr>
    </w:p>
    <w:p w14:paraId="7BB0AEB6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" w:beforeAutospacing="0" w:after="450" w:afterAutospacing="0" w:line="500" w:lineRule="exact"/>
        <w:ind w:firstLine="883" w:firstLineChars="200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i w:val="0"/>
          <w:iCs w:val="0"/>
          <w:sz w:val="44"/>
          <w:szCs w:val="44"/>
          <w:shd w:val="clear" w:color="auto" w:fill="FFFFFF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sz w:val="44"/>
          <w:szCs w:val="44"/>
          <w:shd w:val="clear" w:color="auto" w:fill="FFFFFF"/>
          <w:lang w:val="en-US" w:eastAsia="zh-CN"/>
        </w:rPr>
        <w:t>2025年6月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sz w:val="44"/>
          <w:szCs w:val="44"/>
          <w:shd w:val="clear" w:color="auto" w:fill="FFFFFF"/>
          <w:lang w:eastAsia="zh-CN"/>
        </w:rPr>
        <w:t>福建省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sz w:val="44"/>
          <w:szCs w:val="44"/>
          <w:shd w:val="clear" w:color="auto" w:fill="FFFFFF"/>
        </w:rPr>
        <w:t>明溪县烟草专卖局</w:t>
      </w:r>
    </w:p>
    <w:p w14:paraId="414F3444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" w:beforeAutospacing="0" w:after="450" w:afterAutospacing="0" w:line="500" w:lineRule="exact"/>
        <w:ind w:firstLine="883" w:firstLineChars="200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i w:val="0"/>
          <w:iCs w:val="0"/>
          <w:sz w:val="44"/>
          <w:szCs w:val="44"/>
          <w:shd w:val="clear" w:color="auto" w:fill="FFFFFF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sz w:val="44"/>
          <w:szCs w:val="44"/>
          <w:shd w:val="clear" w:color="auto" w:fill="FFFFFF"/>
          <w:lang w:eastAsia="zh-CN"/>
        </w:rPr>
        <w:t>关于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sz w:val="44"/>
          <w:szCs w:val="44"/>
          <w:shd w:val="clear" w:color="auto" w:fill="FFFFFF"/>
        </w:rPr>
        <w:t>办理烟草专卖零售许可证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sz w:val="44"/>
          <w:szCs w:val="44"/>
          <w:shd w:val="clear" w:color="auto" w:fill="FFFFFF"/>
          <w:lang w:eastAsia="zh-CN"/>
        </w:rPr>
        <w:t>的公告</w:t>
      </w:r>
    </w:p>
    <w:p w14:paraId="7EF2D670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" w:beforeAutospacing="0" w:after="450" w:afterAutospacing="0" w:line="50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shd w:val="clear" w:color="auto" w:fill="FFFFFF"/>
          <w:lang w:val="en-US" w:eastAsia="zh-CN"/>
        </w:rPr>
        <w:t>溪烟专证公告[202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shd w:val="clear" w:color="auto" w:fill="FFFFFF"/>
          <w:lang w:val="en-US" w:eastAsia="zh-CN"/>
        </w:rPr>
        <w:t>]第6号</w:t>
      </w:r>
    </w:p>
    <w:p w14:paraId="0AE056AC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根据《烟草专卖许可证管理办法》第二十六条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及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《烟草专卖许可证管理办法实施细则》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第六十八条、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第七十一条之规定，现将我局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依申请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办理许可证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行政许可决定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、依职权办理许可证的处理情况予以公告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,烟草专卖许可证无法收回的,一经公告即视为收回,请公众监督。如有异议,请于202</w:t>
      </w:r>
      <w:r>
        <w:rPr>
          <w:rFonts w:hint="default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年7月18日前以电话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信函或来人等方式反映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。</w:t>
      </w:r>
    </w:p>
    <w:p w14:paraId="58DB8811">
      <w:pPr>
        <w:pStyle w:val="4"/>
        <w:widowControl/>
        <w:shd w:val="clear" w:color="auto" w:fill="FFFFFF"/>
        <w:spacing w:before="15" w:beforeAutospacing="0" w:after="450" w:afterAutospacing="0" w:line="420" w:lineRule="atLeas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特此公告。</w:t>
      </w:r>
    </w:p>
    <w:p w14:paraId="35DE9977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附件：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shd w:val="clear" w:color="auto" w:fill="FFFFFF"/>
          <w:lang w:eastAsia="zh-CN"/>
        </w:rPr>
        <w:t>依申请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shd w:val="clear" w:color="auto" w:fill="FFFFFF"/>
        </w:rPr>
        <w:t>办理许可证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shd w:val="clear" w:color="auto" w:fill="FFFFFF"/>
          <w:lang w:eastAsia="zh-CN"/>
        </w:rPr>
        <w:t>的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shd w:val="clear" w:color="auto" w:fill="FFFFFF"/>
        </w:rPr>
        <w:t>行政许可决定公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shd w:val="clear" w:color="auto" w:fill="FFFFFF"/>
          <w:lang w:eastAsia="zh-CN"/>
        </w:rPr>
        <w:t>告表</w:t>
      </w:r>
    </w:p>
    <w:p w14:paraId="36BAB096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1600" w:leftChars="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shd w:val="clear" w:color="auto" w:fill="FFFFFF"/>
          <w:lang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shd w:val="clear" w:color="auto" w:fill="FFFFFF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shd w:val="clear" w:color="auto" w:fill="FFFFFF"/>
          <w:lang w:eastAsia="zh-CN"/>
        </w:rPr>
        <w:t>依职权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shd w:val="clear" w:color="auto" w:fill="FFFFFF"/>
        </w:rPr>
        <w:t>办理许可证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shd w:val="clear" w:color="auto" w:fill="FFFFFF"/>
          <w:lang w:eastAsia="zh-CN"/>
        </w:rPr>
        <w:t>的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shd w:val="clear" w:color="auto" w:fill="FFFFFF"/>
        </w:rPr>
        <w:t>行政许可决定公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shd w:val="clear" w:color="auto" w:fill="FFFFFF"/>
          <w:lang w:eastAsia="zh-CN"/>
        </w:rPr>
        <w:t>告表</w:t>
      </w:r>
    </w:p>
    <w:p w14:paraId="365B289D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受理部门:明溪县政务服务中心烟草专卖局分中心</w:t>
      </w:r>
    </w:p>
    <w:p w14:paraId="06D9E412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受理地址:明溪县雪峰镇河滨北路879号</w:t>
      </w:r>
    </w:p>
    <w:p w14:paraId="48A173D2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监督电话:2810053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2799037</w:t>
      </w:r>
    </w:p>
    <w:p w14:paraId="79E59517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default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 xml:space="preserve">                            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福建省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明溪县烟草专卖局</w:t>
      </w:r>
    </w:p>
    <w:p w14:paraId="4C2639CE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default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 xml:space="preserve">                             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202</w:t>
      </w:r>
      <w:r>
        <w:rPr>
          <w:rFonts w:hint="default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日</w:t>
      </w:r>
    </w:p>
    <w:tbl>
      <w:tblPr>
        <w:tblStyle w:val="5"/>
        <w:tblW w:w="1576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5"/>
        <w:gridCol w:w="1289"/>
        <w:gridCol w:w="781"/>
        <w:gridCol w:w="1035"/>
        <w:gridCol w:w="2129"/>
        <w:gridCol w:w="1516"/>
        <w:gridCol w:w="1364"/>
        <w:gridCol w:w="1111"/>
        <w:gridCol w:w="2595"/>
        <w:gridCol w:w="1440"/>
        <w:gridCol w:w="1964"/>
        <w:gridCol w:w="72"/>
      </w:tblGrid>
      <w:tr w14:paraId="531560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57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A50B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附件1</w:t>
            </w:r>
          </w:p>
          <w:p w14:paraId="0B887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依申请办理许可证的行政许可决定公告表</w:t>
            </w:r>
          </w:p>
        </w:tc>
      </w:tr>
      <w:tr w14:paraId="4B3906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2" w:type="dxa"/>
          <w:trHeight w:val="7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1D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F53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许可决定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书编号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AE6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申请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事项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8FF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申请人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6E0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企业(字号)名称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FBC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经营场所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BA3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申请许可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范围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B8F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许可决定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0DD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许可依据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EEA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作出许可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决定单位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92E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许可日期</w:t>
            </w:r>
          </w:p>
        </w:tc>
      </w:tr>
      <w:tr w14:paraId="6B99ED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2" w:type="dxa"/>
          <w:trHeight w:val="108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5A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759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溪烟专歇〔2025〕许第4号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6D9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歇业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1F5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石*锋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B5C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明溪县盖洋姜坊晓锋食杂店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6A4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福建省明溪县盖洋镇湾内村大陂55-1号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4EA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卷烟本店零售、雪茄烟本店零售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D7D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准予许可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77A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《中华人民共和国烟草专卖法》第三条、《烟草专卖许可证管理办法实施细则》第二十四条第一款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6FD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福建省明溪县烟草专卖局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2E2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2025年6月4日</w:t>
            </w:r>
          </w:p>
        </w:tc>
      </w:tr>
      <w:tr w14:paraId="11465B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2" w:type="dxa"/>
          <w:trHeight w:val="108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8F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19A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溪烟专延〔2025〕许第52号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777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延续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0A1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陈*生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5CC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明溪县祥昇贸易商行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CB3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福建省三明市明溪县雪峰镇东方军路229号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908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卷烟本店零售、雪茄烟本店零售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43D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准予许可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F3E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《中华人民共和国行政许可法》第五十条、《烟草专卖许可证管理办法》第三十二条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CC8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福建省明溪县烟草专卖局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76A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2025年6月5日</w:t>
            </w:r>
          </w:p>
        </w:tc>
      </w:tr>
      <w:tr w14:paraId="08F18C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2" w:type="dxa"/>
          <w:trHeight w:val="98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A1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D53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溪烟专变〔2025〕许第134号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A0E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变更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D0E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吴*萍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E18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明溪县千代食品商行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1F0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福建省明溪县雪峰镇三元路343号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30C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卷烟本店零售、雪茄烟本店零售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1B4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准予许可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4E6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《中华人民共和国行政许可法》第四十九条、《烟草专卖许可证管理办法》第三十一条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8B0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福建省明溪县烟草专卖局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03B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2025年6月6日</w:t>
            </w:r>
          </w:p>
        </w:tc>
      </w:tr>
      <w:tr w14:paraId="446087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2" w:type="dxa"/>
          <w:trHeight w:val="10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45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67A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溪烟专延〔2025〕许第53号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7FC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延续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BEB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范*娇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CE1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明溪县元娇商店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468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福建省三明市明溪县夏坊乡鳌坑村鳌坑45号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E56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卷烟本店零售、雪茄烟本店零售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912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准予许可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D86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《中华人民共和国行政许可法》第五十条、《烟草专卖许可证管理办法》第三十二条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8D5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福建省明溪县烟草专卖局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6AC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2025年6月11日</w:t>
            </w:r>
          </w:p>
        </w:tc>
      </w:tr>
      <w:tr w14:paraId="5FDE05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2" w:type="dxa"/>
          <w:trHeight w:val="98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1A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447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溪烟专延〔2025〕许第54号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D54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延续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1DA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黄*妹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E15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明溪县清水伊人食品店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EDE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福建省明溪县雪峰镇河滨南路286号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48E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卷烟本店零售、雪茄烟本店零售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43A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准予许可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63A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《中华人民共和国行政许可法》第五十条、《烟草专卖许可证管理办法》第三十二条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E91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福建省明溪县烟草专卖局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085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2025年6月11日</w:t>
            </w:r>
          </w:p>
        </w:tc>
      </w:tr>
      <w:tr w14:paraId="424191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2" w:type="dxa"/>
          <w:trHeight w:val="96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9B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991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溪烟专延〔2025〕许第55号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226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延续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395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张*云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C52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明溪县城关建云食杂店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7B1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福建省三明市明溪县雪峰镇红豆杉支二路25号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4F8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卷烟本店零售、雪茄烟本店零售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62A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准予许可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C01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《中华人民共和国行政许可法》第五十条、《烟草专卖许可证管理办法》第三十二条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0AB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福建省明溪县烟草专卖局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472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2025年6月16日</w:t>
            </w:r>
          </w:p>
        </w:tc>
      </w:tr>
      <w:tr w14:paraId="7D3201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2" w:type="dxa"/>
          <w:trHeight w:val="12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66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39F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溪烟专新〔2025〕不许第8号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E0C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新办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646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杨*晶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7D6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明溪县轰仔便利店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C8A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福建省明溪县雪峰镇中山路1880号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E80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卷烟本店零售、雪茄烟本店零售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860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不予许可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3DD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《中华人民共和国烟草专卖法实施条例》第九条、《烟草专卖许可证管理办法》第十三条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741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福建省明溪县烟草专卖局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346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2025年6月17日</w:t>
            </w:r>
          </w:p>
        </w:tc>
      </w:tr>
      <w:tr w14:paraId="5581CA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2" w:type="dxa"/>
          <w:trHeight w:val="138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63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F31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溪烟专恢〔2025〕许第1号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091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恢复营业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138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黄*秀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E0D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明溪县华秀百货商行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8C6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福建省明溪县胡坊镇奋发村新华坊32号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D1E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卷烟本店零售、雪茄烟本店零售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4C0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准予许可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224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《中华人民共和国烟草专卖法》第三条、《烟草专卖许可证管理办法》第四十九条、《烟草专卖许可证管理办法实施细则》第二十三条第二款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E6C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福建省明溪县烟草专卖局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2E1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2025年6月18日</w:t>
            </w:r>
          </w:p>
        </w:tc>
      </w:tr>
      <w:tr w14:paraId="008257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2" w:type="dxa"/>
          <w:trHeight w:val="10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1D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DB7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溪烟专变〔2025〕许第135号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7CC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变更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986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王*寿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638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明溪县沙溪宗寿食杂店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17A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福建省明溪县沙溪乡瑶奢村40号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48E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卷烟本店零售、雪茄烟本店零售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D89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准予许可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921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《中华人民共和国行政许可法》第四十九条、《烟草专卖许可证管理办法》第三十一条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EEE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福建省明溪县烟草专卖局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8B0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2025年6月25日</w:t>
            </w:r>
          </w:p>
        </w:tc>
      </w:tr>
      <w:tr w14:paraId="6F3F83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2" w:type="dxa"/>
          <w:trHeight w:val="12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60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6E6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溪烟专变〔2025〕许第136号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D4F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变更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91B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谢*厚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54F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明溪县沙溪梓口坊宗厚食杂店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2B2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福建省明溪县沙溪乡梓口坊村192号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A9C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卷烟本店零售、雪茄烟本店零售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C5E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准予许可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2F2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《中华人民共和国行政许可法》第四十九条、《烟草专卖许可证管理办法》第三十一条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853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福建省明溪县烟草专卖局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887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2025年6月26日</w:t>
            </w:r>
          </w:p>
        </w:tc>
      </w:tr>
      <w:tr w14:paraId="108AFE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2" w:type="dxa"/>
          <w:trHeight w:val="1208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B2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B01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溪烟专变〔2025〕许第137号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7ED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变更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B8C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黄*英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6D6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明溪县沙溪梓口坊木英商店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20D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福建省三明市明溪县沙溪乡梓口坊村339号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D87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卷烟本店零售、雪茄烟本店零售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0D6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准予许可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E75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《中华人民共和国行政许可法》第四十九条、《烟草专卖许可证管理办法》第三十一条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FDF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福建省明溪县烟草专卖局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158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2025年6月27日</w:t>
            </w:r>
          </w:p>
        </w:tc>
      </w:tr>
      <w:tr w14:paraId="0FEB34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2" w:type="dxa"/>
          <w:trHeight w:val="108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28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F0B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溪烟专变〔2025〕许第138号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4F5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变更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A30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罗*兰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BAC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明溪县沙溪会友商店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153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福建省明溪县沙溪乡梓口坊村1号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781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卷烟本店零售、雪茄烟本店零售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5FB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准予许可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C7A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《中华人民共和国行政许可法》第四十九条、《烟草专卖许可证管理办法》第三十一条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D54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福建省明溪县烟草专卖局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697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2025年6月27日</w:t>
            </w:r>
          </w:p>
        </w:tc>
      </w:tr>
    </w:tbl>
    <w:p w14:paraId="6214D484">
      <w:pPr>
        <w:rPr>
          <w:rFonts w:hint="eastAsia" w:asciiTheme="majorEastAsia" w:hAnsiTheme="majorEastAsia" w:eastAsiaTheme="majorEastAsia" w:cstheme="majorEastAsia"/>
          <w:b/>
          <w:bCs/>
          <w:sz w:val="20"/>
          <w:szCs w:val="20"/>
          <w:lang w:val="en-US"/>
        </w:rPr>
      </w:pPr>
    </w:p>
    <w:p w14:paraId="0F5C6790">
      <w:pPr>
        <w:rPr>
          <w:rFonts w:hint="eastAsia" w:asciiTheme="majorEastAsia" w:hAnsiTheme="majorEastAsia" w:eastAsiaTheme="majorEastAsia" w:cstheme="majorEastAsia"/>
          <w:b/>
          <w:bCs/>
          <w:sz w:val="20"/>
          <w:szCs w:val="20"/>
          <w:lang w:val="en-US"/>
        </w:rPr>
      </w:pPr>
    </w:p>
    <w:p w14:paraId="64B04179">
      <w:pPr>
        <w:rPr>
          <w:rFonts w:hint="eastAsia" w:asciiTheme="majorEastAsia" w:hAnsiTheme="majorEastAsia" w:eastAsiaTheme="majorEastAsia" w:cstheme="majorEastAsia"/>
          <w:b/>
          <w:bCs/>
          <w:sz w:val="20"/>
          <w:szCs w:val="20"/>
          <w:lang w:val="en-US"/>
        </w:rPr>
      </w:pPr>
    </w:p>
    <w:p w14:paraId="630BE695">
      <w:pPr>
        <w:rPr>
          <w:rFonts w:hint="eastAsia" w:asciiTheme="majorEastAsia" w:hAnsiTheme="majorEastAsia" w:eastAsiaTheme="majorEastAsia" w:cstheme="majorEastAsia"/>
          <w:b/>
          <w:bCs/>
          <w:sz w:val="20"/>
          <w:szCs w:val="20"/>
          <w:lang w:val="en-US"/>
        </w:rPr>
      </w:pPr>
    </w:p>
    <w:p w14:paraId="756FBC17">
      <w:pPr>
        <w:rPr>
          <w:rFonts w:hint="eastAsia" w:asciiTheme="majorEastAsia" w:hAnsiTheme="majorEastAsia" w:eastAsiaTheme="majorEastAsia" w:cstheme="majorEastAsia"/>
          <w:b/>
          <w:bCs/>
          <w:sz w:val="20"/>
          <w:szCs w:val="20"/>
          <w:lang w:val="en-US"/>
        </w:rPr>
      </w:pPr>
    </w:p>
    <w:p w14:paraId="34A33A86">
      <w:pPr>
        <w:rPr>
          <w:rFonts w:hint="eastAsia" w:asciiTheme="majorEastAsia" w:hAnsiTheme="majorEastAsia" w:eastAsiaTheme="majorEastAsia" w:cstheme="majorEastAsia"/>
          <w:b/>
          <w:bCs/>
          <w:sz w:val="20"/>
          <w:szCs w:val="20"/>
          <w:lang w:val="en-US"/>
        </w:rPr>
      </w:pPr>
    </w:p>
    <w:p w14:paraId="483D7296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黑体" w:hAnsi="黑体" w:eastAsia="黑体" w:cs="黑体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附件2</w:t>
      </w:r>
    </w:p>
    <w:p w14:paraId="5CE305E5">
      <w:pPr>
        <w:ind w:firstLine="1325" w:firstLineChars="300"/>
        <w:jc w:val="center"/>
        <w:rPr>
          <w:rFonts w:hint="eastAsia" w:asciiTheme="majorEastAsia" w:hAnsiTheme="majorEastAsia" w:eastAsiaTheme="majorEastAsia" w:cstheme="majorEastAsia"/>
          <w:b/>
          <w:bCs/>
          <w:sz w:val="20"/>
          <w:szCs w:val="20"/>
          <w:lang w:val="en-US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依职权办理许可证的行政许可决定公告表</w:t>
      </w:r>
    </w:p>
    <w:p w14:paraId="0B5FDCEC">
      <w:pPr>
        <w:rPr>
          <w:rFonts w:hint="eastAsia" w:asciiTheme="majorEastAsia" w:hAnsiTheme="majorEastAsia" w:eastAsiaTheme="majorEastAsia" w:cstheme="majorEastAsia"/>
          <w:b/>
          <w:bCs/>
          <w:sz w:val="20"/>
          <w:szCs w:val="20"/>
          <w:lang w:val="en-US" w:eastAsia="zh-CN"/>
        </w:rPr>
      </w:pPr>
    </w:p>
    <w:tbl>
      <w:tblPr>
        <w:tblStyle w:val="5"/>
        <w:tblW w:w="156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5"/>
        <w:gridCol w:w="1044"/>
        <w:gridCol w:w="2160"/>
        <w:gridCol w:w="2509"/>
        <w:gridCol w:w="1320"/>
        <w:gridCol w:w="1421"/>
        <w:gridCol w:w="3134"/>
        <w:gridCol w:w="1530"/>
        <w:gridCol w:w="2049"/>
      </w:tblGrid>
      <w:tr w14:paraId="3148E2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525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7320FD9">
            <w:pPr>
              <w:widowControl/>
              <w:wordWrap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1044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F1F707C">
            <w:pPr>
              <w:widowControl/>
              <w:wordWrap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2160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5D2D60F">
            <w:pPr>
              <w:widowControl/>
              <w:wordWrap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20"/>
                <w:szCs w:val="20"/>
              </w:rPr>
              <w:t>企业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0"/>
                <w:szCs w:val="20"/>
              </w:rPr>
              <w:t>（字号）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20"/>
                <w:szCs w:val="20"/>
              </w:rPr>
              <w:t>名称</w:t>
            </w:r>
          </w:p>
        </w:tc>
        <w:tc>
          <w:tcPr>
            <w:tcW w:w="250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2F25F5D">
            <w:pPr>
              <w:widowControl/>
              <w:wordWrap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20"/>
                <w:szCs w:val="20"/>
              </w:rPr>
            </w:pPr>
          </w:p>
          <w:p w14:paraId="46A54753">
            <w:pPr>
              <w:widowControl/>
              <w:wordWrap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20"/>
                <w:szCs w:val="20"/>
              </w:rPr>
              <w:t>经营场所</w:t>
            </w:r>
          </w:p>
          <w:p w14:paraId="17785759">
            <w:pPr>
              <w:widowControl/>
              <w:wordWrap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320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570C2B6">
            <w:pPr>
              <w:widowControl/>
              <w:wordWrap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行政处理</w:t>
            </w:r>
          </w:p>
          <w:p w14:paraId="0ECB6AF7">
            <w:pPr>
              <w:widowControl/>
              <w:wordWrap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决定情况</w:t>
            </w:r>
          </w:p>
        </w:tc>
        <w:tc>
          <w:tcPr>
            <w:tcW w:w="1421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E7B84D9">
            <w:pPr>
              <w:widowControl/>
              <w:wordWrap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</w:rPr>
              <w:t>注销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0"/>
                <w:szCs w:val="20"/>
                <w:lang w:eastAsia="zh-CN"/>
              </w:rPr>
              <w:t>决定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  <w:t>书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20"/>
                <w:szCs w:val="20"/>
              </w:rPr>
              <w:t>编号</w:t>
            </w:r>
          </w:p>
        </w:tc>
        <w:tc>
          <w:tcPr>
            <w:tcW w:w="3134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5B2C545">
            <w:pPr>
              <w:widowControl/>
              <w:wordWrap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行政处理决定依据</w:t>
            </w:r>
          </w:p>
        </w:tc>
        <w:tc>
          <w:tcPr>
            <w:tcW w:w="1530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9BD2D08">
            <w:pPr>
              <w:widowControl/>
              <w:wordWrap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20"/>
                <w:szCs w:val="20"/>
              </w:rPr>
              <w:t>作出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  <w:t>行政处理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20"/>
                <w:szCs w:val="20"/>
              </w:rPr>
              <w:t>决定单位</w:t>
            </w:r>
          </w:p>
        </w:tc>
        <w:tc>
          <w:tcPr>
            <w:tcW w:w="204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2D58AE1">
            <w:pPr>
              <w:widowControl/>
              <w:wordWrap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  <w:t>行政处理</w:t>
            </w:r>
          </w:p>
          <w:p w14:paraId="38D56584">
            <w:pPr>
              <w:widowControl/>
              <w:wordWrap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20"/>
                <w:szCs w:val="20"/>
              </w:rPr>
              <w:t>决定日期</w:t>
            </w:r>
          </w:p>
        </w:tc>
      </w:tr>
      <w:tr w14:paraId="7B65E6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525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8D75E82">
            <w:pPr>
              <w:widowControl/>
              <w:wordWrap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044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673470E">
            <w:pPr>
              <w:widowControl/>
              <w:wordWrap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shd w:val="clear" w:color="auto" w:fill="FFFFFF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张*伙</w:t>
            </w:r>
          </w:p>
        </w:tc>
        <w:tc>
          <w:tcPr>
            <w:tcW w:w="2160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827BEC7">
            <w:pPr>
              <w:widowControl/>
              <w:wordWrap w:val="0"/>
              <w:jc w:val="left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shd w:val="clear" w:color="auto" w:fill="FFFFFF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福建省明洲酒店管理有限公司</w:t>
            </w:r>
          </w:p>
        </w:tc>
        <w:tc>
          <w:tcPr>
            <w:tcW w:w="250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7D3499E">
            <w:pPr>
              <w:widowControl/>
              <w:wordWrap w:val="0"/>
              <w:jc w:val="left"/>
              <w:rPr>
                <w:rFonts w:hint="eastAsia" w:asciiTheme="majorEastAsia" w:hAnsiTheme="majorEastAsia" w:eastAsiaTheme="majorEastAsia" w:cstheme="majorEastAsia"/>
                <w:b/>
                <w:bCs/>
                <w:kern w:val="2"/>
                <w:sz w:val="20"/>
                <w:szCs w:val="2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福建省三明市明溪经济开发区C区8号</w:t>
            </w:r>
          </w:p>
        </w:tc>
        <w:tc>
          <w:tcPr>
            <w:tcW w:w="1320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A456A9B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</w:rPr>
              <w:t>注销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许可证</w:t>
            </w:r>
          </w:p>
          <w:p w14:paraId="19A0C653">
            <w:pPr>
              <w:widowControl/>
              <w:wordWrap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shd w:val="clear" w:color="auto" w:fill="FFFFFF"/>
                <w:lang w:val="en-US" w:eastAsia="zh-CN"/>
              </w:rPr>
            </w:pPr>
          </w:p>
        </w:tc>
        <w:tc>
          <w:tcPr>
            <w:tcW w:w="1421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A4EBB2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 w14:paraId="13637E8C">
            <w:pPr>
              <w:widowControl/>
              <w:wordWrap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shd w:val="clear" w:color="auto" w:fill="FFFFFF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溪烟专注〔2025〕许第1号</w:t>
            </w:r>
          </w:p>
        </w:tc>
        <w:tc>
          <w:tcPr>
            <w:tcW w:w="3134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D42331D">
            <w:pPr>
              <w:jc w:val="left"/>
              <w:rPr>
                <w:rFonts w:hint="eastAsia" w:asciiTheme="majorEastAsia" w:hAnsiTheme="majorEastAsia" w:eastAsiaTheme="majorEastAsia" w:cstheme="majorEastAsia"/>
                <w:b/>
                <w:b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《烟草专卖许可证管理办法》第四十八条第一项</w:t>
            </w:r>
          </w:p>
        </w:tc>
        <w:tc>
          <w:tcPr>
            <w:tcW w:w="1530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4B02AEE">
            <w:pPr>
              <w:widowControl/>
              <w:wordWrap w:val="0"/>
              <w:jc w:val="left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shd w:val="clear" w:color="auto" w:fill="FFFFFF"/>
                <w:lang w:eastAsia="zh-CN"/>
              </w:rPr>
              <w:t>福建省明溪县烟草专卖局</w:t>
            </w:r>
          </w:p>
        </w:tc>
        <w:tc>
          <w:tcPr>
            <w:tcW w:w="204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426313F">
            <w:pPr>
              <w:widowControl/>
              <w:wordWrap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2025年6月4日</w:t>
            </w:r>
          </w:p>
        </w:tc>
      </w:tr>
    </w:tbl>
    <w:p w14:paraId="45A1F534">
      <w:pPr>
        <w:rPr>
          <w:rFonts w:hint="eastAsia" w:asciiTheme="majorEastAsia" w:hAnsiTheme="majorEastAsia" w:eastAsiaTheme="majorEastAsia" w:cstheme="majorEastAsia"/>
          <w:b/>
          <w:bCs/>
          <w:sz w:val="20"/>
          <w:szCs w:val="20"/>
          <w:lang w:val="en-US"/>
        </w:rPr>
      </w:pPr>
    </w:p>
    <w:p w14:paraId="4BF9F649">
      <w:pPr>
        <w:rPr>
          <w:rFonts w:hint="eastAsia" w:asciiTheme="majorEastAsia" w:hAnsiTheme="majorEastAsia" w:eastAsiaTheme="majorEastAsia" w:cstheme="majorEastAsia"/>
          <w:b/>
          <w:bCs/>
          <w:sz w:val="20"/>
          <w:szCs w:val="20"/>
          <w:lang w:val="en-US"/>
        </w:rPr>
      </w:pPr>
    </w:p>
    <w:p w14:paraId="7DD25F06">
      <w:pPr>
        <w:rPr>
          <w:rFonts w:hint="eastAsia" w:asciiTheme="majorEastAsia" w:hAnsiTheme="majorEastAsia" w:eastAsiaTheme="majorEastAsia" w:cstheme="majorEastAsia"/>
          <w:b/>
          <w:bCs/>
          <w:sz w:val="20"/>
          <w:szCs w:val="20"/>
          <w:lang w:val="en-US"/>
        </w:rPr>
      </w:pPr>
    </w:p>
    <w:p w14:paraId="2168859E">
      <w:pPr>
        <w:rPr>
          <w:rFonts w:hint="eastAsia" w:asciiTheme="majorEastAsia" w:hAnsiTheme="majorEastAsia" w:eastAsiaTheme="majorEastAsia" w:cstheme="majorEastAsia"/>
          <w:b/>
          <w:bCs/>
          <w:sz w:val="20"/>
          <w:szCs w:val="20"/>
          <w:lang w:val="en-US"/>
        </w:rPr>
      </w:pPr>
    </w:p>
    <w:sectPr>
      <w:footerReference r:id="rId3" w:type="default"/>
      <w:pgSz w:w="16838" w:h="11906" w:orient="landscape"/>
      <w:pgMar w:top="567" w:right="283" w:bottom="0" w:left="28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C40090">
    <w:pPr>
      <w:pStyle w:val="2"/>
    </w:pPr>
    <w: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 w14:paraId="36F17A1A">
                <w:pPr>
                  <w:pStyle w:val="2"/>
                </w:pPr>
                <w:r>
                  <w:t xml:space="preserve">—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24231317"/>
    <w:rsid w:val="00014881"/>
    <w:rsid w:val="000153F7"/>
    <w:rsid w:val="000309AA"/>
    <w:rsid w:val="00033870"/>
    <w:rsid w:val="000431B7"/>
    <w:rsid w:val="000639DF"/>
    <w:rsid w:val="00082465"/>
    <w:rsid w:val="00083DC2"/>
    <w:rsid w:val="000D306F"/>
    <w:rsid w:val="000D4A2A"/>
    <w:rsid w:val="001102D3"/>
    <w:rsid w:val="00116293"/>
    <w:rsid w:val="00121C47"/>
    <w:rsid w:val="00135387"/>
    <w:rsid w:val="001A21B2"/>
    <w:rsid w:val="001A48B7"/>
    <w:rsid w:val="001E0FF2"/>
    <w:rsid w:val="001E39B4"/>
    <w:rsid w:val="00213B17"/>
    <w:rsid w:val="00220F93"/>
    <w:rsid w:val="002423F0"/>
    <w:rsid w:val="00251951"/>
    <w:rsid w:val="00252C91"/>
    <w:rsid w:val="00297C9E"/>
    <w:rsid w:val="002C1BC8"/>
    <w:rsid w:val="002C3925"/>
    <w:rsid w:val="002C5B8B"/>
    <w:rsid w:val="00300C3C"/>
    <w:rsid w:val="00341A1A"/>
    <w:rsid w:val="00350D0A"/>
    <w:rsid w:val="003534A8"/>
    <w:rsid w:val="00361209"/>
    <w:rsid w:val="00395004"/>
    <w:rsid w:val="003A5D85"/>
    <w:rsid w:val="003F71C7"/>
    <w:rsid w:val="004109D0"/>
    <w:rsid w:val="004173E2"/>
    <w:rsid w:val="00430375"/>
    <w:rsid w:val="00430B90"/>
    <w:rsid w:val="004358EE"/>
    <w:rsid w:val="00440AD8"/>
    <w:rsid w:val="004432C8"/>
    <w:rsid w:val="00453D98"/>
    <w:rsid w:val="004621CB"/>
    <w:rsid w:val="00472A37"/>
    <w:rsid w:val="00483462"/>
    <w:rsid w:val="004B26A6"/>
    <w:rsid w:val="004B7096"/>
    <w:rsid w:val="004D55BC"/>
    <w:rsid w:val="004E29B2"/>
    <w:rsid w:val="00536305"/>
    <w:rsid w:val="00550741"/>
    <w:rsid w:val="0056439B"/>
    <w:rsid w:val="00566E9B"/>
    <w:rsid w:val="0057458A"/>
    <w:rsid w:val="005A084D"/>
    <w:rsid w:val="005E49CE"/>
    <w:rsid w:val="005E5C3A"/>
    <w:rsid w:val="00627F31"/>
    <w:rsid w:val="00630EF7"/>
    <w:rsid w:val="0069365D"/>
    <w:rsid w:val="0069502B"/>
    <w:rsid w:val="006E1787"/>
    <w:rsid w:val="006F7AF7"/>
    <w:rsid w:val="007334AE"/>
    <w:rsid w:val="00734262"/>
    <w:rsid w:val="00736F1F"/>
    <w:rsid w:val="00736FE8"/>
    <w:rsid w:val="007448A0"/>
    <w:rsid w:val="00756E05"/>
    <w:rsid w:val="007C1812"/>
    <w:rsid w:val="007C6B95"/>
    <w:rsid w:val="007D2416"/>
    <w:rsid w:val="0081091B"/>
    <w:rsid w:val="00844814"/>
    <w:rsid w:val="00851F68"/>
    <w:rsid w:val="0085665F"/>
    <w:rsid w:val="00860AD2"/>
    <w:rsid w:val="0086536C"/>
    <w:rsid w:val="008815CE"/>
    <w:rsid w:val="008A166B"/>
    <w:rsid w:val="008A6EE3"/>
    <w:rsid w:val="008B56FF"/>
    <w:rsid w:val="008C11DA"/>
    <w:rsid w:val="008C3610"/>
    <w:rsid w:val="008D120C"/>
    <w:rsid w:val="00904518"/>
    <w:rsid w:val="00904CF8"/>
    <w:rsid w:val="0091075A"/>
    <w:rsid w:val="00924139"/>
    <w:rsid w:val="0095463E"/>
    <w:rsid w:val="0097196E"/>
    <w:rsid w:val="0097655C"/>
    <w:rsid w:val="00981469"/>
    <w:rsid w:val="0099537D"/>
    <w:rsid w:val="009A6EFE"/>
    <w:rsid w:val="009A7C6B"/>
    <w:rsid w:val="009B7003"/>
    <w:rsid w:val="009C2E0B"/>
    <w:rsid w:val="009D0ABF"/>
    <w:rsid w:val="00A12380"/>
    <w:rsid w:val="00A12486"/>
    <w:rsid w:val="00A12962"/>
    <w:rsid w:val="00A14546"/>
    <w:rsid w:val="00A73B9B"/>
    <w:rsid w:val="00A844B0"/>
    <w:rsid w:val="00A92C5D"/>
    <w:rsid w:val="00AA1D58"/>
    <w:rsid w:val="00AC4C02"/>
    <w:rsid w:val="00AC759D"/>
    <w:rsid w:val="00AD0748"/>
    <w:rsid w:val="00B04481"/>
    <w:rsid w:val="00B05C32"/>
    <w:rsid w:val="00B1393B"/>
    <w:rsid w:val="00B30C04"/>
    <w:rsid w:val="00B31AE4"/>
    <w:rsid w:val="00B4151E"/>
    <w:rsid w:val="00B5546C"/>
    <w:rsid w:val="00B61C56"/>
    <w:rsid w:val="00BA76B4"/>
    <w:rsid w:val="00BC3C50"/>
    <w:rsid w:val="00BC795D"/>
    <w:rsid w:val="00BD38EA"/>
    <w:rsid w:val="00BF6E18"/>
    <w:rsid w:val="00C06E58"/>
    <w:rsid w:val="00C23FA3"/>
    <w:rsid w:val="00C35530"/>
    <w:rsid w:val="00C36E50"/>
    <w:rsid w:val="00C65254"/>
    <w:rsid w:val="00C66B63"/>
    <w:rsid w:val="00C80024"/>
    <w:rsid w:val="00C8298A"/>
    <w:rsid w:val="00C83801"/>
    <w:rsid w:val="00CA1812"/>
    <w:rsid w:val="00CB171F"/>
    <w:rsid w:val="00CE0242"/>
    <w:rsid w:val="00CE3A81"/>
    <w:rsid w:val="00CE7C86"/>
    <w:rsid w:val="00CF3EDC"/>
    <w:rsid w:val="00D17975"/>
    <w:rsid w:val="00D40ACE"/>
    <w:rsid w:val="00D60FCD"/>
    <w:rsid w:val="00DA4532"/>
    <w:rsid w:val="00DC39B9"/>
    <w:rsid w:val="00DC6991"/>
    <w:rsid w:val="00DC6BCC"/>
    <w:rsid w:val="00DD5701"/>
    <w:rsid w:val="00DE38D2"/>
    <w:rsid w:val="00DF064B"/>
    <w:rsid w:val="00DF3569"/>
    <w:rsid w:val="00E05428"/>
    <w:rsid w:val="00E2078C"/>
    <w:rsid w:val="00E41CA0"/>
    <w:rsid w:val="00E534A8"/>
    <w:rsid w:val="00EA2F02"/>
    <w:rsid w:val="00EA6449"/>
    <w:rsid w:val="00EB02FB"/>
    <w:rsid w:val="00F109D5"/>
    <w:rsid w:val="00F1260E"/>
    <w:rsid w:val="00F3128E"/>
    <w:rsid w:val="00F628C0"/>
    <w:rsid w:val="00F75071"/>
    <w:rsid w:val="00F802BB"/>
    <w:rsid w:val="00F82AD8"/>
    <w:rsid w:val="00FD0C27"/>
    <w:rsid w:val="00FD4405"/>
    <w:rsid w:val="0107467B"/>
    <w:rsid w:val="01195D17"/>
    <w:rsid w:val="012F0A7C"/>
    <w:rsid w:val="01411E44"/>
    <w:rsid w:val="01EF2433"/>
    <w:rsid w:val="01F9DBF3"/>
    <w:rsid w:val="02136D2E"/>
    <w:rsid w:val="02711393"/>
    <w:rsid w:val="0287248C"/>
    <w:rsid w:val="02B22C99"/>
    <w:rsid w:val="039C51FD"/>
    <w:rsid w:val="03E3223A"/>
    <w:rsid w:val="03EB438E"/>
    <w:rsid w:val="049D6025"/>
    <w:rsid w:val="050305EA"/>
    <w:rsid w:val="050758DE"/>
    <w:rsid w:val="053E7F52"/>
    <w:rsid w:val="05540303"/>
    <w:rsid w:val="05876EB1"/>
    <w:rsid w:val="058D62D5"/>
    <w:rsid w:val="05BBE020"/>
    <w:rsid w:val="05DD0F9F"/>
    <w:rsid w:val="06020945"/>
    <w:rsid w:val="060B26D0"/>
    <w:rsid w:val="060B370B"/>
    <w:rsid w:val="063E6BDF"/>
    <w:rsid w:val="064626DA"/>
    <w:rsid w:val="065F2323"/>
    <w:rsid w:val="06925456"/>
    <w:rsid w:val="07120EED"/>
    <w:rsid w:val="075F7790"/>
    <w:rsid w:val="07CF14EA"/>
    <w:rsid w:val="07EC5635"/>
    <w:rsid w:val="08043999"/>
    <w:rsid w:val="080A47DE"/>
    <w:rsid w:val="083D2160"/>
    <w:rsid w:val="092817BC"/>
    <w:rsid w:val="09380D54"/>
    <w:rsid w:val="094C0443"/>
    <w:rsid w:val="097C34F4"/>
    <w:rsid w:val="09A41D3B"/>
    <w:rsid w:val="09A93D1A"/>
    <w:rsid w:val="09C6556B"/>
    <w:rsid w:val="09E3233D"/>
    <w:rsid w:val="0A0002F9"/>
    <w:rsid w:val="0A5A32D2"/>
    <w:rsid w:val="0B0076B1"/>
    <w:rsid w:val="0B037E33"/>
    <w:rsid w:val="0BFBFB79"/>
    <w:rsid w:val="0C1B7431"/>
    <w:rsid w:val="0C80182C"/>
    <w:rsid w:val="0C8932D4"/>
    <w:rsid w:val="0D131332"/>
    <w:rsid w:val="0D1C5061"/>
    <w:rsid w:val="0DB44E95"/>
    <w:rsid w:val="0DBFEC2B"/>
    <w:rsid w:val="0DD44686"/>
    <w:rsid w:val="0E09096F"/>
    <w:rsid w:val="0E177145"/>
    <w:rsid w:val="0E82290E"/>
    <w:rsid w:val="0E9C1383"/>
    <w:rsid w:val="0EE36360"/>
    <w:rsid w:val="0F9020B1"/>
    <w:rsid w:val="0FA57141"/>
    <w:rsid w:val="0FA68339"/>
    <w:rsid w:val="0FB160FE"/>
    <w:rsid w:val="0FD3E6EF"/>
    <w:rsid w:val="0FDF0EA6"/>
    <w:rsid w:val="0FE5325F"/>
    <w:rsid w:val="0FF26B55"/>
    <w:rsid w:val="0FFCC46B"/>
    <w:rsid w:val="0FFF1FAB"/>
    <w:rsid w:val="10035E49"/>
    <w:rsid w:val="106C0EF9"/>
    <w:rsid w:val="10995313"/>
    <w:rsid w:val="10AC4627"/>
    <w:rsid w:val="10CD113E"/>
    <w:rsid w:val="11487B84"/>
    <w:rsid w:val="11C40C1F"/>
    <w:rsid w:val="126FD388"/>
    <w:rsid w:val="1273634A"/>
    <w:rsid w:val="12D032CC"/>
    <w:rsid w:val="12E04718"/>
    <w:rsid w:val="132E57BE"/>
    <w:rsid w:val="1376344B"/>
    <w:rsid w:val="1377489F"/>
    <w:rsid w:val="14042942"/>
    <w:rsid w:val="145C231C"/>
    <w:rsid w:val="15050A58"/>
    <w:rsid w:val="151A75CE"/>
    <w:rsid w:val="1582151B"/>
    <w:rsid w:val="15986E72"/>
    <w:rsid w:val="15AF46E2"/>
    <w:rsid w:val="162FC8E2"/>
    <w:rsid w:val="16825183"/>
    <w:rsid w:val="16936FE7"/>
    <w:rsid w:val="17575AF3"/>
    <w:rsid w:val="17726D78"/>
    <w:rsid w:val="17FDD5FC"/>
    <w:rsid w:val="18050550"/>
    <w:rsid w:val="18336144"/>
    <w:rsid w:val="183A31BE"/>
    <w:rsid w:val="18446E19"/>
    <w:rsid w:val="18E552B3"/>
    <w:rsid w:val="18FE09E7"/>
    <w:rsid w:val="1946012F"/>
    <w:rsid w:val="19C86E8D"/>
    <w:rsid w:val="1A2424B6"/>
    <w:rsid w:val="1A6F1166"/>
    <w:rsid w:val="1A7509BE"/>
    <w:rsid w:val="1A934540"/>
    <w:rsid w:val="1AAA49B7"/>
    <w:rsid w:val="1AD325C5"/>
    <w:rsid w:val="1B3269E6"/>
    <w:rsid w:val="1B4F3A9B"/>
    <w:rsid w:val="1B5771AE"/>
    <w:rsid w:val="1B7B5273"/>
    <w:rsid w:val="1B7DFB1A"/>
    <w:rsid w:val="1BBF3766"/>
    <w:rsid w:val="1BC168DF"/>
    <w:rsid w:val="1C115322"/>
    <w:rsid w:val="1CF7236B"/>
    <w:rsid w:val="1D2E4037"/>
    <w:rsid w:val="1D5B16EA"/>
    <w:rsid w:val="1DBD932A"/>
    <w:rsid w:val="1DE94BE5"/>
    <w:rsid w:val="1DFD4734"/>
    <w:rsid w:val="1DFFA3AA"/>
    <w:rsid w:val="1DFFFC8A"/>
    <w:rsid w:val="1E132F76"/>
    <w:rsid w:val="1E1A368E"/>
    <w:rsid w:val="1E77CE14"/>
    <w:rsid w:val="1EAC7493"/>
    <w:rsid w:val="1EE5E773"/>
    <w:rsid w:val="1EEB3820"/>
    <w:rsid w:val="1EF80700"/>
    <w:rsid w:val="1EF9C15C"/>
    <w:rsid w:val="1F103CEE"/>
    <w:rsid w:val="1F391526"/>
    <w:rsid w:val="1F605670"/>
    <w:rsid w:val="1F852281"/>
    <w:rsid w:val="1FC63AFC"/>
    <w:rsid w:val="1FCE31CC"/>
    <w:rsid w:val="1FCEB011"/>
    <w:rsid w:val="1FEED5A2"/>
    <w:rsid w:val="1FEF45BA"/>
    <w:rsid w:val="1FF7618A"/>
    <w:rsid w:val="1FFD39FA"/>
    <w:rsid w:val="201834E3"/>
    <w:rsid w:val="201E0A34"/>
    <w:rsid w:val="206E6B1F"/>
    <w:rsid w:val="207D0C60"/>
    <w:rsid w:val="20901F3F"/>
    <w:rsid w:val="20CA5AAB"/>
    <w:rsid w:val="20F4646B"/>
    <w:rsid w:val="210E3F27"/>
    <w:rsid w:val="213A54B6"/>
    <w:rsid w:val="217D61F3"/>
    <w:rsid w:val="218B7ABB"/>
    <w:rsid w:val="21937227"/>
    <w:rsid w:val="21C5385B"/>
    <w:rsid w:val="21D4649C"/>
    <w:rsid w:val="21EE259F"/>
    <w:rsid w:val="21F61730"/>
    <w:rsid w:val="2279081A"/>
    <w:rsid w:val="229F046F"/>
    <w:rsid w:val="229FD3E5"/>
    <w:rsid w:val="22CB1C82"/>
    <w:rsid w:val="22D945F3"/>
    <w:rsid w:val="23187E19"/>
    <w:rsid w:val="237FFA93"/>
    <w:rsid w:val="239C3748"/>
    <w:rsid w:val="239D0FC3"/>
    <w:rsid w:val="23CC2DD0"/>
    <w:rsid w:val="241A1A24"/>
    <w:rsid w:val="24222A80"/>
    <w:rsid w:val="24231317"/>
    <w:rsid w:val="24450F9F"/>
    <w:rsid w:val="247653CD"/>
    <w:rsid w:val="248FAD8A"/>
    <w:rsid w:val="24C575DC"/>
    <w:rsid w:val="24E855CB"/>
    <w:rsid w:val="24F4643A"/>
    <w:rsid w:val="26135FD8"/>
    <w:rsid w:val="26221392"/>
    <w:rsid w:val="26C01524"/>
    <w:rsid w:val="275D560B"/>
    <w:rsid w:val="27D301B8"/>
    <w:rsid w:val="27D70CF4"/>
    <w:rsid w:val="27FF82EC"/>
    <w:rsid w:val="2830494B"/>
    <w:rsid w:val="283A25EF"/>
    <w:rsid w:val="284A7F16"/>
    <w:rsid w:val="28863FB5"/>
    <w:rsid w:val="28DE24FB"/>
    <w:rsid w:val="28E01CB3"/>
    <w:rsid w:val="2979166A"/>
    <w:rsid w:val="29EA18FE"/>
    <w:rsid w:val="2A1904DF"/>
    <w:rsid w:val="2A412CEC"/>
    <w:rsid w:val="2A5D754F"/>
    <w:rsid w:val="2A5E32CD"/>
    <w:rsid w:val="2AAF541A"/>
    <w:rsid w:val="2AB3A38A"/>
    <w:rsid w:val="2AD406C1"/>
    <w:rsid w:val="2ADD45AA"/>
    <w:rsid w:val="2AFBDE18"/>
    <w:rsid w:val="2B406276"/>
    <w:rsid w:val="2B546806"/>
    <w:rsid w:val="2B672E46"/>
    <w:rsid w:val="2B8C79E5"/>
    <w:rsid w:val="2BA412F6"/>
    <w:rsid w:val="2BAC888D"/>
    <w:rsid w:val="2BB91039"/>
    <w:rsid w:val="2BF38CBE"/>
    <w:rsid w:val="2C3C4989"/>
    <w:rsid w:val="2C507BAE"/>
    <w:rsid w:val="2C7943DA"/>
    <w:rsid w:val="2CA74160"/>
    <w:rsid w:val="2CC56EEB"/>
    <w:rsid w:val="2D266F96"/>
    <w:rsid w:val="2D800839"/>
    <w:rsid w:val="2DA87FE9"/>
    <w:rsid w:val="2DB17EB5"/>
    <w:rsid w:val="2DB23055"/>
    <w:rsid w:val="2DCA117C"/>
    <w:rsid w:val="2DDB340E"/>
    <w:rsid w:val="2DF31098"/>
    <w:rsid w:val="2DF566E5"/>
    <w:rsid w:val="2E616563"/>
    <w:rsid w:val="2E6F6E76"/>
    <w:rsid w:val="2ED7FFE9"/>
    <w:rsid w:val="2F2F7A09"/>
    <w:rsid w:val="2F351B63"/>
    <w:rsid w:val="2F4E64FD"/>
    <w:rsid w:val="2F5D21DC"/>
    <w:rsid w:val="2F856B60"/>
    <w:rsid w:val="2FA23C3F"/>
    <w:rsid w:val="2FBF20AA"/>
    <w:rsid w:val="2FCBFF29"/>
    <w:rsid w:val="2FCF2676"/>
    <w:rsid w:val="2FDEDDE3"/>
    <w:rsid w:val="2FEB07D3"/>
    <w:rsid w:val="2FF3389D"/>
    <w:rsid w:val="2FF5A64D"/>
    <w:rsid w:val="2FF7768A"/>
    <w:rsid w:val="303D65D9"/>
    <w:rsid w:val="30D070AE"/>
    <w:rsid w:val="31163022"/>
    <w:rsid w:val="31221C4D"/>
    <w:rsid w:val="31882F18"/>
    <w:rsid w:val="31BB05DD"/>
    <w:rsid w:val="31FB10A4"/>
    <w:rsid w:val="324878D5"/>
    <w:rsid w:val="32896A1B"/>
    <w:rsid w:val="32A620FF"/>
    <w:rsid w:val="32AF6014"/>
    <w:rsid w:val="32BE3D77"/>
    <w:rsid w:val="32CF15A9"/>
    <w:rsid w:val="32D27F4A"/>
    <w:rsid w:val="32FD2F94"/>
    <w:rsid w:val="331976EB"/>
    <w:rsid w:val="33504894"/>
    <w:rsid w:val="3363302A"/>
    <w:rsid w:val="33683DF8"/>
    <w:rsid w:val="33AC09CD"/>
    <w:rsid w:val="33B2712C"/>
    <w:rsid w:val="33F62F9C"/>
    <w:rsid w:val="33F6699D"/>
    <w:rsid w:val="33FEF283"/>
    <w:rsid w:val="34656BA9"/>
    <w:rsid w:val="349F2166"/>
    <w:rsid w:val="34BC2353"/>
    <w:rsid w:val="34FA24B0"/>
    <w:rsid w:val="354B7397"/>
    <w:rsid w:val="356127CE"/>
    <w:rsid w:val="359B7772"/>
    <w:rsid w:val="35A73F16"/>
    <w:rsid w:val="35BF817E"/>
    <w:rsid w:val="35C63194"/>
    <w:rsid w:val="35CC0546"/>
    <w:rsid w:val="35FC2A32"/>
    <w:rsid w:val="361D2776"/>
    <w:rsid w:val="3671575E"/>
    <w:rsid w:val="367B65CC"/>
    <w:rsid w:val="367BCD57"/>
    <w:rsid w:val="36DF47F5"/>
    <w:rsid w:val="36DFBDE6"/>
    <w:rsid w:val="36FC0CDB"/>
    <w:rsid w:val="36FF550D"/>
    <w:rsid w:val="36FFE3D6"/>
    <w:rsid w:val="36FFF895"/>
    <w:rsid w:val="372969CA"/>
    <w:rsid w:val="373D7A02"/>
    <w:rsid w:val="374DFA0B"/>
    <w:rsid w:val="377ABB48"/>
    <w:rsid w:val="377B4EA3"/>
    <w:rsid w:val="377F77A0"/>
    <w:rsid w:val="3791169A"/>
    <w:rsid w:val="37AE7CA5"/>
    <w:rsid w:val="37B0C88E"/>
    <w:rsid w:val="37BA94B6"/>
    <w:rsid w:val="37BC7188"/>
    <w:rsid w:val="37BF22F3"/>
    <w:rsid w:val="37DB294F"/>
    <w:rsid w:val="37DF3926"/>
    <w:rsid w:val="381984E7"/>
    <w:rsid w:val="382D53CA"/>
    <w:rsid w:val="386B7EDE"/>
    <w:rsid w:val="38B461B1"/>
    <w:rsid w:val="38DD6BB9"/>
    <w:rsid w:val="39170054"/>
    <w:rsid w:val="394B265F"/>
    <w:rsid w:val="39571D96"/>
    <w:rsid w:val="39931138"/>
    <w:rsid w:val="399F40DE"/>
    <w:rsid w:val="39A94B8B"/>
    <w:rsid w:val="39E4F016"/>
    <w:rsid w:val="39FB32A7"/>
    <w:rsid w:val="39FBB508"/>
    <w:rsid w:val="3A3E3AE5"/>
    <w:rsid w:val="3A410721"/>
    <w:rsid w:val="3A534E44"/>
    <w:rsid w:val="3A644590"/>
    <w:rsid w:val="3AB74E04"/>
    <w:rsid w:val="3ABF3F02"/>
    <w:rsid w:val="3ACA3455"/>
    <w:rsid w:val="3AD9D580"/>
    <w:rsid w:val="3AE76604"/>
    <w:rsid w:val="3B546100"/>
    <w:rsid w:val="3B6A3BB3"/>
    <w:rsid w:val="3B775DD4"/>
    <w:rsid w:val="3B77B944"/>
    <w:rsid w:val="3B7DC58D"/>
    <w:rsid w:val="3B7F0043"/>
    <w:rsid w:val="3B8B5474"/>
    <w:rsid w:val="3BBB5171"/>
    <w:rsid w:val="3BBF1859"/>
    <w:rsid w:val="3BE57BBE"/>
    <w:rsid w:val="3BE7629C"/>
    <w:rsid w:val="3BEE1FD7"/>
    <w:rsid w:val="3BF5607A"/>
    <w:rsid w:val="3BFB347C"/>
    <w:rsid w:val="3BFD2486"/>
    <w:rsid w:val="3BFF0BD8"/>
    <w:rsid w:val="3BFF3035"/>
    <w:rsid w:val="3BFFF86B"/>
    <w:rsid w:val="3C534D74"/>
    <w:rsid w:val="3C7D7F84"/>
    <w:rsid w:val="3C9A03EA"/>
    <w:rsid w:val="3CEB5368"/>
    <w:rsid w:val="3CFE148F"/>
    <w:rsid w:val="3CFF9211"/>
    <w:rsid w:val="3D005B07"/>
    <w:rsid w:val="3D6E59A4"/>
    <w:rsid w:val="3D990324"/>
    <w:rsid w:val="3DB445DE"/>
    <w:rsid w:val="3DE80C69"/>
    <w:rsid w:val="3DEF141A"/>
    <w:rsid w:val="3DEFE853"/>
    <w:rsid w:val="3DFF26A6"/>
    <w:rsid w:val="3E13301C"/>
    <w:rsid w:val="3E2427C1"/>
    <w:rsid w:val="3E38587A"/>
    <w:rsid w:val="3E4E1A4E"/>
    <w:rsid w:val="3E7F30F0"/>
    <w:rsid w:val="3EA62624"/>
    <w:rsid w:val="3EAB3800"/>
    <w:rsid w:val="3EAE5EC7"/>
    <w:rsid w:val="3EDB5837"/>
    <w:rsid w:val="3EEF2ED1"/>
    <w:rsid w:val="3EF7C542"/>
    <w:rsid w:val="3EF90117"/>
    <w:rsid w:val="3EFB51E0"/>
    <w:rsid w:val="3F16242D"/>
    <w:rsid w:val="3F2E0507"/>
    <w:rsid w:val="3F5A72C0"/>
    <w:rsid w:val="3F5F86CD"/>
    <w:rsid w:val="3F614CDF"/>
    <w:rsid w:val="3F6B7A70"/>
    <w:rsid w:val="3F774625"/>
    <w:rsid w:val="3F7D44F6"/>
    <w:rsid w:val="3F7E372F"/>
    <w:rsid w:val="3F7FF57E"/>
    <w:rsid w:val="3F93F55E"/>
    <w:rsid w:val="3F979716"/>
    <w:rsid w:val="3FAC7178"/>
    <w:rsid w:val="3FB5EA15"/>
    <w:rsid w:val="3FB7E56E"/>
    <w:rsid w:val="3FBDD025"/>
    <w:rsid w:val="3FCDE0D7"/>
    <w:rsid w:val="3FCF1E14"/>
    <w:rsid w:val="3FDE42A9"/>
    <w:rsid w:val="3FDEF099"/>
    <w:rsid w:val="3FDFFBA8"/>
    <w:rsid w:val="3FE70C6A"/>
    <w:rsid w:val="3FE82DA9"/>
    <w:rsid w:val="3FEE5274"/>
    <w:rsid w:val="3FEFCE4B"/>
    <w:rsid w:val="3FF52CAE"/>
    <w:rsid w:val="3FF64EC6"/>
    <w:rsid w:val="3FF72055"/>
    <w:rsid w:val="3FFBCEC5"/>
    <w:rsid w:val="3FFDDF7F"/>
    <w:rsid w:val="3FFEBFB1"/>
    <w:rsid w:val="3FFF4ECD"/>
    <w:rsid w:val="40507F8A"/>
    <w:rsid w:val="40C620B1"/>
    <w:rsid w:val="40E35A65"/>
    <w:rsid w:val="411316FF"/>
    <w:rsid w:val="413C30B6"/>
    <w:rsid w:val="4158669C"/>
    <w:rsid w:val="417C07AB"/>
    <w:rsid w:val="419BF55D"/>
    <w:rsid w:val="41E2366A"/>
    <w:rsid w:val="4218611B"/>
    <w:rsid w:val="42854DC7"/>
    <w:rsid w:val="429274EB"/>
    <w:rsid w:val="435A558A"/>
    <w:rsid w:val="437F759B"/>
    <w:rsid w:val="439D7F92"/>
    <w:rsid w:val="44056E4D"/>
    <w:rsid w:val="44094302"/>
    <w:rsid w:val="441117FD"/>
    <w:rsid w:val="4412104E"/>
    <w:rsid w:val="446949BF"/>
    <w:rsid w:val="447A1E56"/>
    <w:rsid w:val="448835FE"/>
    <w:rsid w:val="44BC2B9E"/>
    <w:rsid w:val="44C62CD7"/>
    <w:rsid w:val="44CC6B2D"/>
    <w:rsid w:val="44CF2CEA"/>
    <w:rsid w:val="44D24433"/>
    <w:rsid w:val="44E53C18"/>
    <w:rsid w:val="44E63C28"/>
    <w:rsid w:val="450A1A62"/>
    <w:rsid w:val="45291259"/>
    <w:rsid w:val="453C4C26"/>
    <w:rsid w:val="45B116D7"/>
    <w:rsid w:val="45C94C45"/>
    <w:rsid w:val="45DB90E7"/>
    <w:rsid w:val="45E07EE1"/>
    <w:rsid w:val="45FF55E2"/>
    <w:rsid w:val="45FF856C"/>
    <w:rsid w:val="460A63DA"/>
    <w:rsid w:val="46C068A3"/>
    <w:rsid w:val="471C5EA9"/>
    <w:rsid w:val="47203F6E"/>
    <w:rsid w:val="47211167"/>
    <w:rsid w:val="473D64D2"/>
    <w:rsid w:val="476C031C"/>
    <w:rsid w:val="47B66AE4"/>
    <w:rsid w:val="47B80607"/>
    <w:rsid w:val="47BA1ED4"/>
    <w:rsid w:val="47EF9C0B"/>
    <w:rsid w:val="47FD2D26"/>
    <w:rsid w:val="47FEB627"/>
    <w:rsid w:val="47FF311A"/>
    <w:rsid w:val="481F059C"/>
    <w:rsid w:val="48921FE9"/>
    <w:rsid w:val="48D052EF"/>
    <w:rsid w:val="48E571DE"/>
    <w:rsid w:val="492376C1"/>
    <w:rsid w:val="49400BCB"/>
    <w:rsid w:val="495B7853"/>
    <w:rsid w:val="49696E1F"/>
    <w:rsid w:val="497B48A3"/>
    <w:rsid w:val="497FD9FD"/>
    <w:rsid w:val="49B2A301"/>
    <w:rsid w:val="49F44893"/>
    <w:rsid w:val="4AEF19F4"/>
    <w:rsid w:val="4AFFB610"/>
    <w:rsid w:val="4B060BD0"/>
    <w:rsid w:val="4B297249"/>
    <w:rsid w:val="4B8A5E75"/>
    <w:rsid w:val="4B997AB7"/>
    <w:rsid w:val="4BAD7A75"/>
    <w:rsid w:val="4BCB3830"/>
    <w:rsid w:val="4BEB639D"/>
    <w:rsid w:val="4BF26301"/>
    <w:rsid w:val="4BF96162"/>
    <w:rsid w:val="4C74453E"/>
    <w:rsid w:val="4CC5194A"/>
    <w:rsid w:val="4CEB54C4"/>
    <w:rsid w:val="4D4E17B8"/>
    <w:rsid w:val="4D5A74A9"/>
    <w:rsid w:val="4DB3B29E"/>
    <w:rsid w:val="4DBF7D3B"/>
    <w:rsid w:val="4DE45731"/>
    <w:rsid w:val="4DFDF5AC"/>
    <w:rsid w:val="4DFFEDCA"/>
    <w:rsid w:val="4E4344CC"/>
    <w:rsid w:val="4E7EC12F"/>
    <w:rsid w:val="4E7F422E"/>
    <w:rsid w:val="4EEFCDE2"/>
    <w:rsid w:val="4EEFE3BB"/>
    <w:rsid w:val="4F37F727"/>
    <w:rsid w:val="4F3FCA56"/>
    <w:rsid w:val="4F7685EC"/>
    <w:rsid w:val="4FAABEC9"/>
    <w:rsid w:val="4FAF54F3"/>
    <w:rsid w:val="4FB3F9DE"/>
    <w:rsid w:val="4FC70C92"/>
    <w:rsid w:val="4FDF0AE0"/>
    <w:rsid w:val="4FEC2EB8"/>
    <w:rsid w:val="4FF2DD15"/>
    <w:rsid w:val="4FF95C78"/>
    <w:rsid w:val="4FFADBD4"/>
    <w:rsid w:val="4FFDB708"/>
    <w:rsid w:val="4FFF2297"/>
    <w:rsid w:val="50377BF4"/>
    <w:rsid w:val="508A00C3"/>
    <w:rsid w:val="50DA7E35"/>
    <w:rsid w:val="50F6622D"/>
    <w:rsid w:val="51C41D88"/>
    <w:rsid w:val="52150610"/>
    <w:rsid w:val="52DF9AE2"/>
    <w:rsid w:val="5322217D"/>
    <w:rsid w:val="53BE57D3"/>
    <w:rsid w:val="53EDB482"/>
    <w:rsid w:val="53FFB2E1"/>
    <w:rsid w:val="53FFC18B"/>
    <w:rsid w:val="5437266C"/>
    <w:rsid w:val="54387A6D"/>
    <w:rsid w:val="54587FE1"/>
    <w:rsid w:val="546A06B0"/>
    <w:rsid w:val="54FFC037"/>
    <w:rsid w:val="55063BED"/>
    <w:rsid w:val="55212BA3"/>
    <w:rsid w:val="552E44D6"/>
    <w:rsid w:val="558C4249"/>
    <w:rsid w:val="559F66E3"/>
    <w:rsid w:val="55DE06BE"/>
    <w:rsid w:val="55F798A8"/>
    <w:rsid w:val="55FFB350"/>
    <w:rsid w:val="55FFE2C6"/>
    <w:rsid w:val="565E5F41"/>
    <w:rsid w:val="565F25D3"/>
    <w:rsid w:val="5670A346"/>
    <w:rsid w:val="56B423F2"/>
    <w:rsid w:val="56D50D8A"/>
    <w:rsid w:val="56FDB426"/>
    <w:rsid w:val="5737F20B"/>
    <w:rsid w:val="574A14F3"/>
    <w:rsid w:val="5758787C"/>
    <w:rsid w:val="5777CE45"/>
    <w:rsid w:val="577D2C78"/>
    <w:rsid w:val="57B26BC0"/>
    <w:rsid w:val="57BE28D7"/>
    <w:rsid w:val="57DF1628"/>
    <w:rsid w:val="57EDB735"/>
    <w:rsid w:val="57FFD155"/>
    <w:rsid w:val="58142F43"/>
    <w:rsid w:val="581C14C9"/>
    <w:rsid w:val="58682D67"/>
    <w:rsid w:val="58E55B0C"/>
    <w:rsid w:val="58EC52E5"/>
    <w:rsid w:val="58F5294C"/>
    <w:rsid w:val="58F75AF3"/>
    <w:rsid w:val="592942CA"/>
    <w:rsid w:val="59553A65"/>
    <w:rsid w:val="59742319"/>
    <w:rsid w:val="59B85134"/>
    <w:rsid w:val="59D779CA"/>
    <w:rsid w:val="59DF1155"/>
    <w:rsid w:val="59FBC34C"/>
    <w:rsid w:val="5A366D6C"/>
    <w:rsid w:val="5A370461"/>
    <w:rsid w:val="5A52208E"/>
    <w:rsid w:val="5A762B03"/>
    <w:rsid w:val="5A7C0DE9"/>
    <w:rsid w:val="5A7F21B5"/>
    <w:rsid w:val="5AB51B5E"/>
    <w:rsid w:val="5AC61F30"/>
    <w:rsid w:val="5ACC73AD"/>
    <w:rsid w:val="5AE30A85"/>
    <w:rsid w:val="5B0A6CB2"/>
    <w:rsid w:val="5B19463D"/>
    <w:rsid w:val="5B2110A9"/>
    <w:rsid w:val="5B2EFE69"/>
    <w:rsid w:val="5B86038A"/>
    <w:rsid w:val="5B9F744F"/>
    <w:rsid w:val="5BB75B83"/>
    <w:rsid w:val="5BEBED5D"/>
    <w:rsid w:val="5BEE673A"/>
    <w:rsid w:val="5BF25206"/>
    <w:rsid w:val="5BF967D1"/>
    <w:rsid w:val="5BFD393A"/>
    <w:rsid w:val="5C04686C"/>
    <w:rsid w:val="5C205B24"/>
    <w:rsid w:val="5C364006"/>
    <w:rsid w:val="5CBF91D8"/>
    <w:rsid w:val="5D18514A"/>
    <w:rsid w:val="5D234665"/>
    <w:rsid w:val="5D2D6CBB"/>
    <w:rsid w:val="5D332E0D"/>
    <w:rsid w:val="5D3C9237"/>
    <w:rsid w:val="5D6C418C"/>
    <w:rsid w:val="5D77C1C2"/>
    <w:rsid w:val="5D812674"/>
    <w:rsid w:val="5D9F08D4"/>
    <w:rsid w:val="5DB58C79"/>
    <w:rsid w:val="5DB81463"/>
    <w:rsid w:val="5DBA1464"/>
    <w:rsid w:val="5DD65553"/>
    <w:rsid w:val="5DDF318E"/>
    <w:rsid w:val="5DEE0B43"/>
    <w:rsid w:val="5DFEBA4B"/>
    <w:rsid w:val="5DFF7825"/>
    <w:rsid w:val="5DFFAE5A"/>
    <w:rsid w:val="5E2A4799"/>
    <w:rsid w:val="5E4B0D53"/>
    <w:rsid w:val="5E5F0084"/>
    <w:rsid w:val="5E7B5249"/>
    <w:rsid w:val="5E7FB365"/>
    <w:rsid w:val="5E7FD615"/>
    <w:rsid w:val="5EAEF702"/>
    <w:rsid w:val="5EB7D919"/>
    <w:rsid w:val="5EC515BF"/>
    <w:rsid w:val="5ECE2421"/>
    <w:rsid w:val="5EDFF084"/>
    <w:rsid w:val="5EF65F48"/>
    <w:rsid w:val="5EF756D5"/>
    <w:rsid w:val="5EFA1D2D"/>
    <w:rsid w:val="5EFA6641"/>
    <w:rsid w:val="5EFBD6B6"/>
    <w:rsid w:val="5EFBDC74"/>
    <w:rsid w:val="5EFF6B51"/>
    <w:rsid w:val="5EFF799E"/>
    <w:rsid w:val="5F040AEF"/>
    <w:rsid w:val="5F1AC7CD"/>
    <w:rsid w:val="5F1D0929"/>
    <w:rsid w:val="5F2EF13F"/>
    <w:rsid w:val="5F3D551A"/>
    <w:rsid w:val="5F5F0DE3"/>
    <w:rsid w:val="5F77F19C"/>
    <w:rsid w:val="5F79C814"/>
    <w:rsid w:val="5F7CE580"/>
    <w:rsid w:val="5F7D1BEA"/>
    <w:rsid w:val="5F7E04CE"/>
    <w:rsid w:val="5F8C3AF2"/>
    <w:rsid w:val="5F9E0A96"/>
    <w:rsid w:val="5F9E9752"/>
    <w:rsid w:val="5F9FE2E6"/>
    <w:rsid w:val="5FBB6C86"/>
    <w:rsid w:val="5FBE888A"/>
    <w:rsid w:val="5FBFEADF"/>
    <w:rsid w:val="5FDD61F0"/>
    <w:rsid w:val="5FDDE254"/>
    <w:rsid w:val="5FDF545C"/>
    <w:rsid w:val="5FDF60FF"/>
    <w:rsid w:val="5FDFBFD5"/>
    <w:rsid w:val="5FE55F2F"/>
    <w:rsid w:val="5FEDB138"/>
    <w:rsid w:val="5FEEB6DF"/>
    <w:rsid w:val="5FF32D25"/>
    <w:rsid w:val="5FF7026E"/>
    <w:rsid w:val="5FF71C67"/>
    <w:rsid w:val="5FF8234E"/>
    <w:rsid w:val="5FFD2ADC"/>
    <w:rsid w:val="5FFD841C"/>
    <w:rsid w:val="5FFE1857"/>
    <w:rsid w:val="5FFE65A4"/>
    <w:rsid w:val="5FFF6165"/>
    <w:rsid w:val="606FECE1"/>
    <w:rsid w:val="60897CE7"/>
    <w:rsid w:val="6093222B"/>
    <w:rsid w:val="60BB7BA9"/>
    <w:rsid w:val="60C230E0"/>
    <w:rsid w:val="60DA3FB3"/>
    <w:rsid w:val="60DE68F8"/>
    <w:rsid w:val="60FB56A6"/>
    <w:rsid w:val="610441EA"/>
    <w:rsid w:val="612846A3"/>
    <w:rsid w:val="613C1B77"/>
    <w:rsid w:val="614059C1"/>
    <w:rsid w:val="61972B54"/>
    <w:rsid w:val="61A82D7A"/>
    <w:rsid w:val="61E63925"/>
    <w:rsid w:val="61ED7594"/>
    <w:rsid w:val="62061CBC"/>
    <w:rsid w:val="62156ADB"/>
    <w:rsid w:val="62735597"/>
    <w:rsid w:val="628E43C1"/>
    <w:rsid w:val="628F2B8D"/>
    <w:rsid w:val="6295CD80"/>
    <w:rsid w:val="62B20E0B"/>
    <w:rsid w:val="632DF033"/>
    <w:rsid w:val="637A4103"/>
    <w:rsid w:val="63B067B2"/>
    <w:rsid w:val="63C75101"/>
    <w:rsid w:val="63E6B78C"/>
    <w:rsid w:val="63FC163B"/>
    <w:rsid w:val="63FEBC66"/>
    <w:rsid w:val="643F0E62"/>
    <w:rsid w:val="64522651"/>
    <w:rsid w:val="647C32B3"/>
    <w:rsid w:val="64DF7E75"/>
    <w:rsid w:val="64F45965"/>
    <w:rsid w:val="651DE584"/>
    <w:rsid w:val="652465D9"/>
    <w:rsid w:val="652D320B"/>
    <w:rsid w:val="653DC968"/>
    <w:rsid w:val="657D9979"/>
    <w:rsid w:val="658D2E7A"/>
    <w:rsid w:val="65B540C6"/>
    <w:rsid w:val="65BE2678"/>
    <w:rsid w:val="65BE4723"/>
    <w:rsid w:val="65CD198B"/>
    <w:rsid w:val="65DBC707"/>
    <w:rsid w:val="65E84577"/>
    <w:rsid w:val="65EB7345"/>
    <w:rsid w:val="65F6E0B8"/>
    <w:rsid w:val="65F74BFC"/>
    <w:rsid w:val="65FDA4D2"/>
    <w:rsid w:val="666024D1"/>
    <w:rsid w:val="667B2B57"/>
    <w:rsid w:val="66963537"/>
    <w:rsid w:val="66A82187"/>
    <w:rsid w:val="66C75530"/>
    <w:rsid w:val="66CA5F05"/>
    <w:rsid w:val="66CF2102"/>
    <w:rsid w:val="66F330A0"/>
    <w:rsid w:val="66FFB32C"/>
    <w:rsid w:val="674EFF87"/>
    <w:rsid w:val="67693EFE"/>
    <w:rsid w:val="67760954"/>
    <w:rsid w:val="6776E3D3"/>
    <w:rsid w:val="67775419"/>
    <w:rsid w:val="677CBC5F"/>
    <w:rsid w:val="677D4A65"/>
    <w:rsid w:val="67B222B0"/>
    <w:rsid w:val="67BF8698"/>
    <w:rsid w:val="67DE21E0"/>
    <w:rsid w:val="67EDB261"/>
    <w:rsid w:val="67EEE0C4"/>
    <w:rsid w:val="67F8F79D"/>
    <w:rsid w:val="683E65B4"/>
    <w:rsid w:val="68592A6C"/>
    <w:rsid w:val="6866D502"/>
    <w:rsid w:val="68F65C67"/>
    <w:rsid w:val="68FA45BF"/>
    <w:rsid w:val="69154326"/>
    <w:rsid w:val="693E2587"/>
    <w:rsid w:val="69936EFB"/>
    <w:rsid w:val="69B1514D"/>
    <w:rsid w:val="69BD6B3B"/>
    <w:rsid w:val="69BFFF99"/>
    <w:rsid w:val="69E53A17"/>
    <w:rsid w:val="69E7DACF"/>
    <w:rsid w:val="69F9F51A"/>
    <w:rsid w:val="69FF8829"/>
    <w:rsid w:val="6A7EFC44"/>
    <w:rsid w:val="6A9DCD20"/>
    <w:rsid w:val="6AAB7E6E"/>
    <w:rsid w:val="6AC712AC"/>
    <w:rsid w:val="6ADE8CD0"/>
    <w:rsid w:val="6AFE0380"/>
    <w:rsid w:val="6B325B9F"/>
    <w:rsid w:val="6B715ED6"/>
    <w:rsid w:val="6BB628DA"/>
    <w:rsid w:val="6BDC522C"/>
    <w:rsid w:val="6BDE7C1F"/>
    <w:rsid w:val="6BDEA258"/>
    <w:rsid w:val="6BFBC189"/>
    <w:rsid w:val="6BFF853A"/>
    <w:rsid w:val="6C5E2522"/>
    <w:rsid w:val="6CB5483A"/>
    <w:rsid w:val="6CEFE58B"/>
    <w:rsid w:val="6CFE5CC8"/>
    <w:rsid w:val="6D9D10E2"/>
    <w:rsid w:val="6DBDA601"/>
    <w:rsid w:val="6DC46A04"/>
    <w:rsid w:val="6DCD58E3"/>
    <w:rsid w:val="6DCF8DAB"/>
    <w:rsid w:val="6DD6247D"/>
    <w:rsid w:val="6DDD728C"/>
    <w:rsid w:val="6DE798B4"/>
    <w:rsid w:val="6DED7AFD"/>
    <w:rsid w:val="6DF2354F"/>
    <w:rsid w:val="6DFAE487"/>
    <w:rsid w:val="6DFFFA39"/>
    <w:rsid w:val="6E1325BC"/>
    <w:rsid w:val="6E1A86E9"/>
    <w:rsid w:val="6E4C2D6C"/>
    <w:rsid w:val="6E5D14EF"/>
    <w:rsid w:val="6E5E4ECA"/>
    <w:rsid w:val="6E880EBA"/>
    <w:rsid w:val="6E8A3C7B"/>
    <w:rsid w:val="6EB71599"/>
    <w:rsid w:val="6ECF0654"/>
    <w:rsid w:val="6ED3277B"/>
    <w:rsid w:val="6ED76E93"/>
    <w:rsid w:val="6EFD387B"/>
    <w:rsid w:val="6EFD9E3A"/>
    <w:rsid w:val="6EFFC423"/>
    <w:rsid w:val="6F0733EA"/>
    <w:rsid w:val="6F113B6D"/>
    <w:rsid w:val="6F1A4A48"/>
    <w:rsid w:val="6F3D32A2"/>
    <w:rsid w:val="6F5F3181"/>
    <w:rsid w:val="6F6F0742"/>
    <w:rsid w:val="6F73A9AA"/>
    <w:rsid w:val="6F75A78D"/>
    <w:rsid w:val="6F76E689"/>
    <w:rsid w:val="6F7E0A0F"/>
    <w:rsid w:val="6F7F4065"/>
    <w:rsid w:val="6F9808C2"/>
    <w:rsid w:val="6FAD2BF3"/>
    <w:rsid w:val="6FB745AF"/>
    <w:rsid w:val="6FBE8CB6"/>
    <w:rsid w:val="6FC79692"/>
    <w:rsid w:val="6FCF4849"/>
    <w:rsid w:val="6FCF6611"/>
    <w:rsid w:val="6FCFDE12"/>
    <w:rsid w:val="6FD44E1F"/>
    <w:rsid w:val="6FD9F328"/>
    <w:rsid w:val="6FDB45E0"/>
    <w:rsid w:val="6FDEFB7E"/>
    <w:rsid w:val="6FDF0220"/>
    <w:rsid w:val="6FDF6DBB"/>
    <w:rsid w:val="6FE3B5D4"/>
    <w:rsid w:val="6FE70A6B"/>
    <w:rsid w:val="6FEB236A"/>
    <w:rsid w:val="6FEF9672"/>
    <w:rsid w:val="6FEFA47E"/>
    <w:rsid w:val="6FF72688"/>
    <w:rsid w:val="6FF73BB2"/>
    <w:rsid w:val="6FF79DBE"/>
    <w:rsid w:val="6FFB5BC8"/>
    <w:rsid w:val="6FFD7D70"/>
    <w:rsid w:val="6FFE19E5"/>
    <w:rsid w:val="6FFF6F80"/>
    <w:rsid w:val="6FFFBFB9"/>
    <w:rsid w:val="6FFFEE09"/>
    <w:rsid w:val="705602B2"/>
    <w:rsid w:val="70774548"/>
    <w:rsid w:val="708935F9"/>
    <w:rsid w:val="70EB0EF6"/>
    <w:rsid w:val="712437E1"/>
    <w:rsid w:val="7149398F"/>
    <w:rsid w:val="71AB35DF"/>
    <w:rsid w:val="71BF7A90"/>
    <w:rsid w:val="71E6622D"/>
    <w:rsid w:val="71FD25C6"/>
    <w:rsid w:val="71FF389F"/>
    <w:rsid w:val="72096A44"/>
    <w:rsid w:val="726B0219"/>
    <w:rsid w:val="72911E6C"/>
    <w:rsid w:val="72A40769"/>
    <w:rsid w:val="72BB4FB3"/>
    <w:rsid w:val="72BC4C26"/>
    <w:rsid w:val="72BF87DF"/>
    <w:rsid w:val="72DF3873"/>
    <w:rsid w:val="7311490A"/>
    <w:rsid w:val="731D0FC7"/>
    <w:rsid w:val="7336412F"/>
    <w:rsid w:val="737C7B92"/>
    <w:rsid w:val="737EE308"/>
    <w:rsid w:val="737F1CFA"/>
    <w:rsid w:val="738B1698"/>
    <w:rsid w:val="73A5300D"/>
    <w:rsid w:val="73A65589"/>
    <w:rsid w:val="73ABAE2B"/>
    <w:rsid w:val="73BF7020"/>
    <w:rsid w:val="73CF197A"/>
    <w:rsid w:val="73D50119"/>
    <w:rsid w:val="73ED7ED8"/>
    <w:rsid w:val="73F3248B"/>
    <w:rsid w:val="73F518E4"/>
    <w:rsid w:val="73FBD311"/>
    <w:rsid w:val="743B61A2"/>
    <w:rsid w:val="743C10FC"/>
    <w:rsid w:val="74763B38"/>
    <w:rsid w:val="74854B08"/>
    <w:rsid w:val="748D5486"/>
    <w:rsid w:val="74DC1F50"/>
    <w:rsid w:val="74E14F67"/>
    <w:rsid w:val="74E45C9E"/>
    <w:rsid w:val="74E77109"/>
    <w:rsid w:val="74EBE120"/>
    <w:rsid w:val="75264EDE"/>
    <w:rsid w:val="753F93A7"/>
    <w:rsid w:val="75445757"/>
    <w:rsid w:val="755B0C8A"/>
    <w:rsid w:val="756B832D"/>
    <w:rsid w:val="75794C84"/>
    <w:rsid w:val="757B0D19"/>
    <w:rsid w:val="757F7CA9"/>
    <w:rsid w:val="759C4B87"/>
    <w:rsid w:val="75A12AFB"/>
    <w:rsid w:val="75B7D49C"/>
    <w:rsid w:val="75BFAFE7"/>
    <w:rsid w:val="75D533F1"/>
    <w:rsid w:val="75DFEF5D"/>
    <w:rsid w:val="75EEA20E"/>
    <w:rsid w:val="75F59C47"/>
    <w:rsid w:val="75F7ACC9"/>
    <w:rsid w:val="75FA9A38"/>
    <w:rsid w:val="75FD35DF"/>
    <w:rsid w:val="75FFEF2C"/>
    <w:rsid w:val="76091C00"/>
    <w:rsid w:val="767FC2A4"/>
    <w:rsid w:val="76884589"/>
    <w:rsid w:val="7698A811"/>
    <w:rsid w:val="76AFCBEC"/>
    <w:rsid w:val="76DC5F5A"/>
    <w:rsid w:val="76DE88D2"/>
    <w:rsid w:val="76E156DE"/>
    <w:rsid w:val="76F6DD17"/>
    <w:rsid w:val="76F7CC83"/>
    <w:rsid w:val="76F7D27D"/>
    <w:rsid w:val="76FFC4F6"/>
    <w:rsid w:val="77512EDE"/>
    <w:rsid w:val="775495EF"/>
    <w:rsid w:val="7774DC87"/>
    <w:rsid w:val="777F0549"/>
    <w:rsid w:val="777F3C37"/>
    <w:rsid w:val="778C105C"/>
    <w:rsid w:val="77930675"/>
    <w:rsid w:val="77B60CD8"/>
    <w:rsid w:val="77BB32C4"/>
    <w:rsid w:val="77BD2059"/>
    <w:rsid w:val="77BE54B5"/>
    <w:rsid w:val="77BFBFD5"/>
    <w:rsid w:val="77C33537"/>
    <w:rsid w:val="77CC7E72"/>
    <w:rsid w:val="77DD427B"/>
    <w:rsid w:val="77DD5029"/>
    <w:rsid w:val="77DEF46F"/>
    <w:rsid w:val="77E76C7A"/>
    <w:rsid w:val="77EF3EC2"/>
    <w:rsid w:val="77EF5DD6"/>
    <w:rsid w:val="77EF6529"/>
    <w:rsid w:val="77F57BDB"/>
    <w:rsid w:val="77FB2E23"/>
    <w:rsid w:val="77FE95B0"/>
    <w:rsid w:val="77FF8C5B"/>
    <w:rsid w:val="78577285"/>
    <w:rsid w:val="78780CE0"/>
    <w:rsid w:val="787F3BF0"/>
    <w:rsid w:val="788C5238"/>
    <w:rsid w:val="789B29FC"/>
    <w:rsid w:val="78A3473E"/>
    <w:rsid w:val="78AF363D"/>
    <w:rsid w:val="78B723D7"/>
    <w:rsid w:val="78DF5EEC"/>
    <w:rsid w:val="78FC5E07"/>
    <w:rsid w:val="78FD6B36"/>
    <w:rsid w:val="791610B2"/>
    <w:rsid w:val="794E6E32"/>
    <w:rsid w:val="795875BF"/>
    <w:rsid w:val="795F9810"/>
    <w:rsid w:val="79746C2E"/>
    <w:rsid w:val="797D1EB5"/>
    <w:rsid w:val="797FCC4A"/>
    <w:rsid w:val="798C3154"/>
    <w:rsid w:val="79B7D8F2"/>
    <w:rsid w:val="79D9F822"/>
    <w:rsid w:val="79EF723F"/>
    <w:rsid w:val="79F2582B"/>
    <w:rsid w:val="79FD4D64"/>
    <w:rsid w:val="7A034F8C"/>
    <w:rsid w:val="7A0A47C4"/>
    <w:rsid w:val="7A2B5E5E"/>
    <w:rsid w:val="7A6777CD"/>
    <w:rsid w:val="7A739296"/>
    <w:rsid w:val="7A77BCEF"/>
    <w:rsid w:val="7A7F3C15"/>
    <w:rsid w:val="7AAA0E3F"/>
    <w:rsid w:val="7ADF79C9"/>
    <w:rsid w:val="7AE743C9"/>
    <w:rsid w:val="7AFB918F"/>
    <w:rsid w:val="7AFDD3B3"/>
    <w:rsid w:val="7AFF2055"/>
    <w:rsid w:val="7B04278E"/>
    <w:rsid w:val="7B214023"/>
    <w:rsid w:val="7B3D7BE7"/>
    <w:rsid w:val="7B5F0E05"/>
    <w:rsid w:val="7B5FBF3A"/>
    <w:rsid w:val="7B693D3E"/>
    <w:rsid w:val="7B6F83D0"/>
    <w:rsid w:val="7B6FB268"/>
    <w:rsid w:val="7B70461D"/>
    <w:rsid w:val="7B7A84D8"/>
    <w:rsid w:val="7B7B1AE2"/>
    <w:rsid w:val="7B7E4AB2"/>
    <w:rsid w:val="7B7FF0A9"/>
    <w:rsid w:val="7BA10BA9"/>
    <w:rsid w:val="7BB01375"/>
    <w:rsid w:val="7BDC4030"/>
    <w:rsid w:val="7BDCBF5A"/>
    <w:rsid w:val="7BDD6E39"/>
    <w:rsid w:val="7BDE8947"/>
    <w:rsid w:val="7BDF8C76"/>
    <w:rsid w:val="7BDFBFD4"/>
    <w:rsid w:val="7BE30B98"/>
    <w:rsid w:val="7BEDB7DC"/>
    <w:rsid w:val="7BF33C97"/>
    <w:rsid w:val="7BF50676"/>
    <w:rsid w:val="7BFB0EEE"/>
    <w:rsid w:val="7BFC5647"/>
    <w:rsid w:val="7BFCF787"/>
    <w:rsid w:val="7BFD2519"/>
    <w:rsid w:val="7BFDBCC7"/>
    <w:rsid w:val="7BFF7286"/>
    <w:rsid w:val="7BFFBE29"/>
    <w:rsid w:val="7C37043A"/>
    <w:rsid w:val="7C443510"/>
    <w:rsid w:val="7C4A191A"/>
    <w:rsid w:val="7C5777C2"/>
    <w:rsid w:val="7C5E099C"/>
    <w:rsid w:val="7C771952"/>
    <w:rsid w:val="7C851D75"/>
    <w:rsid w:val="7C902EF3"/>
    <w:rsid w:val="7C97AB29"/>
    <w:rsid w:val="7C996639"/>
    <w:rsid w:val="7CA10C64"/>
    <w:rsid w:val="7CB51460"/>
    <w:rsid w:val="7CBFC50C"/>
    <w:rsid w:val="7CD87BF3"/>
    <w:rsid w:val="7CDC0BD0"/>
    <w:rsid w:val="7CE559A6"/>
    <w:rsid w:val="7CE73D5B"/>
    <w:rsid w:val="7CEFE8AC"/>
    <w:rsid w:val="7CFBA01D"/>
    <w:rsid w:val="7D1E7A37"/>
    <w:rsid w:val="7D3F5B04"/>
    <w:rsid w:val="7D3FE3CF"/>
    <w:rsid w:val="7D3FEA66"/>
    <w:rsid w:val="7D574D9E"/>
    <w:rsid w:val="7D57E3E1"/>
    <w:rsid w:val="7D5E320B"/>
    <w:rsid w:val="7D7F1068"/>
    <w:rsid w:val="7DB68EB8"/>
    <w:rsid w:val="7DC88346"/>
    <w:rsid w:val="7DD323FD"/>
    <w:rsid w:val="7DDD0106"/>
    <w:rsid w:val="7DDFFE1B"/>
    <w:rsid w:val="7DEBA680"/>
    <w:rsid w:val="7DED817E"/>
    <w:rsid w:val="7DEF5959"/>
    <w:rsid w:val="7DFB2A3A"/>
    <w:rsid w:val="7DFBE459"/>
    <w:rsid w:val="7DFD7E4E"/>
    <w:rsid w:val="7DFF34A6"/>
    <w:rsid w:val="7DFFF837"/>
    <w:rsid w:val="7E05C3E8"/>
    <w:rsid w:val="7E0F19C6"/>
    <w:rsid w:val="7E0F446F"/>
    <w:rsid w:val="7E2BE2D6"/>
    <w:rsid w:val="7E5B27E8"/>
    <w:rsid w:val="7E5BE42D"/>
    <w:rsid w:val="7E5C11C2"/>
    <w:rsid w:val="7E5E5FA9"/>
    <w:rsid w:val="7E5F4412"/>
    <w:rsid w:val="7E6FCA22"/>
    <w:rsid w:val="7E77314F"/>
    <w:rsid w:val="7E7FFA51"/>
    <w:rsid w:val="7E843F81"/>
    <w:rsid w:val="7E994BB6"/>
    <w:rsid w:val="7E9BCAF0"/>
    <w:rsid w:val="7EB511F9"/>
    <w:rsid w:val="7EBDC494"/>
    <w:rsid w:val="7EBF0E62"/>
    <w:rsid w:val="7ED7A65D"/>
    <w:rsid w:val="7EDF46BD"/>
    <w:rsid w:val="7EDFD43B"/>
    <w:rsid w:val="7EE9058C"/>
    <w:rsid w:val="7EE9CF06"/>
    <w:rsid w:val="7EEAB968"/>
    <w:rsid w:val="7EEBE468"/>
    <w:rsid w:val="7EF006B6"/>
    <w:rsid w:val="7EF32739"/>
    <w:rsid w:val="7EF46B63"/>
    <w:rsid w:val="7EFA5224"/>
    <w:rsid w:val="7EFB7A44"/>
    <w:rsid w:val="7EFE5381"/>
    <w:rsid w:val="7EFEF91A"/>
    <w:rsid w:val="7EFF3CDF"/>
    <w:rsid w:val="7EFF583C"/>
    <w:rsid w:val="7EFFFAE7"/>
    <w:rsid w:val="7F1DF71F"/>
    <w:rsid w:val="7F2F5605"/>
    <w:rsid w:val="7F311786"/>
    <w:rsid w:val="7F337D9A"/>
    <w:rsid w:val="7F360B9B"/>
    <w:rsid w:val="7F3A02E4"/>
    <w:rsid w:val="7F3FCB1A"/>
    <w:rsid w:val="7F52544D"/>
    <w:rsid w:val="7F65D301"/>
    <w:rsid w:val="7F67AD41"/>
    <w:rsid w:val="7F6B0285"/>
    <w:rsid w:val="7F6BFBC2"/>
    <w:rsid w:val="7F6EDA14"/>
    <w:rsid w:val="7F6FC30D"/>
    <w:rsid w:val="7F75D2B7"/>
    <w:rsid w:val="7F77D098"/>
    <w:rsid w:val="7F7A0FA9"/>
    <w:rsid w:val="7F7A3D1B"/>
    <w:rsid w:val="7F7B2F62"/>
    <w:rsid w:val="7F7D1F16"/>
    <w:rsid w:val="7F7D21EA"/>
    <w:rsid w:val="7F7D7B44"/>
    <w:rsid w:val="7F7EEFE5"/>
    <w:rsid w:val="7F7F432E"/>
    <w:rsid w:val="7F7F4473"/>
    <w:rsid w:val="7F9B5F9C"/>
    <w:rsid w:val="7F9E9270"/>
    <w:rsid w:val="7F9EFBB0"/>
    <w:rsid w:val="7F9F489E"/>
    <w:rsid w:val="7F9FDDB8"/>
    <w:rsid w:val="7FA4A029"/>
    <w:rsid w:val="7FA8530F"/>
    <w:rsid w:val="7FAA7F4E"/>
    <w:rsid w:val="7FAB353F"/>
    <w:rsid w:val="7FABA288"/>
    <w:rsid w:val="7FB30F2C"/>
    <w:rsid w:val="7FB3E502"/>
    <w:rsid w:val="7FB56991"/>
    <w:rsid w:val="7FB75DC5"/>
    <w:rsid w:val="7FB87229"/>
    <w:rsid w:val="7FBD3FA9"/>
    <w:rsid w:val="7FBD40AF"/>
    <w:rsid w:val="7FBF9AEA"/>
    <w:rsid w:val="7FBFF98E"/>
    <w:rsid w:val="7FC464AB"/>
    <w:rsid w:val="7FC61A45"/>
    <w:rsid w:val="7FC70551"/>
    <w:rsid w:val="7FC7F20E"/>
    <w:rsid w:val="7FCE96D3"/>
    <w:rsid w:val="7FD46636"/>
    <w:rsid w:val="7FD9CCB7"/>
    <w:rsid w:val="7FDB58E8"/>
    <w:rsid w:val="7FDBD385"/>
    <w:rsid w:val="7FDBF668"/>
    <w:rsid w:val="7FDDC025"/>
    <w:rsid w:val="7FDE6A5C"/>
    <w:rsid w:val="7FDF143F"/>
    <w:rsid w:val="7FDF3B68"/>
    <w:rsid w:val="7FDF5077"/>
    <w:rsid w:val="7FDF9641"/>
    <w:rsid w:val="7FE715B2"/>
    <w:rsid w:val="7FE945CE"/>
    <w:rsid w:val="7FEAA672"/>
    <w:rsid w:val="7FECEB66"/>
    <w:rsid w:val="7FED5593"/>
    <w:rsid w:val="7FED6CD2"/>
    <w:rsid w:val="7FEF2937"/>
    <w:rsid w:val="7FEF5634"/>
    <w:rsid w:val="7FEFC1B3"/>
    <w:rsid w:val="7FEFF194"/>
    <w:rsid w:val="7FF1540C"/>
    <w:rsid w:val="7FF23E0F"/>
    <w:rsid w:val="7FF33706"/>
    <w:rsid w:val="7FF33973"/>
    <w:rsid w:val="7FF44655"/>
    <w:rsid w:val="7FF5263B"/>
    <w:rsid w:val="7FF5E921"/>
    <w:rsid w:val="7FF63478"/>
    <w:rsid w:val="7FF71B47"/>
    <w:rsid w:val="7FF749A3"/>
    <w:rsid w:val="7FFADC3C"/>
    <w:rsid w:val="7FFBEE05"/>
    <w:rsid w:val="7FFC0D48"/>
    <w:rsid w:val="7FFD3B6F"/>
    <w:rsid w:val="7FFE2BCB"/>
    <w:rsid w:val="7FFEB81D"/>
    <w:rsid w:val="7FFF3466"/>
    <w:rsid w:val="7FFF4CCB"/>
    <w:rsid w:val="7FFF5AA2"/>
    <w:rsid w:val="7FFF5F53"/>
    <w:rsid w:val="7FFF9CFC"/>
    <w:rsid w:val="7FFFA65C"/>
    <w:rsid w:val="7FFFA7E8"/>
    <w:rsid w:val="7FFFBD47"/>
    <w:rsid w:val="7FFFD4F1"/>
    <w:rsid w:val="83F2F18C"/>
    <w:rsid w:val="89EC8404"/>
    <w:rsid w:val="8BBF3811"/>
    <w:rsid w:val="8E252CF8"/>
    <w:rsid w:val="8EBEE243"/>
    <w:rsid w:val="8FBF4197"/>
    <w:rsid w:val="8FDD1AC7"/>
    <w:rsid w:val="8FFE7908"/>
    <w:rsid w:val="91AFB6F4"/>
    <w:rsid w:val="929F4197"/>
    <w:rsid w:val="95CA9A0F"/>
    <w:rsid w:val="96ED62C0"/>
    <w:rsid w:val="96F9E791"/>
    <w:rsid w:val="96FB9BA3"/>
    <w:rsid w:val="96FFBC6C"/>
    <w:rsid w:val="973FDB9A"/>
    <w:rsid w:val="977FE100"/>
    <w:rsid w:val="97B66DA9"/>
    <w:rsid w:val="99BFA6DA"/>
    <w:rsid w:val="99D70C6A"/>
    <w:rsid w:val="99DF1C4E"/>
    <w:rsid w:val="99E737D2"/>
    <w:rsid w:val="9B56A475"/>
    <w:rsid w:val="9BAB89D4"/>
    <w:rsid w:val="9BBFFB0D"/>
    <w:rsid w:val="9BDD9392"/>
    <w:rsid w:val="9BED7008"/>
    <w:rsid w:val="9BF4C6D9"/>
    <w:rsid w:val="9BFD82FA"/>
    <w:rsid w:val="9CFC2184"/>
    <w:rsid w:val="9DB9FAF2"/>
    <w:rsid w:val="9DFC2CEB"/>
    <w:rsid w:val="9E3FBB9A"/>
    <w:rsid w:val="9E3FDE10"/>
    <w:rsid w:val="9E7581D1"/>
    <w:rsid w:val="9E970552"/>
    <w:rsid w:val="9EA2B8A4"/>
    <w:rsid w:val="9EF5C3DC"/>
    <w:rsid w:val="9EFF9E81"/>
    <w:rsid w:val="9F3C592E"/>
    <w:rsid w:val="9F4FAA7F"/>
    <w:rsid w:val="9F6F23E3"/>
    <w:rsid w:val="9F773D70"/>
    <w:rsid w:val="9F7FD4F5"/>
    <w:rsid w:val="9FBAD6D4"/>
    <w:rsid w:val="9FBB42C7"/>
    <w:rsid w:val="9FBEE18A"/>
    <w:rsid w:val="9FBF0D44"/>
    <w:rsid w:val="9FBF880E"/>
    <w:rsid w:val="9FD8942A"/>
    <w:rsid w:val="9FDD91A2"/>
    <w:rsid w:val="9FF69AD1"/>
    <w:rsid w:val="9FFBBE09"/>
    <w:rsid w:val="9FFEF8E1"/>
    <w:rsid w:val="A3AFC5FF"/>
    <w:rsid w:val="A3B5F006"/>
    <w:rsid w:val="A3E74D92"/>
    <w:rsid w:val="A3EF14B8"/>
    <w:rsid w:val="A5733D31"/>
    <w:rsid w:val="A5DAF2EE"/>
    <w:rsid w:val="A5F4920B"/>
    <w:rsid w:val="A67D7E59"/>
    <w:rsid w:val="A77EC59F"/>
    <w:rsid w:val="A7FD06AC"/>
    <w:rsid w:val="A7FF1AB2"/>
    <w:rsid w:val="A9CF377C"/>
    <w:rsid w:val="AB7935F6"/>
    <w:rsid w:val="ABD924D9"/>
    <w:rsid w:val="ABDBEBEE"/>
    <w:rsid w:val="ABE6E9E9"/>
    <w:rsid w:val="ACDECF2A"/>
    <w:rsid w:val="ACFA5ECC"/>
    <w:rsid w:val="AD3EE547"/>
    <w:rsid w:val="AD5D8C79"/>
    <w:rsid w:val="AD6FEE09"/>
    <w:rsid w:val="ADF4924F"/>
    <w:rsid w:val="AE139821"/>
    <w:rsid w:val="AE8B5C16"/>
    <w:rsid w:val="AECB8A5B"/>
    <w:rsid w:val="AEEB2073"/>
    <w:rsid w:val="AF5380E2"/>
    <w:rsid w:val="AF733136"/>
    <w:rsid w:val="AF7FB8B6"/>
    <w:rsid w:val="AF9D865C"/>
    <w:rsid w:val="AF9FD400"/>
    <w:rsid w:val="AFBDEC74"/>
    <w:rsid w:val="AFED5013"/>
    <w:rsid w:val="AFF3594A"/>
    <w:rsid w:val="AFF723A6"/>
    <w:rsid w:val="AFFD40E6"/>
    <w:rsid w:val="AFFDD379"/>
    <w:rsid w:val="AFFF36C2"/>
    <w:rsid w:val="B0DDF73C"/>
    <w:rsid w:val="B2674CDC"/>
    <w:rsid w:val="B2F3E6F0"/>
    <w:rsid w:val="B2F4671E"/>
    <w:rsid w:val="B3161280"/>
    <w:rsid w:val="B37DA629"/>
    <w:rsid w:val="B3BF43A3"/>
    <w:rsid w:val="B3DD7372"/>
    <w:rsid w:val="B3ED2D61"/>
    <w:rsid w:val="B3FD9C06"/>
    <w:rsid w:val="B4FF600E"/>
    <w:rsid w:val="B57F63B1"/>
    <w:rsid w:val="B5DB48FD"/>
    <w:rsid w:val="B5FD540B"/>
    <w:rsid w:val="B6873AAC"/>
    <w:rsid w:val="B6BD4599"/>
    <w:rsid w:val="B707244B"/>
    <w:rsid w:val="B774AF13"/>
    <w:rsid w:val="B77B35D7"/>
    <w:rsid w:val="B78FCEC5"/>
    <w:rsid w:val="B7D521AA"/>
    <w:rsid w:val="B7EB494B"/>
    <w:rsid w:val="B7ED4C2B"/>
    <w:rsid w:val="B7EFB368"/>
    <w:rsid w:val="B7F785BD"/>
    <w:rsid w:val="B7FC75CA"/>
    <w:rsid w:val="B7FFCAB5"/>
    <w:rsid w:val="B8F67C76"/>
    <w:rsid w:val="B8FBAD7D"/>
    <w:rsid w:val="B96FFCE8"/>
    <w:rsid w:val="B9F63846"/>
    <w:rsid w:val="B9FE9D21"/>
    <w:rsid w:val="B9FF392E"/>
    <w:rsid w:val="BAEDC893"/>
    <w:rsid w:val="BB2D8580"/>
    <w:rsid w:val="BB4B9185"/>
    <w:rsid w:val="BB60A0E8"/>
    <w:rsid w:val="BB7A5B1A"/>
    <w:rsid w:val="BBA6DBC8"/>
    <w:rsid w:val="BBAE5268"/>
    <w:rsid w:val="BBBFDCCE"/>
    <w:rsid w:val="BBF66870"/>
    <w:rsid w:val="BBFB6596"/>
    <w:rsid w:val="BBFCC83E"/>
    <w:rsid w:val="BBFE1977"/>
    <w:rsid w:val="BBFF49D8"/>
    <w:rsid w:val="BC39750E"/>
    <w:rsid w:val="BC3EC974"/>
    <w:rsid w:val="BCF7BEAA"/>
    <w:rsid w:val="BD3D1902"/>
    <w:rsid w:val="BD7F9033"/>
    <w:rsid w:val="BDBF01F6"/>
    <w:rsid w:val="BDD6ED26"/>
    <w:rsid w:val="BDFF228B"/>
    <w:rsid w:val="BDFFDA58"/>
    <w:rsid w:val="BE57A7BD"/>
    <w:rsid w:val="BE66747C"/>
    <w:rsid w:val="BE6F6D98"/>
    <w:rsid w:val="BE73D147"/>
    <w:rsid w:val="BEDD1630"/>
    <w:rsid w:val="BEEB8BAC"/>
    <w:rsid w:val="BEED4A15"/>
    <w:rsid w:val="BEEFF599"/>
    <w:rsid w:val="BEF3E8F6"/>
    <w:rsid w:val="BEFF60A1"/>
    <w:rsid w:val="BF2F7D93"/>
    <w:rsid w:val="BF39085D"/>
    <w:rsid w:val="BF3D6298"/>
    <w:rsid w:val="BF3F8C3A"/>
    <w:rsid w:val="BF6B198F"/>
    <w:rsid w:val="BF790192"/>
    <w:rsid w:val="BF9DB5DD"/>
    <w:rsid w:val="BF9FCFCD"/>
    <w:rsid w:val="BFB310EA"/>
    <w:rsid w:val="BFBC4FDF"/>
    <w:rsid w:val="BFBCEA5E"/>
    <w:rsid w:val="BFBD8285"/>
    <w:rsid w:val="BFBF1F60"/>
    <w:rsid w:val="BFBF8014"/>
    <w:rsid w:val="BFBF8881"/>
    <w:rsid w:val="BFBFC5F8"/>
    <w:rsid w:val="BFD63FF0"/>
    <w:rsid w:val="BFDA00A4"/>
    <w:rsid w:val="BFDA1E4D"/>
    <w:rsid w:val="BFDD9218"/>
    <w:rsid w:val="BFDDC01E"/>
    <w:rsid w:val="BFED7013"/>
    <w:rsid w:val="BFEEDAAD"/>
    <w:rsid w:val="BFEF300A"/>
    <w:rsid w:val="BFEF4507"/>
    <w:rsid w:val="BFEFAEF7"/>
    <w:rsid w:val="BFF63333"/>
    <w:rsid w:val="BFF79F9D"/>
    <w:rsid w:val="BFF7A5EA"/>
    <w:rsid w:val="BFFD6097"/>
    <w:rsid w:val="BFFE6252"/>
    <w:rsid w:val="BFFEF984"/>
    <w:rsid w:val="BFFF0EA8"/>
    <w:rsid w:val="BFFF9665"/>
    <w:rsid w:val="BFFF9B80"/>
    <w:rsid w:val="BFFFE12E"/>
    <w:rsid w:val="C3DB0E46"/>
    <w:rsid w:val="C5FA5CC6"/>
    <w:rsid w:val="C5FB52F5"/>
    <w:rsid w:val="C5FC5954"/>
    <w:rsid w:val="C6667D99"/>
    <w:rsid w:val="C6F6F163"/>
    <w:rsid w:val="C77F1340"/>
    <w:rsid w:val="C7EDD4D2"/>
    <w:rsid w:val="C7F744C6"/>
    <w:rsid w:val="CBFB7326"/>
    <w:rsid w:val="CC575106"/>
    <w:rsid w:val="CCB55A7E"/>
    <w:rsid w:val="CCFD8246"/>
    <w:rsid w:val="CCFFE948"/>
    <w:rsid w:val="CDBE1E21"/>
    <w:rsid w:val="CDEFEA51"/>
    <w:rsid w:val="CDF44975"/>
    <w:rsid w:val="CE3FE73C"/>
    <w:rsid w:val="CE7A8219"/>
    <w:rsid w:val="CEBBEE2A"/>
    <w:rsid w:val="CEBF3C1F"/>
    <w:rsid w:val="CECF3BC1"/>
    <w:rsid w:val="CED6135A"/>
    <w:rsid w:val="CEF7385F"/>
    <w:rsid w:val="CEFF12E0"/>
    <w:rsid w:val="CF0F8C88"/>
    <w:rsid w:val="CF3B6E92"/>
    <w:rsid w:val="CF6FDA46"/>
    <w:rsid w:val="CF774E0A"/>
    <w:rsid w:val="CF77A0ED"/>
    <w:rsid w:val="CF9EF556"/>
    <w:rsid w:val="CFAB4874"/>
    <w:rsid w:val="CFAC8DCE"/>
    <w:rsid w:val="CFB938A9"/>
    <w:rsid w:val="CFBF40AC"/>
    <w:rsid w:val="CFBF9B2E"/>
    <w:rsid w:val="CFBFE2C3"/>
    <w:rsid w:val="CFDDBD7F"/>
    <w:rsid w:val="CFFFC855"/>
    <w:rsid w:val="D1FCFF8E"/>
    <w:rsid w:val="D2EB4821"/>
    <w:rsid w:val="D2FAE14B"/>
    <w:rsid w:val="D2FD6EA5"/>
    <w:rsid w:val="D37FC84A"/>
    <w:rsid w:val="D3BBD12D"/>
    <w:rsid w:val="D4F9FC5B"/>
    <w:rsid w:val="D4FDB055"/>
    <w:rsid w:val="D4FE878B"/>
    <w:rsid w:val="D5195573"/>
    <w:rsid w:val="D5B65A43"/>
    <w:rsid w:val="D5F954DA"/>
    <w:rsid w:val="D6775F77"/>
    <w:rsid w:val="D6F4B1BB"/>
    <w:rsid w:val="D6FE7889"/>
    <w:rsid w:val="D6FF3A9C"/>
    <w:rsid w:val="D71F8853"/>
    <w:rsid w:val="D79CFE48"/>
    <w:rsid w:val="D7B70CDA"/>
    <w:rsid w:val="D7DF5599"/>
    <w:rsid w:val="D7DF7527"/>
    <w:rsid w:val="D97F7903"/>
    <w:rsid w:val="D9D208DF"/>
    <w:rsid w:val="D9FA1E4F"/>
    <w:rsid w:val="D9FFF164"/>
    <w:rsid w:val="DA6120E5"/>
    <w:rsid w:val="DAE73356"/>
    <w:rsid w:val="DAEFB57F"/>
    <w:rsid w:val="DAF7E924"/>
    <w:rsid w:val="DAFF2F5B"/>
    <w:rsid w:val="DB5BFE95"/>
    <w:rsid w:val="DB65B420"/>
    <w:rsid w:val="DBB86D17"/>
    <w:rsid w:val="DBDF80B7"/>
    <w:rsid w:val="DBE62B8D"/>
    <w:rsid w:val="DBFF3251"/>
    <w:rsid w:val="DC7F312A"/>
    <w:rsid w:val="DC7FAC7A"/>
    <w:rsid w:val="DCF1B4E3"/>
    <w:rsid w:val="DCF798AB"/>
    <w:rsid w:val="DD772FCC"/>
    <w:rsid w:val="DDBF0E94"/>
    <w:rsid w:val="DDD7400E"/>
    <w:rsid w:val="DDDF9C7B"/>
    <w:rsid w:val="DDDFCC03"/>
    <w:rsid w:val="DDE3B284"/>
    <w:rsid w:val="DDF65E8F"/>
    <w:rsid w:val="DDFF055A"/>
    <w:rsid w:val="DDFFFB17"/>
    <w:rsid w:val="DE541346"/>
    <w:rsid w:val="DE59404D"/>
    <w:rsid w:val="DE7D54F0"/>
    <w:rsid w:val="DE7F4994"/>
    <w:rsid w:val="DEB74DB9"/>
    <w:rsid w:val="DEBBE744"/>
    <w:rsid w:val="DEBFDB5E"/>
    <w:rsid w:val="DEDCFDE6"/>
    <w:rsid w:val="DEDFC20A"/>
    <w:rsid w:val="DEEF97B2"/>
    <w:rsid w:val="DEF6ED2E"/>
    <w:rsid w:val="DEF76CD1"/>
    <w:rsid w:val="DEF79CE7"/>
    <w:rsid w:val="DEFF0B7D"/>
    <w:rsid w:val="DEFF8161"/>
    <w:rsid w:val="DEFF9DE5"/>
    <w:rsid w:val="DF2EB4C0"/>
    <w:rsid w:val="DF366898"/>
    <w:rsid w:val="DF69ABC9"/>
    <w:rsid w:val="DF6FA088"/>
    <w:rsid w:val="DF7842E3"/>
    <w:rsid w:val="DF7A0E6A"/>
    <w:rsid w:val="DF7EB20F"/>
    <w:rsid w:val="DF7FA4AB"/>
    <w:rsid w:val="DF928340"/>
    <w:rsid w:val="DF97FB37"/>
    <w:rsid w:val="DF9DACE4"/>
    <w:rsid w:val="DF9DBF49"/>
    <w:rsid w:val="DFAA80CF"/>
    <w:rsid w:val="DFADCD15"/>
    <w:rsid w:val="DFB2A5FB"/>
    <w:rsid w:val="DFB679F3"/>
    <w:rsid w:val="DFB9908B"/>
    <w:rsid w:val="DFBD4940"/>
    <w:rsid w:val="DFBEFFFB"/>
    <w:rsid w:val="DFCD9D87"/>
    <w:rsid w:val="DFD2D9B7"/>
    <w:rsid w:val="DFD78D7B"/>
    <w:rsid w:val="DFDB0A35"/>
    <w:rsid w:val="DFDBEE51"/>
    <w:rsid w:val="DFDCE932"/>
    <w:rsid w:val="DFDE00D8"/>
    <w:rsid w:val="DFDF52ED"/>
    <w:rsid w:val="DFDFB75B"/>
    <w:rsid w:val="DFEB5E30"/>
    <w:rsid w:val="DFEED001"/>
    <w:rsid w:val="DFEF7035"/>
    <w:rsid w:val="DFEFCDB1"/>
    <w:rsid w:val="DFF28DA0"/>
    <w:rsid w:val="DFF78BEE"/>
    <w:rsid w:val="DFF9199E"/>
    <w:rsid w:val="DFFB5F8F"/>
    <w:rsid w:val="DFFBFAA4"/>
    <w:rsid w:val="DFFC6C51"/>
    <w:rsid w:val="DFFE4EF8"/>
    <w:rsid w:val="DFFF2167"/>
    <w:rsid w:val="DFFF95E7"/>
    <w:rsid w:val="E1FE6D66"/>
    <w:rsid w:val="E2EFE981"/>
    <w:rsid w:val="E2FAA236"/>
    <w:rsid w:val="E2FD755D"/>
    <w:rsid w:val="E37FFB82"/>
    <w:rsid w:val="E3D66A5D"/>
    <w:rsid w:val="E3FFDE8F"/>
    <w:rsid w:val="E44DD27F"/>
    <w:rsid w:val="E57DA3E5"/>
    <w:rsid w:val="E5F707F9"/>
    <w:rsid w:val="E5FF1997"/>
    <w:rsid w:val="E5FF8355"/>
    <w:rsid w:val="E5FFB935"/>
    <w:rsid w:val="E65BF548"/>
    <w:rsid w:val="E6BF6945"/>
    <w:rsid w:val="E6C30836"/>
    <w:rsid w:val="E6D186E1"/>
    <w:rsid w:val="E6FFA17C"/>
    <w:rsid w:val="E77B5840"/>
    <w:rsid w:val="E7EAE789"/>
    <w:rsid w:val="E7EDCFC4"/>
    <w:rsid w:val="E7F090F1"/>
    <w:rsid w:val="E7FB274F"/>
    <w:rsid w:val="E7FD19C8"/>
    <w:rsid w:val="E7FDCD15"/>
    <w:rsid w:val="E7FEC1E4"/>
    <w:rsid w:val="E9662C3C"/>
    <w:rsid w:val="E97F9B39"/>
    <w:rsid w:val="E9CB4D5D"/>
    <w:rsid w:val="E9FF1A9F"/>
    <w:rsid w:val="EA7BD4BB"/>
    <w:rsid w:val="EA8F44CF"/>
    <w:rsid w:val="EAA4AC4A"/>
    <w:rsid w:val="EAFFF483"/>
    <w:rsid w:val="EB677193"/>
    <w:rsid w:val="EB732DF6"/>
    <w:rsid w:val="EB75B7F6"/>
    <w:rsid w:val="EB779127"/>
    <w:rsid w:val="EBBD6AD2"/>
    <w:rsid w:val="EBCB3583"/>
    <w:rsid w:val="EBEF797C"/>
    <w:rsid w:val="EBF46040"/>
    <w:rsid w:val="EBFD72C0"/>
    <w:rsid w:val="EBFF199B"/>
    <w:rsid w:val="EC7F5431"/>
    <w:rsid w:val="ECBF6630"/>
    <w:rsid w:val="ED763166"/>
    <w:rsid w:val="ED7E4376"/>
    <w:rsid w:val="ED7F6AE1"/>
    <w:rsid w:val="ED9E455C"/>
    <w:rsid w:val="EDA39811"/>
    <w:rsid w:val="EDDABEAD"/>
    <w:rsid w:val="EDDF0212"/>
    <w:rsid w:val="EDDFE0D3"/>
    <w:rsid w:val="EDEF6032"/>
    <w:rsid w:val="EDF85FCD"/>
    <w:rsid w:val="EDFB0F4C"/>
    <w:rsid w:val="EDFF381C"/>
    <w:rsid w:val="EDFFDD97"/>
    <w:rsid w:val="EE07D554"/>
    <w:rsid w:val="EE3F971E"/>
    <w:rsid w:val="EE4F63DE"/>
    <w:rsid w:val="EE7B8C97"/>
    <w:rsid w:val="EEBB802F"/>
    <w:rsid w:val="EEBFB0AA"/>
    <w:rsid w:val="EECDBD81"/>
    <w:rsid w:val="EED3992F"/>
    <w:rsid w:val="EEDE1D27"/>
    <w:rsid w:val="EEDF1702"/>
    <w:rsid w:val="EEDF64B9"/>
    <w:rsid w:val="EEE5A4F4"/>
    <w:rsid w:val="EEEB8E5E"/>
    <w:rsid w:val="EEECD358"/>
    <w:rsid w:val="EEF77B56"/>
    <w:rsid w:val="EEFB3F62"/>
    <w:rsid w:val="EF3B1B90"/>
    <w:rsid w:val="EF6F36A8"/>
    <w:rsid w:val="EF6FBF54"/>
    <w:rsid w:val="EF75FE8D"/>
    <w:rsid w:val="EF779C6E"/>
    <w:rsid w:val="EF7F7265"/>
    <w:rsid w:val="EF7F7526"/>
    <w:rsid w:val="EF935F25"/>
    <w:rsid w:val="EFA796BE"/>
    <w:rsid w:val="EFAE252A"/>
    <w:rsid w:val="EFB1D305"/>
    <w:rsid w:val="EFB6B6A2"/>
    <w:rsid w:val="EFB70121"/>
    <w:rsid w:val="EFB76A4E"/>
    <w:rsid w:val="EFBD00E7"/>
    <w:rsid w:val="EFBF3FED"/>
    <w:rsid w:val="EFBF6D7D"/>
    <w:rsid w:val="EFC98F8C"/>
    <w:rsid w:val="EFE7D666"/>
    <w:rsid w:val="EFE98876"/>
    <w:rsid w:val="EFEBDD87"/>
    <w:rsid w:val="EFEE9F4C"/>
    <w:rsid w:val="EFF30629"/>
    <w:rsid w:val="EFF38F27"/>
    <w:rsid w:val="EFF3E45F"/>
    <w:rsid w:val="EFF71285"/>
    <w:rsid w:val="EFF7258C"/>
    <w:rsid w:val="EFF917FF"/>
    <w:rsid w:val="EFFD93C8"/>
    <w:rsid w:val="EFFE5CFA"/>
    <w:rsid w:val="EFFF0014"/>
    <w:rsid w:val="EFFF19AC"/>
    <w:rsid w:val="EFFF43AF"/>
    <w:rsid w:val="EFFF7EF9"/>
    <w:rsid w:val="EFFFC92C"/>
    <w:rsid w:val="EFFFD8F1"/>
    <w:rsid w:val="F093ADBE"/>
    <w:rsid w:val="F10F4C57"/>
    <w:rsid w:val="F19DC76E"/>
    <w:rsid w:val="F1BE756B"/>
    <w:rsid w:val="F1F12C78"/>
    <w:rsid w:val="F1F7F8CD"/>
    <w:rsid w:val="F27D1CC4"/>
    <w:rsid w:val="F2C78D13"/>
    <w:rsid w:val="F2EFAD6A"/>
    <w:rsid w:val="F2FF3AE2"/>
    <w:rsid w:val="F35FD5B4"/>
    <w:rsid w:val="F35FFFD9"/>
    <w:rsid w:val="F3BBFA08"/>
    <w:rsid w:val="F3BEC420"/>
    <w:rsid w:val="F3E52670"/>
    <w:rsid w:val="F3E5554F"/>
    <w:rsid w:val="F3EDC029"/>
    <w:rsid w:val="F3EDF36A"/>
    <w:rsid w:val="F3FB7687"/>
    <w:rsid w:val="F3FC1219"/>
    <w:rsid w:val="F3FCB14A"/>
    <w:rsid w:val="F4BE4EA9"/>
    <w:rsid w:val="F4FE176E"/>
    <w:rsid w:val="F551BDBF"/>
    <w:rsid w:val="F57F2EF6"/>
    <w:rsid w:val="F5BE1BAD"/>
    <w:rsid w:val="F5BF6E61"/>
    <w:rsid w:val="F5C2D5A6"/>
    <w:rsid w:val="F5D32453"/>
    <w:rsid w:val="F5DECD32"/>
    <w:rsid w:val="F5FC6324"/>
    <w:rsid w:val="F5FCF411"/>
    <w:rsid w:val="F5FD08EA"/>
    <w:rsid w:val="F5FE59A0"/>
    <w:rsid w:val="F5FFA684"/>
    <w:rsid w:val="F5FFD7EA"/>
    <w:rsid w:val="F62E4ADE"/>
    <w:rsid w:val="F66A6047"/>
    <w:rsid w:val="F6AFA6FE"/>
    <w:rsid w:val="F6BFAFE0"/>
    <w:rsid w:val="F6BFBCCB"/>
    <w:rsid w:val="F6C724AE"/>
    <w:rsid w:val="F6EEE2C6"/>
    <w:rsid w:val="F6F88EFC"/>
    <w:rsid w:val="F6FF146F"/>
    <w:rsid w:val="F6FFDF00"/>
    <w:rsid w:val="F727C1E4"/>
    <w:rsid w:val="F77BB79C"/>
    <w:rsid w:val="F7B6382F"/>
    <w:rsid w:val="F7B7167F"/>
    <w:rsid w:val="F7B797A6"/>
    <w:rsid w:val="F7CFDAA1"/>
    <w:rsid w:val="F7D7CCB8"/>
    <w:rsid w:val="F7D8C44D"/>
    <w:rsid w:val="F7DD0473"/>
    <w:rsid w:val="F7DF4CE1"/>
    <w:rsid w:val="F7E434AE"/>
    <w:rsid w:val="F7EF4943"/>
    <w:rsid w:val="F7F46F24"/>
    <w:rsid w:val="F7F56184"/>
    <w:rsid w:val="F7F710D5"/>
    <w:rsid w:val="F7FD8A78"/>
    <w:rsid w:val="F7FE6AA9"/>
    <w:rsid w:val="F7FF049E"/>
    <w:rsid w:val="F7FF2CF8"/>
    <w:rsid w:val="F7FF8EB7"/>
    <w:rsid w:val="F7FFEA2F"/>
    <w:rsid w:val="F87FEFE2"/>
    <w:rsid w:val="F89FCD6D"/>
    <w:rsid w:val="F976BFEB"/>
    <w:rsid w:val="F9776995"/>
    <w:rsid w:val="F97F8224"/>
    <w:rsid w:val="F9BDBB7A"/>
    <w:rsid w:val="F9D78CD8"/>
    <w:rsid w:val="F9ED9C62"/>
    <w:rsid w:val="F9F1A20F"/>
    <w:rsid w:val="F9FEDFE3"/>
    <w:rsid w:val="F9FFA98C"/>
    <w:rsid w:val="FA2F211D"/>
    <w:rsid w:val="FA5C03F5"/>
    <w:rsid w:val="FA768809"/>
    <w:rsid w:val="FA9D353A"/>
    <w:rsid w:val="FA9F0A46"/>
    <w:rsid w:val="FA9FD589"/>
    <w:rsid w:val="FAD6764D"/>
    <w:rsid w:val="FADFD19E"/>
    <w:rsid w:val="FAEB3ABD"/>
    <w:rsid w:val="FAF36C2D"/>
    <w:rsid w:val="FAF9DCF6"/>
    <w:rsid w:val="FAFB8F6A"/>
    <w:rsid w:val="FAFFF194"/>
    <w:rsid w:val="FB1A965F"/>
    <w:rsid w:val="FB6F0038"/>
    <w:rsid w:val="FB7C68D6"/>
    <w:rsid w:val="FB7D2E82"/>
    <w:rsid w:val="FB7E1194"/>
    <w:rsid w:val="FB9F5A6B"/>
    <w:rsid w:val="FB9FEB7B"/>
    <w:rsid w:val="FBB7A653"/>
    <w:rsid w:val="FBB7B77D"/>
    <w:rsid w:val="FBBAE0C5"/>
    <w:rsid w:val="FBBC1711"/>
    <w:rsid w:val="FBBD0867"/>
    <w:rsid w:val="FBCFA06E"/>
    <w:rsid w:val="FBD71AFB"/>
    <w:rsid w:val="FBD747C1"/>
    <w:rsid w:val="FBDE3A3F"/>
    <w:rsid w:val="FBDF0382"/>
    <w:rsid w:val="FBE73CF4"/>
    <w:rsid w:val="FBEAAA0A"/>
    <w:rsid w:val="FBED5AC1"/>
    <w:rsid w:val="FBF5936A"/>
    <w:rsid w:val="FBF71341"/>
    <w:rsid w:val="FBFE283E"/>
    <w:rsid w:val="FBFE296E"/>
    <w:rsid w:val="FBFE5D68"/>
    <w:rsid w:val="FBFEC27F"/>
    <w:rsid w:val="FBFF4A04"/>
    <w:rsid w:val="FBFF7C0E"/>
    <w:rsid w:val="FBFFD765"/>
    <w:rsid w:val="FC310C93"/>
    <w:rsid w:val="FC6636A6"/>
    <w:rsid w:val="FC7FCF2E"/>
    <w:rsid w:val="FCA6A8E7"/>
    <w:rsid w:val="FCB379EB"/>
    <w:rsid w:val="FCC62F73"/>
    <w:rsid w:val="FCE7D57E"/>
    <w:rsid w:val="FCF23882"/>
    <w:rsid w:val="FCF6A456"/>
    <w:rsid w:val="FCF6E623"/>
    <w:rsid w:val="FCFB39A0"/>
    <w:rsid w:val="FCFDC478"/>
    <w:rsid w:val="FCFDFB65"/>
    <w:rsid w:val="FCFFC5EE"/>
    <w:rsid w:val="FCFFD072"/>
    <w:rsid w:val="FD0E8BD2"/>
    <w:rsid w:val="FD3FB89F"/>
    <w:rsid w:val="FD3FFCF3"/>
    <w:rsid w:val="FD4FA216"/>
    <w:rsid w:val="FD57734D"/>
    <w:rsid w:val="FD776986"/>
    <w:rsid w:val="FD7AC916"/>
    <w:rsid w:val="FD7DD381"/>
    <w:rsid w:val="FD7DEC9B"/>
    <w:rsid w:val="FD9F5630"/>
    <w:rsid w:val="FD9FB6C3"/>
    <w:rsid w:val="FDB754F0"/>
    <w:rsid w:val="FDD70D68"/>
    <w:rsid w:val="FDDB06CD"/>
    <w:rsid w:val="FDDB3518"/>
    <w:rsid w:val="FDDCB14C"/>
    <w:rsid w:val="FDE7D5D8"/>
    <w:rsid w:val="FDEEA4CF"/>
    <w:rsid w:val="FDEEF45A"/>
    <w:rsid w:val="FDF75B6B"/>
    <w:rsid w:val="FDFAA013"/>
    <w:rsid w:val="FDFAD396"/>
    <w:rsid w:val="FDFDDF91"/>
    <w:rsid w:val="FDFEE460"/>
    <w:rsid w:val="FDFEEE40"/>
    <w:rsid w:val="FDFF2DB5"/>
    <w:rsid w:val="FDFF7741"/>
    <w:rsid w:val="FDFFE1AB"/>
    <w:rsid w:val="FE3BDEA2"/>
    <w:rsid w:val="FE548390"/>
    <w:rsid w:val="FE5F3D3C"/>
    <w:rsid w:val="FE6F8474"/>
    <w:rsid w:val="FE83DC82"/>
    <w:rsid w:val="FE9D4979"/>
    <w:rsid w:val="FE9EBB37"/>
    <w:rsid w:val="FE9FE073"/>
    <w:rsid w:val="FEA7C4D2"/>
    <w:rsid w:val="FEAD2F08"/>
    <w:rsid w:val="FEB5D488"/>
    <w:rsid w:val="FEBB0648"/>
    <w:rsid w:val="FEBD80CB"/>
    <w:rsid w:val="FEBE4570"/>
    <w:rsid w:val="FEBF1050"/>
    <w:rsid w:val="FEBF1352"/>
    <w:rsid w:val="FEDDCBAC"/>
    <w:rsid w:val="FEDF48FC"/>
    <w:rsid w:val="FEE28666"/>
    <w:rsid w:val="FEEC2058"/>
    <w:rsid w:val="FEEE2886"/>
    <w:rsid w:val="FEEE90CC"/>
    <w:rsid w:val="FEEEA8E4"/>
    <w:rsid w:val="FEF0473B"/>
    <w:rsid w:val="FEF138E6"/>
    <w:rsid w:val="FEF3B28D"/>
    <w:rsid w:val="FEF61E10"/>
    <w:rsid w:val="FEF97B98"/>
    <w:rsid w:val="FEFCD198"/>
    <w:rsid w:val="FEFCE165"/>
    <w:rsid w:val="FEFE1232"/>
    <w:rsid w:val="FEFE4C21"/>
    <w:rsid w:val="FEFF19F3"/>
    <w:rsid w:val="FEFF1F2B"/>
    <w:rsid w:val="FEFFB056"/>
    <w:rsid w:val="FF255A69"/>
    <w:rsid w:val="FF3F223E"/>
    <w:rsid w:val="FF5B21EA"/>
    <w:rsid w:val="FF5FCF81"/>
    <w:rsid w:val="FF66289F"/>
    <w:rsid w:val="FF6B7AFD"/>
    <w:rsid w:val="FF6BA215"/>
    <w:rsid w:val="FF6D7E2E"/>
    <w:rsid w:val="FF6DA4A1"/>
    <w:rsid w:val="FF6EF6C1"/>
    <w:rsid w:val="FF77BFDB"/>
    <w:rsid w:val="FF79AB7C"/>
    <w:rsid w:val="FF7ABBBB"/>
    <w:rsid w:val="FF7ADB20"/>
    <w:rsid w:val="FF7BBB22"/>
    <w:rsid w:val="FF7BFA2D"/>
    <w:rsid w:val="FF7EB54A"/>
    <w:rsid w:val="FF7F67E5"/>
    <w:rsid w:val="FF7FB3DD"/>
    <w:rsid w:val="FF7FE522"/>
    <w:rsid w:val="FF8B35A7"/>
    <w:rsid w:val="FF9A899D"/>
    <w:rsid w:val="FFAF185D"/>
    <w:rsid w:val="FFAF2256"/>
    <w:rsid w:val="FFBB20BD"/>
    <w:rsid w:val="FFBBE237"/>
    <w:rsid w:val="FFBCFDB0"/>
    <w:rsid w:val="FFBDF609"/>
    <w:rsid w:val="FFBF357F"/>
    <w:rsid w:val="FFBF6496"/>
    <w:rsid w:val="FFBF8D64"/>
    <w:rsid w:val="FFC198AF"/>
    <w:rsid w:val="FFC2061E"/>
    <w:rsid w:val="FFC78B18"/>
    <w:rsid w:val="FFCF942B"/>
    <w:rsid w:val="FFCFC805"/>
    <w:rsid w:val="FFD3685B"/>
    <w:rsid w:val="FFD3FC94"/>
    <w:rsid w:val="FFD6F153"/>
    <w:rsid w:val="FFD74577"/>
    <w:rsid w:val="FFDBA405"/>
    <w:rsid w:val="FFDBB994"/>
    <w:rsid w:val="FFDDFCF6"/>
    <w:rsid w:val="FFDE0907"/>
    <w:rsid w:val="FFDE5CAD"/>
    <w:rsid w:val="FFDF3098"/>
    <w:rsid w:val="FFDFE987"/>
    <w:rsid w:val="FFDFEB6E"/>
    <w:rsid w:val="FFDFF4AC"/>
    <w:rsid w:val="FFE0930C"/>
    <w:rsid w:val="FFE1D0EE"/>
    <w:rsid w:val="FFE35523"/>
    <w:rsid w:val="FFE38BE0"/>
    <w:rsid w:val="FFE654BE"/>
    <w:rsid w:val="FFE7446D"/>
    <w:rsid w:val="FFEA126F"/>
    <w:rsid w:val="FFEB25F5"/>
    <w:rsid w:val="FFEB2CE0"/>
    <w:rsid w:val="FFEBF357"/>
    <w:rsid w:val="FFECEDEF"/>
    <w:rsid w:val="FFEEAFC9"/>
    <w:rsid w:val="FFEF0251"/>
    <w:rsid w:val="FFEF15F8"/>
    <w:rsid w:val="FFEF2B90"/>
    <w:rsid w:val="FFEF5146"/>
    <w:rsid w:val="FFF32047"/>
    <w:rsid w:val="FFF38764"/>
    <w:rsid w:val="FFF708AE"/>
    <w:rsid w:val="FFF72C57"/>
    <w:rsid w:val="FFF77E52"/>
    <w:rsid w:val="FFF7EC8D"/>
    <w:rsid w:val="FFFA2C27"/>
    <w:rsid w:val="FFFAB587"/>
    <w:rsid w:val="FFFBBA07"/>
    <w:rsid w:val="FFFBBE1A"/>
    <w:rsid w:val="FFFC24A2"/>
    <w:rsid w:val="FFFC3518"/>
    <w:rsid w:val="FFFC9C88"/>
    <w:rsid w:val="FFFE058A"/>
    <w:rsid w:val="FFFE405B"/>
    <w:rsid w:val="FFFE8CA1"/>
    <w:rsid w:val="FFFEA463"/>
    <w:rsid w:val="FFFEA877"/>
    <w:rsid w:val="FFFF3B3E"/>
    <w:rsid w:val="FFFF4FF7"/>
    <w:rsid w:val="FFFF6279"/>
    <w:rsid w:val="FFFF645F"/>
    <w:rsid w:val="FFFF68CA"/>
    <w:rsid w:val="FFFF947B"/>
    <w:rsid w:val="FFFFA009"/>
    <w:rsid w:val="FFFFC1E4"/>
    <w:rsid w:val="FFFFEB4A"/>
    <w:rsid w:val="FFFFE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99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qFormat="1" w:unhideWhenUsed="0" w:uiPriority="0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10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99"/>
    <w:rPr>
      <w:rFonts w:cs="Times New Roman"/>
      <w:b/>
    </w:rPr>
  </w:style>
  <w:style w:type="character" w:customStyle="1" w:styleId="9">
    <w:name w:val="Footer Char"/>
    <w:basedOn w:val="7"/>
    <w:link w:val="2"/>
    <w:semiHidden/>
    <w:qFormat/>
    <w:locked/>
    <w:uiPriority w:val="99"/>
    <w:rPr>
      <w:rFonts w:ascii="Calibri" w:hAnsi="Calibri" w:cs="Times New Roman"/>
      <w:sz w:val="18"/>
      <w:szCs w:val="18"/>
    </w:rPr>
  </w:style>
  <w:style w:type="character" w:customStyle="1" w:styleId="10">
    <w:name w:val="Header Char"/>
    <w:basedOn w:val="7"/>
    <w:link w:val="3"/>
    <w:semiHidden/>
    <w:qFormat/>
    <w:locked/>
    <w:uiPriority w:val="99"/>
    <w:rPr>
      <w:rFonts w:ascii="Calibri" w:hAnsi="Calibri" w:cs="Times New Roman"/>
      <w:sz w:val="18"/>
      <w:szCs w:val="18"/>
    </w:rPr>
  </w:style>
  <w:style w:type="character" w:customStyle="1" w:styleId="11">
    <w:name w:val="content_span1"/>
    <w:basedOn w:val="7"/>
    <w:qFormat/>
    <w:uiPriority w:val="0"/>
    <w:rPr>
      <w:rFonts w:hint="eastAsia" w:ascii="宋体" w:hAnsi="宋体" w:eastAsia="宋体"/>
      <w:sz w:val="28"/>
      <w:szCs w:val="28"/>
    </w:rPr>
  </w:style>
  <w:style w:type="character" w:customStyle="1" w:styleId="12">
    <w:name w:val="div-text1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4</Pages>
  <Words>1890</Words>
  <Characters>2042</Characters>
  <Lines>0</Lines>
  <Paragraphs>0</Paragraphs>
  <TotalTime>10</TotalTime>
  <ScaleCrop>false</ScaleCrop>
  <LinksUpToDate>false</LinksUpToDate>
  <CharactersWithSpaces>2236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2022-05-24T18:37:00Z</dcterms:created>
  <dc:creator>王志忠</dc:creator>
  <cp:lastModifiedBy>许桂珍</cp:lastModifiedBy>
  <cp:lastPrinted>2025-01-17T03:00:00Z</cp:lastPrinted>
  <dcterms:modified xsi:type="dcterms:W3CDTF">2025-07-09T00:36:50Z</dcterms:modified>
  <cp:revision>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BCEE2C671F43A18A3976E565F2C6C33E</vt:lpwstr>
  </property>
  <property fmtid="{D5CDD505-2E9C-101B-9397-08002B2CF9AE}" pid="4" name="KSOTemplateDocerSaveRecord">
    <vt:lpwstr>eyJoZGlkIjoiZTA4NzIyN2MxYTlmMzQ1NGE2MjU5NWRkMjhlOGMxYTAiLCJ1c2VySWQiOiIzMzA3NjYyNjIifQ==</vt:lpwstr>
  </property>
</Properties>
</file>