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62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320"/>
        <w:gridCol w:w="765"/>
        <w:gridCol w:w="886"/>
        <w:gridCol w:w="2010"/>
        <w:gridCol w:w="2205"/>
        <w:gridCol w:w="1665"/>
        <w:gridCol w:w="1155"/>
        <w:gridCol w:w="2325"/>
        <w:gridCol w:w="1365"/>
        <w:gridCol w:w="1361"/>
        <w:gridCol w:w="476"/>
      </w:tblGrid>
      <w:tr w14:paraId="498FD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6" w:type="dxa"/>
          <w:trHeight w:val="780" w:hRule="atLeast"/>
        </w:trPr>
        <w:tc>
          <w:tcPr>
            <w:tcW w:w="157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8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福建省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明溪县烟草专卖局5月份依申请办理许可证的行政许可决定公告表</w:t>
            </w:r>
          </w:p>
          <w:p w14:paraId="36653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1E78E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3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许可决定</w:t>
            </w: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书编号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9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</w:t>
            </w: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C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</w:t>
            </w: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6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企业(字号)名称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3B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6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申请许可</w:t>
            </w: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F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许可决定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7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许可依据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4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作出许可</w:t>
            </w: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决定单位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9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许可日期</w:t>
            </w:r>
          </w:p>
        </w:tc>
      </w:tr>
      <w:tr w14:paraId="3B66C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E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CB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溪烟专新〔2025〕不许第6号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6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新办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8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B4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明溪县百惠食杂店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C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福建省明溪县雪峰镇红豆杉路2528号1幢105室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8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8C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不予许可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FD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《中华人民共和国烟草专卖法实施条例》第九条、《烟草专卖许可证管理办法》第十三条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7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A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2025年5月7日</w:t>
            </w:r>
          </w:p>
        </w:tc>
      </w:tr>
      <w:tr w14:paraId="4F627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3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9D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溪烟专停〔2025〕许</w:t>
            </w:r>
          </w:p>
          <w:p w14:paraId="0FC87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D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停业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B9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杜*鑫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E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中国邮政集团有限公司福建省明溪县分公司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D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福建省三明市明溪县雪峰镇新大路639号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B6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30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01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《中华人民共和国烟草专卖法》第三条、《烟草专卖许可证管理办法》第四十九条、《烟草专卖许可证管理办法实施细则》第二十三条第一款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B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75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2025年5月7日</w:t>
            </w:r>
          </w:p>
        </w:tc>
      </w:tr>
      <w:tr w14:paraId="2A2DC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D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D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溪烟专变〔2025〕许</w:t>
            </w:r>
          </w:p>
          <w:p w14:paraId="390C7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第124号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F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A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兰*辉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0A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明溪县旺丰食杂店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D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福建省明溪县雪峰镇青年路77号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7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C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4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B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F4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2025年5月12日</w:t>
            </w:r>
          </w:p>
        </w:tc>
      </w:tr>
      <w:tr w14:paraId="5236F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F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F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溪烟专歇〔2025〕许</w:t>
            </w:r>
          </w:p>
          <w:p w14:paraId="4F840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A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歇业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3A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林*闽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1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明溪县城关大金源酒家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0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明溪县雪峰镇河滨北路127号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7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5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7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《烟草专卖许可证管理办法》第二十一条第（五）项、《烟草专卖许可证管理办法实施细则》第二十四第一款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F1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A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2025年5月13日</w:t>
            </w:r>
          </w:p>
        </w:tc>
      </w:tr>
      <w:tr w14:paraId="5B8CA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A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2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溪烟专停〔2025〕许</w:t>
            </w:r>
          </w:p>
          <w:p w14:paraId="6B5C1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6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停业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9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4D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明溪县华秀百货商行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88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福建省明溪县胡坊镇奋发村新华坊32号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F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3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E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《中华人民共和国烟草专卖法》第三条、《烟草专卖许可证管理办法》第四十九条、《烟草专卖许可证管理办法实施细则》第二十三条第一款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9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E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2025年5月13日</w:t>
            </w:r>
          </w:p>
        </w:tc>
      </w:tr>
      <w:tr w14:paraId="4B6E7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E6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溪烟专变〔2025〕许</w:t>
            </w:r>
          </w:p>
          <w:p w14:paraId="2E046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第125号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7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0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黄*青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E9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明溪县永青食品店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F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福建省明溪县雪峰镇紫岭路1246号103室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68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7C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A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F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1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2025年5月13日</w:t>
            </w:r>
          </w:p>
        </w:tc>
      </w:tr>
      <w:tr w14:paraId="4D56E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5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溪烟专变〔2025〕许</w:t>
            </w:r>
          </w:p>
          <w:p w14:paraId="1B51D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第126号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9C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2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A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明溪县友庆食杂店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C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福建省明溪县雪峰镇新大路1136号F11室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A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D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F5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E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D3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2025年5月14日</w:t>
            </w:r>
          </w:p>
        </w:tc>
      </w:tr>
      <w:tr w14:paraId="7A368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95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溪烟专变〔2025〕许</w:t>
            </w:r>
          </w:p>
          <w:p w14:paraId="04572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第127号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B1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8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0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明溪县城关明宝食杂店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A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福建省明溪县城关乡坪埠村土楼117号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01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4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B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D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A7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2025年5月14日</w:t>
            </w:r>
          </w:p>
        </w:tc>
      </w:tr>
      <w:tr w14:paraId="494D8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E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C8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溪烟专延〔2025〕许</w:t>
            </w:r>
          </w:p>
          <w:p w14:paraId="53C65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第48号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87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C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80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明溪县城关美娇食杂店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2A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福建省明溪县城关乡上坊村南山231-12号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24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2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B5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《中华人民共和国行政许可法》第五十条、《烟草专卖许可证管理办法》第三十二条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1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58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2025年5月15日</w:t>
            </w:r>
          </w:p>
        </w:tc>
      </w:tr>
      <w:tr w14:paraId="41674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1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90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溪烟专变〔2025〕许</w:t>
            </w:r>
          </w:p>
          <w:p w14:paraId="0F577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第128号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2D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3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肖*章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D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明溪县城关明艺食杂店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3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福建省明溪县雪峰镇新大路2146号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D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F2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7B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A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9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2025年5月15日</w:t>
            </w:r>
          </w:p>
        </w:tc>
      </w:tr>
      <w:tr w14:paraId="09D45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D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EA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溪烟专变〔2025〕许</w:t>
            </w:r>
          </w:p>
          <w:p w14:paraId="03B72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第129号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CD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5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D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明溪县诚惠食品商行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FC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福建省明溪县雪峰镇新大路1136号C3室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A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A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93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E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59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2025年5月16日</w:t>
            </w:r>
          </w:p>
        </w:tc>
      </w:tr>
      <w:tr w14:paraId="6F962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29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溪烟专变〔2025〕许</w:t>
            </w:r>
          </w:p>
          <w:p w14:paraId="1670C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第130号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2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9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5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明溪县佳嘉惠超市宏冠店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81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福建省明溪县雪峰镇东方军路9号113室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F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A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E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7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93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2025年5月16日</w:t>
            </w:r>
          </w:p>
        </w:tc>
      </w:tr>
      <w:tr w14:paraId="41A25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1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2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溪烟专变〔2025〕许</w:t>
            </w:r>
          </w:p>
          <w:p w14:paraId="39B6E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第131号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2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F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柯*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5F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明溪县长兴食品店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5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福建省明溪县雪峰镇青年路305号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CA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B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6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1D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6F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2025年5月20日</w:t>
            </w:r>
          </w:p>
        </w:tc>
      </w:tr>
      <w:tr w14:paraId="262BA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04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溪烟专变〔2025〕许</w:t>
            </w:r>
          </w:p>
          <w:p w14:paraId="50EB4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第132号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6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F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曾*兰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0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明溪县盖洋镇大陂钦兰食杂店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51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福建省明溪县盖洋镇湾内村大陂61号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A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E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0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B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6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2025年5月21日</w:t>
            </w:r>
          </w:p>
        </w:tc>
      </w:tr>
      <w:tr w14:paraId="76327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D9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溪烟专新〔2025〕不许第7号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1A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新办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20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9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明溪县百年好合婚庆商行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9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福建省三明市明溪县雪峰镇河滨南路697-1号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D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D6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不予许可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6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《中华人民共和国烟草专卖法实施条例》第九条、《烟草专卖许可证管理办法》第十三条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2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DE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2025年5月23日</w:t>
            </w:r>
          </w:p>
        </w:tc>
      </w:tr>
      <w:tr w14:paraId="64E9D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7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溪烟专变〔2025〕许</w:t>
            </w:r>
          </w:p>
          <w:p w14:paraId="0B6C4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第133号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13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B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晏*珠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48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明溪县城关太白酒铺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C3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福建省明溪县雪峰镇青年路15号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1B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F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1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《中华人民共和国行政许可法》第四十九条、《烟草专卖许可证管理办法》第三十一条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7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4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2025年5月23日</w:t>
            </w:r>
          </w:p>
        </w:tc>
      </w:tr>
      <w:tr w14:paraId="484C5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7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溪烟专延〔2025〕许</w:t>
            </w:r>
          </w:p>
          <w:p w14:paraId="2F5DE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第49号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3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0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戴*光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C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明溪县清斛间茶叶店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2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福建省三明市明溪县雪峰镇金茂广场B幢113号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DE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A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0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《中华人民共和国行政许可法》第五十条、《烟草专卖许可证管理办法》第三十二条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A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15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2025年5月23日</w:t>
            </w:r>
          </w:p>
        </w:tc>
      </w:tr>
      <w:tr w14:paraId="55475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E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C8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溪烟专延〔2025〕许</w:t>
            </w:r>
          </w:p>
          <w:p w14:paraId="4CDA3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第50号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AE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F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邹*莺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56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明溪县美莺日用品商行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7A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福建省明溪县雪峰镇新大路1080-8号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4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0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C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《中华人民共和国行政许可法》第五十条、《烟草专卖许可证管理办法》第三十二条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E1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89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2025年5月28日</w:t>
            </w:r>
          </w:p>
        </w:tc>
      </w:tr>
      <w:tr w14:paraId="487D7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6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5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溪烟专延〔2025〕许</w:t>
            </w:r>
          </w:p>
          <w:p w14:paraId="56624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第51号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7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D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冯*铭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2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明溪县禄铭酒庄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C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福建省明溪县雪峰镇河滨南路959号107室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6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卷烟本店零售、雪茄烟本店零售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D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A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《中华人民共和国行政许可法》第五十条、《烟草专卖许可证管理办法》第三十二条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77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福建省明溪县烟草专卖局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7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雅黑" w:hAnsi="雅黑" w:eastAsia="雅黑" w:cs="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雅黑" w:hAnsi="雅黑" w:eastAsia="雅黑" w:cs="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2025年5月29日</w:t>
            </w:r>
          </w:p>
        </w:tc>
      </w:tr>
    </w:tbl>
    <w:p w14:paraId="107E10A6">
      <w:pP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/>
        </w:rPr>
      </w:pPr>
    </w:p>
    <w:sectPr>
      <w:footerReference r:id="rId3" w:type="default"/>
      <w:pgSz w:w="16838" w:h="11906" w:orient="landscape"/>
      <w:pgMar w:top="567" w:right="283" w:bottom="0" w:left="2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62B59"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462ED18B">
                <w:pPr>
                  <w:pStyle w:val="2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4231317"/>
    <w:rsid w:val="00014881"/>
    <w:rsid w:val="000153F7"/>
    <w:rsid w:val="000309AA"/>
    <w:rsid w:val="00033870"/>
    <w:rsid w:val="000431B7"/>
    <w:rsid w:val="000639DF"/>
    <w:rsid w:val="00082465"/>
    <w:rsid w:val="00083DC2"/>
    <w:rsid w:val="000D306F"/>
    <w:rsid w:val="000D4A2A"/>
    <w:rsid w:val="001102D3"/>
    <w:rsid w:val="00116293"/>
    <w:rsid w:val="00121C47"/>
    <w:rsid w:val="00135387"/>
    <w:rsid w:val="001A21B2"/>
    <w:rsid w:val="001A48B7"/>
    <w:rsid w:val="001E0FF2"/>
    <w:rsid w:val="001E39B4"/>
    <w:rsid w:val="00213B17"/>
    <w:rsid w:val="00220F93"/>
    <w:rsid w:val="002423F0"/>
    <w:rsid w:val="00251951"/>
    <w:rsid w:val="00252C91"/>
    <w:rsid w:val="00297C9E"/>
    <w:rsid w:val="002C1BC8"/>
    <w:rsid w:val="002C3925"/>
    <w:rsid w:val="002C5B8B"/>
    <w:rsid w:val="00300C3C"/>
    <w:rsid w:val="00341A1A"/>
    <w:rsid w:val="00350D0A"/>
    <w:rsid w:val="003534A8"/>
    <w:rsid w:val="00361209"/>
    <w:rsid w:val="00395004"/>
    <w:rsid w:val="003A5D85"/>
    <w:rsid w:val="003F71C7"/>
    <w:rsid w:val="004109D0"/>
    <w:rsid w:val="004173E2"/>
    <w:rsid w:val="00430375"/>
    <w:rsid w:val="00430B90"/>
    <w:rsid w:val="004358EE"/>
    <w:rsid w:val="00440AD8"/>
    <w:rsid w:val="004432C8"/>
    <w:rsid w:val="00453D98"/>
    <w:rsid w:val="004621CB"/>
    <w:rsid w:val="00472A37"/>
    <w:rsid w:val="00483462"/>
    <w:rsid w:val="004B26A6"/>
    <w:rsid w:val="004B7096"/>
    <w:rsid w:val="004D55BC"/>
    <w:rsid w:val="004E29B2"/>
    <w:rsid w:val="00536305"/>
    <w:rsid w:val="00550741"/>
    <w:rsid w:val="0056439B"/>
    <w:rsid w:val="00566E9B"/>
    <w:rsid w:val="0057458A"/>
    <w:rsid w:val="005A084D"/>
    <w:rsid w:val="005E49CE"/>
    <w:rsid w:val="005E5C3A"/>
    <w:rsid w:val="00627F31"/>
    <w:rsid w:val="00630EF7"/>
    <w:rsid w:val="0069365D"/>
    <w:rsid w:val="0069502B"/>
    <w:rsid w:val="006E1787"/>
    <w:rsid w:val="006F7AF7"/>
    <w:rsid w:val="007334AE"/>
    <w:rsid w:val="00734262"/>
    <w:rsid w:val="00736F1F"/>
    <w:rsid w:val="00736FE8"/>
    <w:rsid w:val="007448A0"/>
    <w:rsid w:val="00756E05"/>
    <w:rsid w:val="007C1812"/>
    <w:rsid w:val="007C6B95"/>
    <w:rsid w:val="007D2416"/>
    <w:rsid w:val="0081091B"/>
    <w:rsid w:val="00844814"/>
    <w:rsid w:val="00851F68"/>
    <w:rsid w:val="0085665F"/>
    <w:rsid w:val="00860AD2"/>
    <w:rsid w:val="0086536C"/>
    <w:rsid w:val="008815CE"/>
    <w:rsid w:val="008A166B"/>
    <w:rsid w:val="008A6EE3"/>
    <w:rsid w:val="008B56FF"/>
    <w:rsid w:val="008C11DA"/>
    <w:rsid w:val="008C3610"/>
    <w:rsid w:val="008D120C"/>
    <w:rsid w:val="00904518"/>
    <w:rsid w:val="00904CF8"/>
    <w:rsid w:val="0091075A"/>
    <w:rsid w:val="00924139"/>
    <w:rsid w:val="0095463E"/>
    <w:rsid w:val="0097196E"/>
    <w:rsid w:val="0097655C"/>
    <w:rsid w:val="00981469"/>
    <w:rsid w:val="0099537D"/>
    <w:rsid w:val="009A6EFE"/>
    <w:rsid w:val="009A7C6B"/>
    <w:rsid w:val="009B7003"/>
    <w:rsid w:val="009C2E0B"/>
    <w:rsid w:val="009D0ABF"/>
    <w:rsid w:val="00A12380"/>
    <w:rsid w:val="00A12486"/>
    <w:rsid w:val="00A12962"/>
    <w:rsid w:val="00A14546"/>
    <w:rsid w:val="00A73B9B"/>
    <w:rsid w:val="00A844B0"/>
    <w:rsid w:val="00A92C5D"/>
    <w:rsid w:val="00AA1D58"/>
    <w:rsid w:val="00AC4C02"/>
    <w:rsid w:val="00AC759D"/>
    <w:rsid w:val="00AD0748"/>
    <w:rsid w:val="00B04481"/>
    <w:rsid w:val="00B05C32"/>
    <w:rsid w:val="00B1393B"/>
    <w:rsid w:val="00B30C04"/>
    <w:rsid w:val="00B31AE4"/>
    <w:rsid w:val="00B4151E"/>
    <w:rsid w:val="00B5546C"/>
    <w:rsid w:val="00B61C56"/>
    <w:rsid w:val="00BA76B4"/>
    <w:rsid w:val="00BC3C50"/>
    <w:rsid w:val="00BC795D"/>
    <w:rsid w:val="00BD38EA"/>
    <w:rsid w:val="00BF6E18"/>
    <w:rsid w:val="00C06E58"/>
    <w:rsid w:val="00C23FA3"/>
    <w:rsid w:val="00C35530"/>
    <w:rsid w:val="00C36E50"/>
    <w:rsid w:val="00C65254"/>
    <w:rsid w:val="00C66B63"/>
    <w:rsid w:val="00C80024"/>
    <w:rsid w:val="00C8298A"/>
    <w:rsid w:val="00C83801"/>
    <w:rsid w:val="00CA1812"/>
    <w:rsid w:val="00CB171F"/>
    <w:rsid w:val="00CE0242"/>
    <w:rsid w:val="00CE3A81"/>
    <w:rsid w:val="00CE7C86"/>
    <w:rsid w:val="00CF3EDC"/>
    <w:rsid w:val="00D17975"/>
    <w:rsid w:val="00D40ACE"/>
    <w:rsid w:val="00D60FCD"/>
    <w:rsid w:val="00DA4532"/>
    <w:rsid w:val="00DC39B9"/>
    <w:rsid w:val="00DC6991"/>
    <w:rsid w:val="00DC6BCC"/>
    <w:rsid w:val="00DD5701"/>
    <w:rsid w:val="00DE38D2"/>
    <w:rsid w:val="00DF064B"/>
    <w:rsid w:val="00DF3569"/>
    <w:rsid w:val="00E05428"/>
    <w:rsid w:val="00E2078C"/>
    <w:rsid w:val="00E41CA0"/>
    <w:rsid w:val="00E534A8"/>
    <w:rsid w:val="00EA2F02"/>
    <w:rsid w:val="00EA6449"/>
    <w:rsid w:val="00EB02FB"/>
    <w:rsid w:val="00F109D5"/>
    <w:rsid w:val="00F1260E"/>
    <w:rsid w:val="00F3128E"/>
    <w:rsid w:val="00F628C0"/>
    <w:rsid w:val="00F75071"/>
    <w:rsid w:val="00F802BB"/>
    <w:rsid w:val="00F82AD8"/>
    <w:rsid w:val="00FD0C27"/>
    <w:rsid w:val="00FD4405"/>
    <w:rsid w:val="0107467B"/>
    <w:rsid w:val="01195D17"/>
    <w:rsid w:val="012F0A7C"/>
    <w:rsid w:val="01411E44"/>
    <w:rsid w:val="01EF2433"/>
    <w:rsid w:val="01F9DBF3"/>
    <w:rsid w:val="02136D2E"/>
    <w:rsid w:val="02711393"/>
    <w:rsid w:val="0287248C"/>
    <w:rsid w:val="02B22C99"/>
    <w:rsid w:val="039C51FD"/>
    <w:rsid w:val="03E3223A"/>
    <w:rsid w:val="03EB438E"/>
    <w:rsid w:val="049D6025"/>
    <w:rsid w:val="050305EA"/>
    <w:rsid w:val="050758DE"/>
    <w:rsid w:val="053E7F52"/>
    <w:rsid w:val="05540303"/>
    <w:rsid w:val="05876EB1"/>
    <w:rsid w:val="058D62D5"/>
    <w:rsid w:val="05BBE020"/>
    <w:rsid w:val="05DD0F9F"/>
    <w:rsid w:val="06020945"/>
    <w:rsid w:val="060B26D0"/>
    <w:rsid w:val="060B370B"/>
    <w:rsid w:val="063E6BDF"/>
    <w:rsid w:val="064626DA"/>
    <w:rsid w:val="065F2323"/>
    <w:rsid w:val="06925456"/>
    <w:rsid w:val="07120EED"/>
    <w:rsid w:val="075F7790"/>
    <w:rsid w:val="07CF14EA"/>
    <w:rsid w:val="07EC5635"/>
    <w:rsid w:val="08043999"/>
    <w:rsid w:val="080A47DE"/>
    <w:rsid w:val="083D2160"/>
    <w:rsid w:val="092817BC"/>
    <w:rsid w:val="09380D54"/>
    <w:rsid w:val="094C0443"/>
    <w:rsid w:val="097C34F4"/>
    <w:rsid w:val="09A41D3B"/>
    <w:rsid w:val="09A93D1A"/>
    <w:rsid w:val="09C6556B"/>
    <w:rsid w:val="09E3233D"/>
    <w:rsid w:val="0A0002F9"/>
    <w:rsid w:val="0A5A32D2"/>
    <w:rsid w:val="0B0076B1"/>
    <w:rsid w:val="0B037E33"/>
    <w:rsid w:val="0BFBFB79"/>
    <w:rsid w:val="0C1B7431"/>
    <w:rsid w:val="0C80182C"/>
    <w:rsid w:val="0C8932D4"/>
    <w:rsid w:val="0D131332"/>
    <w:rsid w:val="0D1C5061"/>
    <w:rsid w:val="0DB44E95"/>
    <w:rsid w:val="0DBFEC2B"/>
    <w:rsid w:val="0DD44686"/>
    <w:rsid w:val="0E09096F"/>
    <w:rsid w:val="0E177145"/>
    <w:rsid w:val="0E82290E"/>
    <w:rsid w:val="0E9C1383"/>
    <w:rsid w:val="0EE36360"/>
    <w:rsid w:val="0F9020B1"/>
    <w:rsid w:val="0FA57141"/>
    <w:rsid w:val="0FA68339"/>
    <w:rsid w:val="0FB160FE"/>
    <w:rsid w:val="0FD3E6EF"/>
    <w:rsid w:val="0FDF0EA6"/>
    <w:rsid w:val="0FE5325F"/>
    <w:rsid w:val="0FF26B55"/>
    <w:rsid w:val="0FFF1FAB"/>
    <w:rsid w:val="10035E49"/>
    <w:rsid w:val="106C0EF9"/>
    <w:rsid w:val="10995313"/>
    <w:rsid w:val="10AC4627"/>
    <w:rsid w:val="10CD113E"/>
    <w:rsid w:val="11487B84"/>
    <w:rsid w:val="11C40C1F"/>
    <w:rsid w:val="126FD388"/>
    <w:rsid w:val="1273634A"/>
    <w:rsid w:val="12D032CC"/>
    <w:rsid w:val="12E04718"/>
    <w:rsid w:val="132E57BE"/>
    <w:rsid w:val="1376344B"/>
    <w:rsid w:val="1377489F"/>
    <w:rsid w:val="14042942"/>
    <w:rsid w:val="145C231C"/>
    <w:rsid w:val="15050A58"/>
    <w:rsid w:val="151A75CE"/>
    <w:rsid w:val="1582151B"/>
    <w:rsid w:val="15986E72"/>
    <w:rsid w:val="15AF46E2"/>
    <w:rsid w:val="162FC8E2"/>
    <w:rsid w:val="16825183"/>
    <w:rsid w:val="16936FE7"/>
    <w:rsid w:val="17575AF3"/>
    <w:rsid w:val="17726D78"/>
    <w:rsid w:val="17FDD5FC"/>
    <w:rsid w:val="18050550"/>
    <w:rsid w:val="18336144"/>
    <w:rsid w:val="183A31BE"/>
    <w:rsid w:val="18446E19"/>
    <w:rsid w:val="18E552B3"/>
    <w:rsid w:val="18FE09E7"/>
    <w:rsid w:val="1946012F"/>
    <w:rsid w:val="19C86E8D"/>
    <w:rsid w:val="1A2424B6"/>
    <w:rsid w:val="1A6F1166"/>
    <w:rsid w:val="1A7509BE"/>
    <w:rsid w:val="1A934540"/>
    <w:rsid w:val="1AAA49B7"/>
    <w:rsid w:val="1AD325C5"/>
    <w:rsid w:val="1B3269E6"/>
    <w:rsid w:val="1B4F3A9B"/>
    <w:rsid w:val="1B5771AE"/>
    <w:rsid w:val="1B7B5273"/>
    <w:rsid w:val="1B7DFB1A"/>
    <w:rsid w:val="1BBF3766"/>
    <w:rsid w:val="1BC168DF"/>
    <w:rsid w:val="1C115322"/>
    <w:rsid w:val="1CC06856"/>
    <w:rsid w:val="1CF7236B"/>
    <w:rsid w:val="1D2E4037"/>
    <w:rsid w:val="1D5B16EA"/>
    <w:rsid w:val="1DBD932A"/>
    <w:rsid w:val="1DE94BE5"/>
    <w:rsid w:val="1DFFFC8A"/>
    <w:rsid w:val="1E132F76"/>
    <w:rsid w:val="1E1A368E"/>
    <w:rsid w:val="1E77CE14"/>
    <w:rsid w:val="1EAC7493"/>
    <w:rsid w:val="1EE5E773"/>
    <w:rsid w:val="1EEB3820"/>
    <w:rsid w:val="1EF80700"/>
    <w:rsid w:val="1EF9C15C"/>
    <w:rsid w:val="1F103CEE"/>
    <w:rsid w:val="1F391526"/>
    <w:rsid w:val="1F605670"/>
    <w:rsid w:val="1F852281"/>
    <w:rsid w:val="1FC63AFC"/>
    <w:rsid w:val="1FCE31CC"/>
    <w:rsid w:val="1FCEB011"/>
    <w:rsid w:val="1FEED5A2"/>
    <w:rsid w:val="1FEF45BA"/>
    <w:rsid w:val="1FF7618A"/>
    <w:rsid w:val="1FFD39FA"/>
    <w:rsid w:val="201834E3"/>
    <w:rsid w:val="201E0A34"/>
    <w:rsid w:val="206E6B1F"/>
    <w:rsid w:val="207D0C60"/>
    <w:rsid w:val="20901F3F"/>
    <w:rsid w:val="20CA5AAB"/>
    <w:rsid w:val="20F4646B"/>
    <w:rsid w:val="210E3F27"/>
    <w:rsid w:val="213A54B6"/>
    <w:rsid w:val="217D61F3"/>
    <w:rsid w:val="218B7ABB"/>
    <w:rsid w:val="21937227"/>
    <w:rsid w:val="21C5385B"/>
    <w:rsid w:val="21D4649C"/>
    <w:rsid w:val="21EE259F"/>
    <w:rsid w:val="21F61730"/>
    <w:rsid w:val="2279081A"/>
    <w:rsid w:val="229F046F"/>
    <w:rsid w:val="229FD3E5"/>
    <w:rsid w:val="22CB1C82"/>
    <w:rsid w:val="22D945F3"/>
    <w:rsid w:val="23187E19"/>
    <w:rsid w:val="237FFA93"/>
    <w:rsid w:val="239C3748"/>
    <w:rsid w:val="239D0FC3"/>
    <w:rsid w:val="23CC2DD0"/>
    <w:rsid w:val="241A1A24"/>
    <w:rsid w:val="24222A80"/>
    <w:rsid w:val="24231317"/>
    <w:rsid w:val="24450F9F"/>
    <w:rsid w:val="247653CD"/>
    <w:rsid w:val="248FAD8A"/>
    <w:rsid w:val="24C575DC"/>
    <w:rsid w:val="24E855CB"/>
    <w:rsid w:val="24F4643A"/>
    <w:rsid w:val="26135FD8"/>
    <w:rsid w:val="26221392"/>
    <w:rsid w:val="26C01524"/>
    <w:rsid w:val="275D560B"/>
    <w:rsid w:val="27D301B8"/>
    <w:rsid w:val="27D70CF4"/>
    <w:rsid w:val="27FF82EC"/>
    <w:rsid w:val="2830494B"/>
    <w:rsid w:val="283A25EF"/>
    <w:rsid w:val="284A7F16"/>
    <w:rsid w:val="28863FB5"/>
    <w:rsid w:val="28DE24FB"/>
    <w:rsid w:val="28E01CB3"/>
    <w:rsid w:val="2979166A"/>
    <w:rsid w:val="29EA18FE"/>
    <w:rsid w:val="2A1904DF"/>
    <w:rsid w:val="2A412CEC"/>
    <w:rsid w:val="2A5D754F"/>
    <w:rsid w:val="2A5E32CD"/>
    <w:rsid w:val="2AB3A38A"/>
    <w:rsid w:val="2AD406C1"/>
    <w:rsid w:val="2ADD45AA"/>
    <w:rsid w:val="2AFBDE18"/>
    <w:rsid w:val="2B406276"/>
    <w:rsid w:val="2B546806"/>
    <w:rsid w:val="2B672E46"/>
    <w:rsid w:val="2B8C79E5"/>
    <w:rsid w:val="2BA412F6"/>
    <w:rsid w:val="2BAC888D"/>
    <w:rsid w:val="2BB91039"/>
    <w:rsid w:val="2BF38CBE"/>
    <w:rsid w:val="2C3C4989"/>
    <w:rsid w:val="2C507BAE"/>
    <w:rsid w:val="2C7943DA"/>
    <w:rsid w:val="2CA74160"/>
    <w:rsid w:val="2CC56EEB"/>
    <w:rsid w:val="2D266F96"/>
    <w:rsid w:val="2D800839"/>
    <w:rsid w:val="2DB17EB5"/>
    <w:rsid w:val="2DB23055"/>
    <w:rsid w:val="2DCA117C"/>
    <w:rsid w:val="2DDB340E"/>
    <w:rsid w:val="2DF31098"/>
    <w:rsid w:val="2DF566E5"/>
    <w:rsid w:val="2E616563"/>
    <w:rsid w:val="2E6F6E76"/>
    <w:rsid w:val="2ED7FFE9"/>
    <w:rsid w:val="2F2F7A09"/>
    <w:rsid w:val="2F351B63"/>
    <w:rsid w:val="2F4E64FD"/>
    <w:rsid w:val="2F5D21DC"/>
    <w:rsid w:val="2F856B60"/>
    <w:rsid w:val="2FA23C3F"/>
    <w:rsid w:val="2FBF20AA"/>
    <w:rsid w:val="2FCF2676"/>
    <w:rsid w:val="2FDEDDE3"/>
    <w:rsid w:val="2FEB07D3"/>
    <w:rsid w:val="2FF3389D"/>
    <w:rsid w:val="2FF5A64D"/>
    <w:rsid w:val="2FF7768A"/>
    <w:rsid w:val="303D65D9"/>
    <w:rsid w:val="30D070AE"/>
    <w:rsid w:val="31163022"/>
    <w:rsid w:val="31221C4D"/>
    <w:rsid w:val="3143174F"/>
    <w:rsid w:val="31882F18"/>
    <w:rsid w:val="31BB05DD"/>
    <w:rsid w:val="31FB10A4"/>
    <w:rsid w:val="324878D5"/>
    <w:rsid w:val="32896A1B"/>
    <w:rsid w:val="32A620FF"/>
    <w:rsid w:val="32AF6014"/>
    <w:rsid w:val="32BE3D77"/>
    <w:rsid w:val="32CF15A9"/>
    <w:rsid w:val="32D27F4A"/>
    <w:rsid w:val="32FD2F94"/>
    <w:rsid w:val="331976EB"/>
    <w:rsid w:val="33504894"/>
    <w:rsid w:val="3363302A"/>
    <w:rsid w:val="33683DF8"/>
    <w:rsid w:val="33AC09CD"/>
    <w:rsid w:val="33B2712C"/>
    <w:rsid w:val="33F6699D"/>
    <w:rsid w:val="33FEF283"/>
    <w:rsid w:val="34656BA9"/>
    <w:rsid w:val="349F2166"/>
    <w:rsid w:val="34BC2353"/>
    <w:rsid w:val="34FA24B0"/>
    <w:rsid w:val="354B7397"/>
    <w:rsid w:val="356127CE"/>
    <w:rsid w:val="359B7772"/>
    <w:rsid w:val="35A73F16"/>
    <w:rsid w:val="35BF817E"/>
    <w:rsid w:val="35C63194"/>
    <w:rsid w:val="35CC0546"/>
    <w:rsid w:val="35FC2A32"/>
    <w:rsid w:val="361D2776"/>
    <w:rsid w:val="3671575E"/>
    <w:rsid w:val="367B65CC"/>
    <w:rsid w:val="367BCD57"/>
    <w:rsid w:val="36DF47F5"/>
    <w:rsid w:val="36DFBDE6"/>
    <w:rsid w:val="36FC0CDB"/>
    <w:rsid w:val="36FF550D"/>
    <w:rsid w:val="36FFE3D6"/>
    <w:rsid w:val="36FFF895"/>
    <w:rsid w:val="372969CA"/>
    <w:rsid w:val="373D7A02"/>
    <w:rsid w:val="374DFA0B"/>
    <w:rsid w:val="377ABB48"/>
    <w:rsid w:val="377B4EA3"/>
    <w:rsid w:val="377F77A0"/>
    <w:rsid w:val="3791169A"/>
    <w:rsid w:val="37AE7CA5"/>
    <w:rsid w:val="37B0C88E"/>
    <w:rsid w:val="37BA94B6"/>
    <w:rsid w:val="37BC7188"/>
    <w:rsid w:val="37BF22F3"/>
    <w:rsid w:val="37DB294F"/>
    <w:rsid w:val="37DF3926"/>
    <w:rsid w:val="381984E7"/>
    <w:rsid w:val="382D53CA"/>
    <w:rsid w:val="386B7EDE"/>
    <w:rsid w:val="38855EC9"/>
    <w:rsid w:val="38B461B1"/>
    <w:rsid w:val="38DD6BB9"/>
    <w:rsid w:val="39170054"/>
    <w:rsid w:val="394B265F"/>
    <w:rsid w:val="39571D96"/>
    <w:rsid w:val="39931138"/>
    <w:rsid w:val="399F40DE"/>
    <w:rsid w:val="39A94B8B"/>
    <w:rsid w:val="39E4F016"/>
    <w:rsid w:val="39FB32A7"/>
    <w:rsid w:val="39FBB508"/>
    <w:rsid w:val="3A3E3AE5"/>
    <w:rsid w:val="3A410721"/>
    <w:rsid w:val="3A534E44"/>
    <w:rsid w:val="3A644590"/>
    <w:rsid w:val="3AB74E04"/>
    <w:rsid w:val="3ABF3F02"/>
    <w:rsid w:val="3ACA3455"/>
    <w:rsid w:val="3AD9D580"/>
    <w:rsid w:val="3AE76604"/>
    <w:rsid w:val="3B546100"/>
    <w:rsid w:val="3B6A3BB3"/>
    <w:rsid w:val="3B775DD4"/>
    <w:rsid w:val="3B77B944"/>
    <w:rsid w:val="3B7DC58D"/>
    <w:rsid w:val="3B7F0043"/>
    <w:rsid w:val="3B8B5474"/>
    <w:rsid w:val="3BBB5171"/>
    <w:rsid w:val="3BBF1859"/>
    <w:rsid w:val="3BE57BBE"/>
    <w:rsid w:val="3BE7629C"/>
    <w:rsid w:val="3BEE1FD7"/>
    <w:rsid w:val="3BF5607A"/>
    <w:rsid w:val="3BFB347C"/>
    <w:rsid w:val="3BFD2486"/>
    <w:rsid w:val="3BFF0BD8"/>
    <w:rsid w:val="3BFF3035"/>
    <w:rsid w:val="3BFFF86B"/>
    <w:rsid w:val="3C534D74"/>
    <w:rsid w:val="3C7D7F84"/>
    <w:rsid w:val="3C9A03EA"/>
    <w:rsid w:val="3CEB5368"/>
    <w:rsid w:val="3CFE148F"/>
    <w:rsid w:val="3CFF9211"/>
    <w:rsid w:val="3D005B07"/>
    <w:rsid w:val="3D6E59A4"/>
    <w:rsid w:val="3D990324"/>
    <w:rsid w:val="3DB445DE"/>
    <w:rsid w:val="3DE80C69"/>
    <w:rsid w:val="3DEF141A"/>
    <w:rsid w:val="3DEFE853"/>
    <w:rsid w:val="3E13301C"/>
    <w:rsid w:val="3E2427C1"/>
    <w:rsid w:val="3E38587A"/>
    <w:rsid w:val="3E4E1A4E"/>
    <w:rsid w:val="3E7F30F0"/>
    <w:rsid w:val="3EA62624"/>
    <w:rsid w:val="3EAB3800"/>
    <w:rsid w:val="3EAE5EC7"/>
    <w:rsid w:val="3EDB5837"/>
    <w:rsid w:val="3EEF2ED1"/>
    <w:rsid w:val="3EF7C542"/>
    <w:rsid w:val="3EF90117"/>
    <w:rsid w:val="3EFB51E0"/>
    <w:rsid w:val="3F16242D"/>
    <w:rsid w:val="3F2E0507"/>
    <w:rsid w:val="3F5A72C0"/>
    <w:rsid w:val="3F5F86CD"/>
    <w:rsid w:val="3F614CDF"/>
    <w:rsid w:val="3F6B7A70"/>
    <w:rsid w:val="3F774625"/>
    <w:rsid w:val="3F7D44F6"/>
    <w:rsid w:val="3F7E372F"/>
    <w:rsid w:val="3F7FF57E"/>
    <w:rsid w:val="3F93F55E"/>
    <w:rsid w:val="3F979716"/>
    <w:rsid w:val="3FAC7178"/>
    <w:rsid w:val="3FB5EA15"/>
    <w:rsid w:val="3FB7E56E"/>
    <w:rsid w:val="3FBDD025"/>
    <w:rsid w:val="3FCDE0D7"/>
    <w:rsid w:val="3FCF1E14"/>
    <w:rsid w:val="3FDE42A9"/>
    <w:rsid w:val="3FDEF099"/>
    <w:rsid w:val="3FDFFBA8"/>
    <w:rsid w:val="3FE70C6A"/>
    <w:rsid w:val="3FE82DA9"/>
    <w:rsid w:val="3FEE5274"/>
    <w:rsid w:val="3FEFCE4B"/>
    <w:rsid w:val="3FF52CAE"/>
    <w:rsid w:val="3FF64EC6"/>
    <w:rsid w:val="3FF72055"/>
    <w:rsid w:val="3FFDDF7F"/>
    <w:rsid w:val="3FFEBFB1"/>
    <w:rsid w:val="3FFF4ECD"/>
    <w:rsid w:val="40507F8A"/>
    <w:rsid w:val="40C620B1"/>
    <w:rsid w:val="40E35A65"/>
    <w:rsid w:val="411316FF"/>
    <w:rsid w:val="413C30B6"/>
    <w:rsid w:val="4158669C"/>
    <w:rsid w:val="417C07AB"/>
    <w:rsid w:val="419BF55D"/>
    <w:rsid w:val="41E2366A"/>
    <w:rsid w:val="4218611B"/>
    <w:rsid w:val="42854DC7"/>
    <w:rsid w:val="429274EB"/>
    <w:rsid w:val="435A558A"/>
    <w:rsid w:val="437F759B"/>
    <w:rsid w:val="439D7F92"/>
    <w:rsid w:val="44056E4D"/>
    <w:rsid w:val="44094302"/>
    <w:rsid w:val="441117FD"/>
    <w:rsid w:val="4412104E"/>
    <w:rsid w:val="446949BF"/>
    <w:rsid w:val="447A1E56"/>
    <w:rsid w:val="448835FE"/>
    <w:rsid w:val="44BC2B9E"/>
    <w:rsid w:val="44C62CD7"/>
    <w:rsid w:val="44CC6B2D"/>
    <w:rsid w:val="44CF2CEA"/>
    <w:rsid w:val="44D24433"/>
    <w:rsid w:val="44E53C18"/>
    <w:rsid w:val="44E63C28"/>
    <w:rsid w:val="450A1A62"/>
    <w:rsid w:val="45291259"/>
    <w:rsid w:val="453C4C26"/>
    <w:rsid w:val="45B116D7"/>
    <w:rsid w:val="45C94C45"/>
    <w:rsid w:val="45DB90E7"/>
    <w:rsid w:val="45E07EE1"/>
    <w:rsid w:val="45FF55E2"/>
    <w:rsid w:val="45FF856C"/>
    <w:rsid w:val="460A63DA"/>
    <w:rsid w:val="46C068A3"/>
    <w:rsid w:val="471C5EA9"/>
    <w:rsid w:val="47203F6E"/>
    <w:rsid w:val="47211167"/>
    <w:rsid w:val="473D64D2"/>
    <w:rsid w:val="476C031C"/>
    <w:rsid w:val="47B66AE4"/>
    <w:rsid w:val="47B80607"/>
    <w:rsid w:val="47BA1ED4"/>
    <w:rsid w:val="47EF9C0B"/>
    <w:rsid w:val="47FD2D26"/>
    <w:rsid w:val="47FEB627"/>
    <w:rsid w:val="47FF311A"/>
    <w:rsid w:val="481F059C"/>
    <w:rsid w:val="48921FE9"/>
    <w:rsid w:val="48D052EF"/>
    <w:rsid w:val="48E571DE"/>
    <w:rsid w:val="492376C1"/>
    <w:rsid w:val="49400BCB"/>
    <w:rsid w:val="495B7853"/>
    <w:rsid w:val="49696E1F"/>
    <w:rsid w:val="497B48A3"/>
    <w:rsid w:val="497FD9FD"/>
    <w:rsid w:val="49B2A301"/>
    <w:rsid w:val="49F44893"/>
    <w:rsid w:val="4AEF19F4"/>
    <w:rsid w:val="4AFFB610"/>
    <w:rsid w:val="4B060BD0"/>
    <w:rsid w:val="4B297249"/>
    <w:rsid w:val="4B8A5E75"/>
    <w:rsid w:val="4B997AB7"/>
    <w:rsid w:val="4BAD7A75"/>
    <w:rsid w:val="4BCB3830"/>
    <w:rsid w:val="4BEB639D"/>
    <w:rsid w:val="4BF26301"/>
    <w:rsid w:val="4BF96162"/>
    <w:rsid w:val="4C74453E"/>
    <w:rsid w:val="4CC5194A"/>
    <w:rsid w:val="4CEB54C4"/>
    <w:rsid w:val="4D4E17B8"/>
    <w:rsid w:val="4D5A74A9"/>
    <w:rsid w:val="4DB3B29E"/>
    <w:rsid w:val="4DBF7D3B"/>
    <w:rsid w:val="4DE45731"/>
    <w:rsid w:val="4DFDF5AC"/>
    <w:rsid w:val="4DFFEDCA"/>
    <w:rsid w:val="4E4344CC"/>
    <w:rsid w:val="4E7EC12F"/>
    <w:rsid w:val="4E7F422E"/>
    <w:rsid w:val="4EEFCDE2"/>
    <w:rsid w:val="4EEFE3BB"/>
    <w:rsid w:val="4F37F727"/>
    <w:rsid w:val="4F3FCA56"/>
    <w:rsid w:val="4F7685EC"/>
    <w:rsid w:val="4FAABEC9"/>
    <w:rsid w:val="4FAF54F3"/>
    <w:rsid w:val="4FB3F9DE"/>
    <w:rsid w:val="4FC70C92"/>
    <w:rsid w:val="4FDF0AE0"/>
    <w:rsid w:val="4FEC2EB8"/>
    <w:rsid w:val="4FF2DD15"/>
    <w:rsid w:val="4FF95C78"/>
    <w:rsid w:val="4FFADBD4"/>
    <w:rsid w:val="4FFDB708"/>
    <w:rsid w:val="4FFF2297"/>
    <w:rsid w:val="50377BF4"/>
    <w:rsid w:val="508A00C3"/>
    <w:rsid w:val="50DA7E35"/>
    <w:rsid w:val="50F6622D"/>
    <w:rsid w:val="51C41D88"/>
    <w:rsid w:val="52150610"/>
    <w:rsid w:val="52DF9AE2"/>
    <w:rsid w:val="5322217D"/>
    <w:rsid w:val="53BE57D3"/>
    <w:rsid w:val="53EDB482"/>
    <w:rsid w:val="53FFB2E1"/>
    <w:rsid w:val="53FFC18B"/>
    <w:rsid w:val="5437266C"/>
    <w:rsid w:val="54387A6D"/>
    <w:rsid w:val="54587FE1"/>
    <w:rsid w:val="546A06B0"/>
    <w:rsid w:val="54FFC037"/>
    <w:rsid w:val="55063BED"/>
    <w:rsid w:val="55212BA3"/>
    <w:rsid w:val="552E44D6"/>
    <w:rsid w:val="558C4249"/>
    <w:rsid w:val="559F66E3"/>
    <w:rsid w:val="55DE06BE"/>
    <w:rsid w:val="55F798A8"/>
    <w:rsid w:val="55FFB350"/>
    <w:rsid w:val="55FFE2C6"/>
    <w:rsid w:val="565E5F41"/>
    <w:rsid w:val="565F25D3"/>
    <w:rsid w:val="5670A346"/>
    <w:rsid w:val="56B423F2"/>
    <w:rsid w:val="56D50D8A"/>
    <w:rsid w:val="56FDB426"/>
    <w:rsid w:val="5737F20B"/>
    <w:rsid w:val="574A14F3"/>
    <w:rsid w:val="5758787C"/>
    <w:rsid w:val="5777CE45"/>
    <w:rsid w:val="577D2C78"/>
    <w:rsid w:val="57B26BC0"/>
    <w:rsid w:val="57BE28D7"/>
    <w:rsid w:val="57DF1628"/>
    <w:rsid w:val="57EDB735"/>
    <w:rsid w:val="57FFD155"/>
    <w:rsid w:val="58142F43"/>
    <w:rsid w:val="581C14C9"/>
    <w:rsid w:val="58682D67"/>
    <w:rsid w:val="58E55B0C"/>
    <w:rsid w:val="58EC52E5"/>
    <w:rsid w:val="58F5294C"/>
    <w:rsid w:val="58F75AF3"/>
    <w:rsid w:val="592942CA"/>
    <w:rsid w:val="59553A65"/>
    <w:rsid w:val="59742319"/>
    <w:rsid w:val="59B85134"/>
    <w:rsid w:val="59D779CA"/>
    <w:rsid w:val="59DF1155"/>
    <w:rsid w:val="59FBC34C"/>
    <w:rsid w:val="5A366D6C"/>
    <w:rsid w:val="5A370461"/>
    <w:rsid w:val="5A52208E"/>
    <w:rsid w:val="5A762B03"/>
    <w:rsid w:val="5A7C0DE9"/>
    <w:rsid w:val="5A7F21B5"/>
    <w:rsid w:val="5AB51B5E"/>
    <w:rsid w:val="5AC61F30"/>
    <w:rsid w:val="5ACC73AD"/>
    <w:rsid w:val="5AE30A85"/>
    <w:rsid w:val="5B0A6CB2"/>
    <w:rsid w:val="5B19463D"/>
    <w:rsid w:val="5B2110A9"/>
    <w:rsid w:val="5B86038A"/>
    <w:rsid w:val="5B9F744F"/>
    <w:rsid w:val="5BB75B83"/>
    <w:rsid w:val="5BEBED5D"/>
    <w:rsid w:val="5BEE673A"/>
    <w:rsid w:val="5BF25206"/>
    <w:rsid w:val="5BF967D1"/>
    <w:rsid w:val="5BFD393A"/>
    <w:rsid w:val="5C04686C"/>
    <w:rsid w:val="5C205B24"/>
    <w:rsid w:val="5C364006"/>
    <w:rsid w:val="5CBF91D8"/>
    <w:rsid w:val="5D18514A"/>
    <w:rsid w:val="5D234665"/>
    <w:rsid w:val="5D2D6CBB"/>
    <w:rsid w:val="5D332E0D"/>
    <w:rsid w:val="5D3C9237"/>
    <w:rsid w:val="5D6C418C"/>
    <w:rsid w:val="5D77C1C2"/>
    <w:rsid w:val="5D812674"/>
    <w:rsid w:val="5D9F08D4"/>
    <w:rsid w:val="5DB58C79"/>
    <w:rsid w:val="5DB81463"/>
    <w:rsid w:val="5DBA1464"/>
    <w:rsid w:val="5DD65553"/>
    <w:rsid w:val="5DDF318E"/>
    <w:rsid w:val="5DEE0B43"/>
    <w:rsid w:val="5DFEBA4B"/>
    <w:rsid w:val="5DFF7825"/>
    <w:rsid w:val="5DFFAE5A"/>
    <w:rsid w:val="5E2A4799"/>
    <w:rsid w:val="5E4B0D53"/>
    <w:rsid w:val="5E5F0084"/>
    <w:rsid w:val="5E7B5249"/>
    <w:rsid w:val="5E7FB365"/>
    <w:rsid w:val="5E7FD615"/>
    <w:rsid w:val="5EAEF702"/>
    <w:rsid w:val="5EB7D919"/>
    <w:rsid w:val="5EC515BF"/>
    <w:rsid w:val="5ECE2421"/>
    <w:rsid w:val="5EDFF084"/>
    <w:rsid w:val="5EF65F48"/>
    <w:rsid w:val="5EF756D5"/>
    <w:rsid w:val="5EFA1D2D"/>
    <w:rsid w:val="5EFA6641"/>
    <w:rsid w:val="5EFBD6B6"/>
    <w:rsid w:val="5EFBDC74"/>
    <w:rsid w:val="5EFF6B51"/>
    <w:rsid w:val="5EFF799E"/>
    <w:rsid w:val="5F040AEF"/>
    <w:rsid w:val="5F1AC7CD"/>
    <w:rsid w:val="5F1D0929"/>
    <w:rsid w:val="5F2EF13F"/>
    <w:rsid w:val="5F3D551A"/>
    <w:rsid w:val="5F5F0DE3"/>
    <w:rsid w:val="5F77F19C"/>
    <w:rsid w:val="5F79C814"/>
    <w:rsid w:val="5F7CE580"/>
    <w:rsid w:val="5F7D1BEA"/>
    <w:rsid w:val="5F7E04CE"/>
    <w:rsid w:val="5F8C3AF2"/>
    <w:rsid w:val="5F9E0A96"/>
    <w:rsid w:val="5F9E9752"/>
    <w:rsid w:val="5F9FE2E6"/>
    <w:rsid w:val="5FBE888A"/>
    <w:rsid w:val="5FBFEADF"/>
    <w:rsid w:val="5FDD61F0"/>
    <w:rsid w:val="5FDDE254"/>
    <w:rsid w:val="5FDF545C"/>
    <w:rsid w:val="5FDF60FF"/>
    <w:rsid w:val="5FDFBFD5"/>
    <w:rsid w:val="5FE55F2F"/>
    <w:rsid w:val="5FEDB138"/>
    <w:rsid w:val="5FF32D25"/>
    <w:rsid w:val="5FF7026E"/>
    <w:rsid w:val="5FF71C67"/>
    <w:rsid w:val="5FF8234E"/>
    <w:rsid w:val="5FFD2ADC"/>
    <w:rsid w:val="5FFD841C"/>
    <w:rsid w:val="5FFE1857"/>
    <w:rsid w:val="5FFE65A4"/>
    <w:rsid w:val="5FFF6165"/>
    <w:rsid w:val="606FECE1"/>
    <w:rsid w:val="60897CE7"/>
    <w:rsid w:val="6093222B"/>
    <w:rsid w:val="60BB7BA9"/>
    <w:rsid w:val="60C230E0"/>
    <w:rsid w:val="60DA3FB3"/>
    <w:rsid w:val="60DE68F8"/>
    <w:rsid w:val="60FB56A6"/>
    <w:rsid w:val="610441EA"/>
    <w:rsid w:val="612846A3"/>
    <w:rsid w:val="613C1B77"/>
    <w:rsid w:val="614059C1"/>
    <w:rsid w:val="61972B54"/>
    <w:rsid w:val="61A82D7A"/>
    <w:rsid w:val="61E63925"/>
    <w:rsid w:val="61ED7594"/>
    <w:rsid w:val="62061CBC"/>
    <w:rsid w:val="62156ADB"/>
    <w:rsid w:val="62735597"/>
    <w:rsid w:val="628E43C1"/>
    <w:rsid w:val="628F2B8D"/>
    <w:rsid w:val="6295CD80"/>
    <w:rsid w:val="62B20E0B"/>
    <w:rsid w:val="632DF033"/>
    <w:rsid w:val="637A4103"/>
    <w:rsid w:val="63B067B2"/>
    <w:rsid w:val="63C75101"/>
    <w:rsid w:val="63E6B78C"/>
    <w:rsid w:val="63FC163B"/>
    <w:rsid w:val="63FEBC66"/>
    <w:rsid w:val="643F0E62"/>
    <w:rsid w:val="64522651"/>
    <w:rsid w:val="647C32B3"/>
    <w:rsid w:val="64DF7E75"/>
    <w:rsid w:val="64F45965"/>
    <w:rsid w:val="651DE584"/>
    <w:rsid w:val="652465D9"/>
    <w:rsid w:val="652D320B"/>
    <w:rsid w:val="653DC968"/>
    <w:rsid w:val="657D9979"/>
    <w:rsid w:val="658D2E7A"/>
    <w:rsid w:val="65B540C6"/>
    <w:rsid w:val="65BE4723"/>
    <w:rsid w:val="65CD198B"/>
    <w:rsid w:val="65DBC707"/>
    <w:rsid w:val="65E84577"/>
    <w:rsid w:val="65EB7345"/>
    <w:rsid w:val="65F6E0B8"/>
    <w:rsid w:val="65F74BFC"/>
    <w:rsid w:val="65FDA4D2"/>
    <w:rsid w:val="666024D1"/>
    <w:rsid w:val="667B2B57"/>
    <w:rsid w:val="66963537"/>
    <w:rsid w:val="66A82187"/>
    <w:rsid w:val="66C75530"/>
    <w:rsid w:val="66CA5F05"/>
    <w:rsid w:val="66CF2102"/>
    <w:rsid w:val="66F330A0"/>
    <w:rsid w:val="66FFB32C"/>
    <w:rsid w:val="6723497B"/>
    <w:rsid w:val="674EFF87"/>
    <w:rsid w:val="67693EFE"/>
    <w:rsid w:val="67760954"/>
    <w:rsid w:val="6776E3D3"/>
    <w:rsid w:val="67775419"/>
    <w:rsid w:val="677CBC5F"/>
    <w:rsid w:val="677D4A65"/>
    <w:rsid w:val="67B222B0"/>
    <w:rsid w:val="67BF8698"/>
    <w:rsid w:val="67DE21E0"/>
    <w:rsid w:val="67EEE0C4"/>
    <w:rsid w:val="67F8F79D"/>
    <w:rsid w:val="683E65B4"/>
    <w:rsid w:val="68592A6C"/>
    <w:rsid w:val="6866D502"/>
    <w:rsid w:val="68F65C67"/>
    <w:rsid w:val="68FA45BF"/>
    <w:rsid w:val="69154326"/>
    <w:rsid w:val="693E2587"/>
    <w:rsid w:val="69936EFB"/>
    <w:rsid w:val="69B1514D"/>
    <w:rsid w:val="69BD6B3B"/>
    <w:rsid w:val="69BFFF99"/>
    <w:rsid w:val="69E53A17"/>
    <w:rsid w:val="69E7DACF"/>
    <w:rsid w:val="69F9F51A"/>
    <w:rsid w:val="69FF8829"/>
    <w:rsid w:val="6A7EFC44"/>
    <w:rsid w:val="6A9DCD20"/>
    <w:rsid w:val="6AAB7E6E"/>
    <w:rsid w:val="6AC712AC"/>
    <w:rsid w:val="6ADE8CD0"/>
    <w:rsid w:val="6AFE0380"/>
    <w:rsid w:val="6B325B9F"/>
    <w:rsid w:val="6B715ED6"/>
    <w:rsid w:val="6BB628DA"/>
    <w:rsid w:val="6BDC522C"/>
    <w:rsid w:val="6BDE7C1F"/>
    <w:rsid w:val="6BDEA258"/>
    <w:rsid w:val="6BFBC189"/>
    <w:rsid w:val="6BFF853A"/>
    <w:rsid w:val="6C5E2522"/>
    <w:rsid w:val="6CB5483A"/>
    <w:rsid w:val="6CEFE58B"/>
    <w:rsid w:val="6CFE5CC8"/>
    <w:rsid w:val="6D9D10E2"/>
    <w:rsid w:val="6DBDA601"/>
    <w:rsid w:val="6DC46A04"/>
    <w:rsid w:val="6DCD58E3"/>
    <w:rsid w:val="6DCF8DAB"/>
    <w:rsid w:val="6DD6247D"/>
    <w:rsid w:val="6DDD728C"/>
    <w:rsid w:val="6DE798B4"/>
    <w:rsid w:val="6DED7AFD"/>
    <w:rsid w:val="6DF2354F"/>
    <w:rsid w:val="6DFAE487"/>
    <w:rsid w:val="6DFFFA39"/>
    <w:rsid w:val="6E1325BC"/>
    <w:rsid w:val="6E1A86E9"/>
    <w:rsid w:val="6E4C2D6C"/>
    <w:rsid w:val="6E5D14EF"/>
    <w:rsid w:val="6E5E4ECA"/>
    <w:rsid w:val="6E880EBA"/>
    <w:rsid w:val="6E8A3C7B"/>
    <w:rsid w:val="6EB71599"/>
    <w:rsid w:val="6ECF0654"/>
    <w:rsid w:val="6ED3277B"/>
    <w:rsid w:val="6EFD387B"/>
    <w:rsid w:val="6EFD9E3A"/>
    <w:rsid w:val="6EFFC423"/>
    <w:rsid w:val="6F0733EA"/>
    <w:rsid w:val="6F113B6D"/>
    <w:rsid w:val="6F1A4A48"/>
    <w:rsid w:val="6F3D32A2"/>
    <w:rsid w:val="6F5F3181"/>
    <w:rsid w:val="6F6F0742"/>
    <w:rsid w:val="6F73A9AA"/>
    <w:rsid w:val="6F75A78D"/>
    <w:rsid w:val="6F76E689"/>
    <w:rsid w:val="6F7E0A0F"/>
    <w:rsid w:val="6F7F4065"/>
    <w:rsid w:val="6F9808C2"/>
    <w:rsid w:val="6FAD2BF3"/>
    <w:rsid w:val="6FB745AF"/>
    <w:rsid w:val="6FBE8CB6"/>
    <w:rsid w:val="6FC79692"/>
    <w:rsid w:val="6FCF4849"/>
    <w:rsid w:val="6FCF6611"/>
    <w:rsid w:val="6FCFDE12"/>
    <w:rsid w:val="6FD44E1F"/>
    <w:rsid w:val="6FD9F328"/>
    <w:rsid w:val="6FDB45E0"/>
    <w:rsid w:val="6FDEFB7E"/>
    <w:rsid w:val="6FDF0220"/>
    <w:rsid w:val="6FDF6DBB"/>
    <w:rsid w:val="6FE3B5D4"/>
    <w:rsid w:val="6FEB236A"/>
    <w:rsid w:val="6FEF9672"/>
    <w:rsid w:val="6FEFA47E"/>
    <w:rsid w:val="6FF72688"/>
    <w:rsid w:val="6FF73BB2"/>
    <w:rsid w:val="6FF79DBE"/>
    <w:rsid w:val="6FFD7D70"/>
    <w:rsid w:val="6FFE19E5"/>
    <w:rsid w:val="6FFF6F80"/>
    <w:rsid w:val="6FFFBFB9"/>
    <w:rsid w:val="6FFFEE09"/>
    <w:rsid w:val="705602B2"/>
    <w:rsid w:val="70774548"/>
    <w:rsid w:val="708935F9"/>
    <w:rsid w:val="70EB0EF6"/>
    <w:rsid w:val="712437E1"/>
    <w:rsid w:val="7149398F"/>
    <w:rsid w:val="71AB35DF"/>
    <w:rsid w:val="71BF7A90"/>
    <w:rsid w:val="71E6622D"/>
    <w:rsid w:val="71FD25C6"/>
    <w:rsid w:val="71FF389F"/>
    <w:rsid w:val="72096A44"/>
    <w:rsid w:val="72911E6C"/>
    <w:rsid w:val="72A40769"/>
    <w:rsid w:val="72BB4FB3"/>
    <w:rsid w:val="72BC4C26"/>
    <w:rsid w:val="72BF87DF"/>
    <w:rsid w:val="72DF3873"/>
    <w:rsid w:val="7311490A"/>
    <w:rsid w:val="731D0FC7"/>
    <w:rsid w:val="7336412F"/>
    <w:rsid w:val="737C7B92"/>
    <w:rsid w:val="737EE308"/>
    <w:rsid w:val="737F1CFA"/>
    <w:rsid w:val="738B1698"/>
    <w:rsid w:val="73A5300D"/>
    <w:rsid w:val="73A65589"/>
    <w:rsid w:val="73ABAE2B"/>
    <w:rsid w:val="73BF7020"/>
    <w:rsid w:val="73CF197A"/>
    <w:rsid w:val="73D50119"/>
    <w:rsid w:val="73ED7ED8"/>
    <w:rsid w:val="73F3248B"/>
    <w:rsid w:val="73F518E4"/>
    <w:rsid w:val="73FBD311"/>
    <w:rsid w:val="743B61A2"/>
    <w:rsid w:val="743C10FC"/>
    <w:rsid w:val="74763B38"/>
    <w:rsid w:val="74854B08"/>
    <w:rsid w:val="748D5486"/>
    <w:rsid w:val="74DC1F50"/>
    <w:rsid w:val="74E14F67"/>
    <w:rsid w:val="74E45C9E"/>
    <w:rsid w:val="74E77109"/>
    <w:rsid w:val="74EBE120"/>
    <w:rsid w:val="75264EDE"/>
    <w:rsid w:val="753F93A7"/>
    <w:rsid w:val="75445757"/>
    <w:rsid w:val="755B0C8A"/>
    <w:rsid w:val="756B832D"/>
    <w:rsid w:val="75794C84"/>
    <w:rsid w:val="757B0D19"/>
    <w:rsid w:val="757F7CA9"/>
    <w:rsid w:val="759C4B87"/>
    <w:rsid w:val="75A12AFB"/>
    <w:rsid w:val="75B7D49C"/>
    <w:rsid w:val="75D533F1"/>
    <w:rsid w:val="75DFEF5D"/>
    <w:rsid w:val="75F59C47"/>
    <w:rsid w:val="75F7ACC9"/>
    <w:rsid w:val="75FA9A38"/>
    <w:rsid w:val="75FD35DF"/>
    <w:rsid w:val="75FFEF2C"/>
    <w:rsid w:val="76091C00"/>
    <w:rsid w:val="767FC2A4"/>
    <w:rsid w:val="76884589"/>
    <w:rsid w:val="7698A811"/>
    <w:rsid w:val="76AFCBEC"/>
    <w:rsid w:val="76DC5F5A"/>
    <w:rsid w:val="76E156DE"/>
    <w:rsid w:val="76F6DD17"/>
    <w:rsid w:val="76F7CC83"/>
    <w:rsid w:val="76F7D27D"/>
    <w:rsid w:val="76FFC4F6"/>
    <w:rsid w:val="77512EDE"/>
    <w:rsid w:val="775495EF"/>
    <w:rsid w:val="7774DC87"/>
    <w:rsid w:val="777F0549"/>
    <w:rsid w:val="778C105C"/>
    <w:rsid w:val="77930675"/>
    <w:rsid w:val="77B60CD8"/>
    <w:rsid w:val="77BB32C4"/>
    <w:rsid w:val="77BD2059"/>
    <w:rsid w:val="77BE54B5"/>
    <w:rsid w:val="77BFBFD5"/>
    <w:rsid w:val="77C33537"/>
    <w:rsid w:val="77CC7E72"/>
    <w:rsid w:val="77DD427B"/>
    <w:rsid w:val="77DD5029"/>
    <w:rsid w:val="77E76C7A"/>
    <w:rsid w:val="77EF3EC2"/>
    <w:rsid w:val="77EF5DD6"/>
    <w:rsid w:val="77F57BDB"/>
    <w:rsid w:val="77FB2E23"/>
    <w:rsid w:val="77FE95B0"/>
    <w:rsid w:val="77FF8C5B"/>
    <w:rsid w:val="78577285"/>
    <w:rsid w:val="78780CE0"/>
    <w:rsid w:val="787F3BF0"/>
    <w:rsid w:val="788C5238"/>
    <w:rsid w:val="789B29FC"/>
    <w:rsid w:val="78A3473E"/>
    <w:rsid w:val="78AF363D"/>
    <w:rsid w:val="78B723D7"/>
    <w:rsid w:val="78DF5EEC"/>
    <w:rsid w:val="78FC5E07"/>
    <w:rsid w:val="78FD6B36"/>
    <w:rsid w:val="791610B2"/>
    <w:rsid w:val="794E6E32"/>
    <w:rsid w:val="795875BF"/>
    <w:rsid w:val="795F9810"/>
    <w:rsid w:val="79746C2E"/>
    <w:rsid w:val="797D1EB5"/>
    <w:rsid w:val="797FCC4A"/>
    <w:rsid w:val="798C3154"/>
    <w:rsid w:val="79B7D8F2"/>
    <w:rsid w:val="79D9F822"/>
    <w:rsid w:val="79EF723F"/>
    <w:rsid w:val="79F2582B"/>
    <w:rsid w:val="79FD4D64"/>
    <w:rsid w:val="7A034F8C"/>
    <w:rsid w:val="7A0A47C4"/>
    <w:rsid w:val="7A2B5E5E"/>
    <w:rsid w:val="7A6777CD"/>
    <w:rsid w:val="7A739296"/>
    <w:rsid w:val="7A77BCEF"/>
    <w:rsid w:val="7A7F3C15"/>
    <w:rsid w:val="7AAA0E3F"/>
    <w:rsid w:val="7ADF79C9"/>
    <w:rsid w:val="7AE743C9"/>
    <w:rsid w:val="7AFDD3B3"/>
    <w:rsid w:val="7B04278E"/>
    <w:rsid w:val="7B214023"/>
    <w:rsid w:val="7B3D7BE7"/>
    <w:rsid w:val="7B5F0E05"/>
    <w:rsid w:val="7B5FBF3A"/>
    <w:rsid w:val="7B693D3E"/>
    <w:rsid w:val="7B6F83D0"/>
    <w:rsid w:val="7B6FB268"/>
    <w:rsid w:val="7B70461D"/>
    <w:rsid w:val="7B7A84D8"/>
    <w:rsid w:val="7B7B1AE2"/>
    <w:rsid w:val="7B7E4AB2"/>
    <w:rsid w:val="7B7FF0A9"/>
    <w:rsid w:val="7BA10BA9"/>
    <w:rsid w:val="7BB01375"/>
    <w:rsid w:val="7BDC4030"/>
    <w:rsid w:val="7BDCBF5A"/>
    <w:rsid w:val="7BDD6E39"/>
    <w:rsid w:val="7BDE8947"/>
    <w:rsid w:val="7BDF8C76"/>
    <w:rsid w:val="7BDFBFD4"/>
    <w:rsid w:val="7BE30B98"/>
    <w:rsid w:val="7BEDB7DC"/>
    <w:rsid w:val="7BF33C97"/>
    <w:rsid w:val="7BF50676"/>
    <w:rsid w:val="7BFB0EEE"/>
    <w:rsid w:val="7BFC5647"/>
    <w:rsid w:val="7BFCF787"/>
    <w:rsid w:val="7BFD2519"/>
    <w:rsid w:val="7BFDBCC7"/>
    <w:rsid w:val="7BFF7286"/>
    <w:rsid w:val="7BFFBE29"/>
    <w:rsid w:val="7C37043A"/>
    <w:rsid w:val="7C443510"/>
    <w:rsid w:val="7C4A191A"/>
    <w:rsid w:val="7C5777C2"/>
    <w:rsid w:val="7C5E099C"/>
    <w:rsid w:val="7C771952"/>
    <w:rsid w:val="7C851D75"/>
    <w:rsid w:val="7C902EF3"/>
    <w:rsid w:val="7C97AB29"/>
    <w:rsid w:val="7C996639"/>
    <w:rsid w:val="7CA10C64"/>
    <w:rsid w:val="7CB51460"/>
    <w:rsid w:val="7CBFC50C"/>
    <w:rsid w:val="7CD87BF3"/>
    <w:rsid w:val="7CDC0BD0"/>
    <w:rsid w:val="7CE559A6"/>
    <w:rsid w:val="7CE73D5B"/>
    <w:rsid w:val="7CEFE8AC"/>
    <w:rsid w:val="7CFBA01D"/>
    <w:rsid w:val="7D1E7A37"/>
    <w:rsid w:val="7D3F5B04"/>
    <w:rsid w:val="7D3FE3CF"/>
    <w:rsid w:val="7D3FEA66"/>
    <w:rsid w:val="7D574D9E"/>
    <w:rsid w:val="7D57E3E1"/>
    <w:rsid w:val="7D5E320B"/>
    <w:rsid w:val="7D7F1068"/>
    <w:rsid w:val="7DB68EB8"/>
    <w:rsid w:val="7DC88346"/>
    <w:rsid w:val="7DD323FD"/>
    <w:rsid w:val="7DDD0106"/>
    <w:rsid w:val="7DDFFE1B"/>
    <w:rsid w:val="7DEBA680"/>
    <w:rsid w:val="7DED817E"/>
    <w:rsid w:val="7DEF5959"/>
    <w:rsid w:val="7DFB2A3A"/>
    <w:rsid w:val="7DFBE459"/>
    <w:rsid w:val="7DFD7E4E"/>
    <w:rsid w:val="7DFF34A6"/>
    <w:rsid w:val="7DFFF837"/>
    <w:rsid w:val="7E05C3E8"/>
    <w:rsid w:val="7E0F19C6"/>
    <w:rsid w:val="7E0F446F"/>
    <w:rsid w:val="7E2BE2D6"/>
    <w:rsid w:val="7E5B27E8"/>
    <w:rsid w:val="7E5BE42D"/>
    <w:rsid w:val="7E5C11C2"/>
    <w:rsid w:val="7E5E5FA9"/>
    <w:rsid w:val="7E5F4412"/>
    <w:rsid w:val="7E77314F"/>
    <w:rsid w:val="7E7FFA51"/>
    <w:rsid w:val="7E843F81"/>
    <w:rsid w:val="7E994BB6"/>
    <w:rsid w:val="7E9BCAF0"/>
    <w:rsid w:val="7EB511F9"/>
    <w:rsid w:val="7EBDC494"/>
    <w:rsid w:val="7EBF0E62"/>
    <w:rsid w:val="7ED7A65D"/>
    <w:rsid w:val="7EDFD43B"/>
    <w:rsid w:val="7EE9058C"/>
    <w:rsid w:val="7EE9CF06"/>
    <w:rsid w:val="7EEAB968"/>
    <w:rsid w:val="7EEBE468"/>
    <w:rsid w:val="7EF006B6"/>
    <w:rsid w:val="7EF32739"/>
    <w:rsid w:val="7EF46B63"/>
    <w:rsid w:val="7EFA5224"/>
    <w:rsid w:val="7EFB7A44"/>
    <w:rsid w:val="7EFE5381"/>
    <w:rsid w:val="7EFEF91A"/>
    <w:rsid w:val="7EFF3CDF"/>
    <w:rsid w:val="7EFF583C"/>
    <w:rsid w:val="7EFFFAE7"/>
    <w:rsid w:val="7F1DF71F"/>
    <w:rsid w:val="7F2F5605"/>
    <w:rsid w:val="7F311786"/>
    <w:rsid w:val="7F337D9A"/>
    <w:rsid w:val="7F360B9B"/>
    <w:rsid w:val="7F3A02E4"/>
    <w:rsid w:val="7F3FCB1A"/>
    <w:rsid w:val="7F52544D"/>
    <w:rsid w:val="7F65D301"/>
    <w:rsid w:val="7F67AD41"/>
    <w:rsid w:val="7F6B0285"/>
    <w:rsid w:val="7F6BFBC2"/>
    <w:rsid w:val="7F6EDA14"/>
    <w:rsid w:val="7F6FC30D"/>
    <w:rsid w:val="7F75D2B7"/>
    <w:rsid w:val="7F77D098"/>
    <w:rsid w:val="7F7A0FA9"/>
    <w:rsid w:val="7F7D1F16"/>
    <w:rsid w:val="7F7D21EA"/>
    <w:rsid w:val="7F7D7B44"/>
    <w:rsid w:val="7F7EEFE5"/>
    <w:rsid w:val="7F7F432E"/>
    <w:rsid w:val="7F7F4473"/>
    <w:rsid w:val="7F9B5F9C"/>
    <w:rsid w:val="7F9E9270"/>
    <w:rsid w:val="7F9EFBB0"/>
    <w:rsid w:val="7F9F489E"/>
    <w:rsid w:val="7F9FDDB8"/>
    <w:rsid w:val="7FA4A029"/>
    <w:rsid w:val="7FA8530F"/>
    <w:rsid w:val="7FAA7F4E"/>
    <w:rsid w:val="7FABA288"/>
    <w:rsid w:val="7FB30F2C"/>
    <w:rsid w:val="7FB3E502"/>
    <w:rsid w:val="7FB56991"/>
    <w:rsid w:val="7FB75DC5"/>
    <w:rsid w:val="7FB87229"/>
    <w:rsid w:val="7FBD3FA9"/>
    <w:rsid w:val="7FBD40AF"/>
    <w:rsid w:val="7FBF9AEA"/>
    <w:rsid w:val="7FBFF98E"/>
    <w:rsid w:val="7FC464AB"/>
    <w:rsid w:val="7FC61A45"/>
    <w:rsid w:val="7FC70551"/>
    <w:rsid w:val="7FC7F20E"/>
    <w:rsid w:val="7FCE96D3"/>
    <w:rsid w:val="7FD46636"/>
    <w:rsid w:val="7FD9CCB7"/>
    <w:rsid w:val="7FDB58E8"/>
    <w:rsid w:val="7FDBD385"/>
    <w:rsid w:val="7FDBF668"/>
    <w:rsid w:val="7FDDC025"/>
    <w:rsid w:val="7FDE6A5C"/>
    <w:rsid w:val="7FDF143F"/>
    <w:rsid w:val="7FDF3B68"/>
    <w:rsid w:val="7FDF5077"/>
    <w:rsid w:val="7FDF9641"/>
    <w:rsid w:val="7FE715B2"/>
    <w:rsid w:val="7FE945CE"/>
    <w:rsid w:val="7FECEB66"/>
    <w:rsid w:val="7FED5593"/>
    <w:rsid w:val="7FED6CD2"/>
    <w:rsid w:val="7FEF2937"/>
    <w:rsid w:val="7FEF5634"/>
    <w:rsid w:val="7FEFC1B3"/>
    <w:rsid w:val="7FF1540C"/>
    <w:rsid w:val="7FF23E0F"/>
    <w:rsid w:val="7FF33706"/>
    <w:rsid w:val="7FF33973"/>
    <w:rsid w:val="7FF44655"/>
    <w:rsid w:val="7FF5263B"/>
    <w:rsid w:val="7FF5E921"/>
    <w:rsid w:val="7FF63478"/>
    <w:rsid w:val="7FF71B47"/>
    <w:rsid w:val="7FF749A3"/>
    <w:rsid w:val="7FFADC3C"/>
    <w:rsid w:val="7FFBEE05"/>
    <w:rsid w:val="7FFC0D48"/>
    <w:rsid w:val="7FFD3B6F"/>
    <w:rsid w:val="7FFE2BCB"/>
    <w:rsid w:val="7FFEB81D"/>
    <w:rsid w:val="7FFF3466"/>
    <w:rsid w:val="7FFF4CCB"/>
    <w:rsid w:val="7FFF5AA2"/>
    <w:rsid w:val="7FFF5F53"/>
    <w:rsid w:val="7FFF9CFC"/>
    <w:rsid w:val="7FFFA65C"/>
    <w:rsid w:val="7FFFA7E8"/>
    <w:rsid w:val="7FFFBD47"/>
    <w:rsid w:val="7FFFD4F1"/>
    <w:rsid w:val="83F2F18C"/>
    <w:rsid w:val="89EC8404"/>
    <w:rsid w:val="8BBF3811"/>
    <w:rsid w:val="8E252CF8"/>
    <w:rsid w:val="8EBEE243"/>
    <w:rsid w:val="8FBF4197"/>
    <w:rsid w:val="8FDD1AC7"/>
    <w:rsid w:val="8FFE7908"/>
    <w:rsid w:val="91AFB6F4"/>
    <w:rsid w:val="929F4197"/>
    <w:rsid w:val="96ED62C0"/>
    <w:rsid w:val="96F9E791"/>
    <w:rsid w:val="96FB9BA3"/>
    <w:rsid w:val="96FFBC6C"/>
    <w:rsid w:val="973FDB9A"/>
    <w:rsid w:val="977FE100"/>
    <w:rsid w:val="97B66DA9"/>
    <w:rsid w:val="99D70C6A"/>
    <w:rsid w:val="99DF1C4E"/>
    <w:rsid w:val="99E737D2"/>
    <w:rsid w:val="9B56A475"/>
    <w:rsid w:val="9BAB89D4"/>
    <w:rsid w:val="9BBFFB0D"/>
    <w:rsid w:val="9BED7008"/>
    <w:rsid w:val="9BF4C6D9"/>
    <w:rsid w:val="9BFD82FA"/>
    <w:rsid w:val="9CFC2184"/>
    <w:rsid w:val="9DB9FAF2"/>
    <w:rsid w:val="9DFC2CEB"/>
    <w:rsid w:val="9E3FBB9A"/>
    <w:rsid w:val="9E3FDE10"/>
    <w:rsid w:val="9E7581D1"/>
    <w:rsid w:val="9E970552"/>
    <w:rsid w:val="9EA2B8A4"/>
    <w:rsid w:val="9EF5C3DC"/>
    <w:rsid w:val="9EFF9E81"/>
    <w:rsid w:val="9F4FAA7F"/>
    <w:rsid w:val="9F6F23E3"/>
    <w:rsid w:val="9F773D70"/>
    <w:rsid w:val="9F7FD4F5"/>
    <w:rsid w:val="9FBAD6D4"/>
    <w:rsid w:val="9FBB42C7"/>
    <w:rsid w:val="9FBEE18A"/>
    <w:rsid w:val="9FBF0D44"/>
    <w:rsid w:val="9FBF880E"/>
    <w:rsid w:val="9FD8942A"/>
    <w:rsid w:val="9FDD91A2"/>
    <w:rsid w:val="9FF69AD1"/>
    <w:rsid w:val="9FFBBE09"/>
    <w:rsid w:val="9FFEF8E1"/>
    <w:rsid w:val="A3AFC5FF"/>
    <w:rsid w:val="A3B5F006"/>
    <w:rsid w:val="A3E74D92"/>
    <w:rsid w:val="A3EF14B8"/>
    <w:rsid w:val="A5733D31"/>
    <w:rsid w:val="A5DAF2EE"/>
    <w:rsid w:val="A5F4920B"/>
    <w:rsid w:val="A67D7E59"/>
    <w:rsid w:val="A77EC59F"/>
    <w:rsid w:val="A7FD06AC"/>
    <w:rsid w:val="A7FF1AB2"/>
    <w:rsid w:val="A9CF377C"/>
    <w:rsid w:val="AB7935F6"/>
    <w:rsid w:val="ABD924D9"/>
    <w:rsid w:val="ABDBEBEE"/>
    <w:rsid w:val="ABE6E9E9"/>
    <w:rsid w:val="ACDECF2A"/>
    <w:rsid w:val="ACFA5ECC"/>
    <w:rsid w:val="AD3EE547"/>
    <w:rsid w:val="AD5D8C79"/>
    <w:rsid w:val="AD6FEE09"/>
    <w:rsid w:val="AE139821"/>
    <w:rsid w:val="AE8B5C16"/>
    <w:rsid w:val="AECB8A5B"/>
    <w:rsid w:val="AEEB2073"/>
    <w:rsid w:val="AF5380E2"/>
    <w:rsid w:val="AF733136"/>
    <w:rsid w:val="AF7FB8B6"/>
    <w:rsid w:val="AF9D865C"/>
    <w:rsid w:val="AFBDEC74"/>
    <w:rsid w:val="AFED5013"/>
    <w:rsid w:val="AFF3594A"/>
    <w:rsid w:val="AFF723A6"/>
    <w:rsid w:val="AFFD40E6"/>
    <w:rsid w:val="AFFDD379"/>
    <w:rsid w:val="AFFF36C2"/>
    <w:rsid w:val="B0DDF73C"/>
    <w:rsid w:val="B2674CDC"/>
    <w:rsid w:val="B2F3E6F0"/>
    <w:rsid w:val="B2F4671E"/>
    <w:rsid w:val="B3161280"/>
    <w:rsid w:val="B37DA629"/>
    <w:rsid w:val="B3BF43A3"/>
    <w:rsid w:val="B3DD7372"/>
    <w:rsid w:val="B3ED2D61"/>
    <w:rsid w:val="B3FD9C06"/>
    <w:rsid w:val="B4FF600E"/>
    <w:rsid w:val="B57F63B1"/>
    <w:rsid w:val="B5DB48FD"/>
    <w:rsid w:val="B5FD540B"/>
    <w:rsid w:val="B6873AAC"/>
    <w:rsid w:val="B6BD4599"/>
    <w:rsid w:val="B707244B"/>
    <w:rsid w:val="B774AF13"/>
    <w:rsid w:val="B77B35D7"/>
    <w:rsid w:val="B78FCEC5"/>
    <w:rsid w:val="B7D521AA"/>
    <w:rsid w:val="B7EB494B"/>
    <w:rsid w:val="B7ED4C2B"/>
    <w:rsid w:val="B7EFB368"/>
    <w:rsid w:val="B7F785BD"/>
    <w:rsid w:val="B7FC75CA"/>
    <w:rsid w:val="B7FFCAB5"/>
    <w:rsid w:val="B8FBAD7D"/>
    <w:rsid w:val="B96FFCE8"/>
    <w:rsid w:val="B9F63846"/>
    <w:rsid w:val="B9FE9D21"/>
    <w:rsid w:val="B9FF392E"/>
    <w:rsid w:val="BAEDC893"/>
    <w:rsid w:val="BB2D8580"/>
    <w:rsid w:val="BB4B9185"/>
    <w:rsid w:val="BB60A0E8"/>
    <w:rsid w:val="BB7A5B1A"/>
    <w:rsid w:val="BBA6DBC8"/>
    <w:rsid w:val="BBAE5268"/>
    <w:rsid w:val="BBBFDCCE"/>
    <w:rsid w:val="BBF66870"/>
    <w:rsid w:val="BBFB6596"/>
    <w:rsid w:val="BBFCC83E"/>
    <w:rsid w:val="BBFE1977"/>
    <w:rsid w:val="BBFF49D8"/>
    <w:rsid w:val="BC39750E"/>
    <w:rsid w:val="BC3EC974"/>
    <w:rsid w:val="BCF7BEAA"/>
    <w:rsid w:val="BD3D1902"/>
    <w:rsid w:val="BD7F9033"/>
    <w:rsid w:val="BDBF01F6"/>
    <w:rsid w:val="BDFF228B"/>
    <w:rsid w:val="BDFFDA58"/>
    <w:rsid w:val="BE57A7BD"/>
    <w:rsid w:val="BE6F6D98"/>
    <w:rsid w:val="BE73D147"/>
    <w:rsid w:val="BEDD1630"/>
    <w:rsid w:val="BEEB8BAC"/>
    <w:rsid w:val="BEED4A15"/>
    <w:rsid w:val="BEEFF599"/>
    <w:rsid w:val="BEF3E8F6"/>
    <w:rsid w:val="BF2F7D93"/>
    <w:rsid w:val="BF39085D"/>
    <w:rsid w:val="BF3D6298"/>
    <w:rsid w:val="BF6B198F"/>
    <w:rsid w:val="BF790192"/>
    <w:rsid w:val="BF9DB5DD"/>
    <w:rsid w:val="BF9FCFCD"/>
    <w:rsid w:val="BFB310EA"/>
    <w:rsid w:val="BFBC4FDF"/>
    <w:rsid w:val="BFBCEA5E"/>
    <w:rsid w:val="BFBD8285"/>
    <w:rsid w:val="BFBF1F60"/>
    <w:rsid w:val="BFBF8014"/>
    <w:rsid w:val="BFBF8881"/>
    <w:rsid w:val="BFBFC5F8"/>
    <w:rsid w:val="BFD63FF0"/>
    <w:rsid w:val="BFDA00A4"/>
    <w:rsid w:val="BFDA1E4D"/>
    <w:rsid w:val="BFDD9218"/>
    <w:rsid w:val="BFDDC01E"/>
    <w:rsid w:val="BFED7013"/>
    <w:rsid w:val="BFEEDAAD"/>
    <w:rsid w:val="BFEF300A"/>
    <w:rsid w:val="BFEF4507"/>
    <w:rsid w:val="BFEFAEF7"/>
    <w:rsid w:val="BFF63333"/>
    <w:rsid w:val="BFF79F9D"/>
    <w:rsid w:val="BFF7A5EA"/>
    <w:rsid w:val="BFFD6097"/>
    <w:rsid w:val="BFFE6252"/>
    <w:rsid w:val="BFFEF984"/>
    <w:rsid w:val="BFFF0EA8"/>
    <w:rsid w:val="BFFF9665"/>
    <w:rsid w:val="BFFF9B80"/>
    <w:rsid w:val="BFFFE12E"/>
    <w:rsid w:val="C3DB0E46"/>
    <w:rsid w:val="C5FA5CC6"/>
    <w:rsid w:val="C5FB52F5"/>
    <w:rsid w:val="C5FC5954"/>
    <w:rsid w:val="C77F1340"/>
    <w:rsid w:val="C7F744C6"/>
    <w:rsid w:val="CBFB7326"/>
    <w:rsid w:val="CC575106"/>
    <w:rsid w:val="CCB55A7E"/>
    <w:rsid w:val="CCFD8246"/>
    <w:rsid w:val="CDBE1E21"/>
    <w:rsid w:val="CDEFEA51"/>
    <w:rsid w:val="CDF44975"/>
    <w:rsid w:val="CE3FE73C"/>
    <w:rsid w:val="CE7A8219"/>
    <w:rsid w:val="CEBBEE2A"/>
    <w:rsid w:val="CEBF3C1F"/>
    <w:rsid w:val="CECF3BC1"/>
    <w:rsid w:val="CED6135A"/>
    <w:rsid w:val="CEF7385F"/>
    <w:rsid w:val="CEFF12E0"/>
    <w:rsid w:val="CF0F8C88"/>
    <w:rsid w:val="CF3B6E92"/>
    <w:rsid w:val="CF6FDA46"/>
    <w:rsid w:val="CF774E0A"/>
    <w:rsid w:val="CF77A0ED"/>
    <w:rsid w:val="CF9EF556"/>
    <w:rsid w:val="CFAB4874"/>
    <w:rsid w:val="CFAC8DCE"/>
    <w:rsid w:val="CFB938A9"/>
    <w:rsid w:val="CFBF40AC"/>
    <w:rsid w:val="CFBF9B2E"/>
    <w:rsid w:val="CFBFE2C3"/>
    <w:rsid w:val="CFDDBD7F"/>
    <w:rsid w:val="D1FCFF8E"/>
    <w:rsid w:val="D2EB4821"/>
    <w:rsid w:val="D2FAE14B"/>
    <w:rsid w:val="D2FD6EA5"/>
    <w:rsid w:val="D37FC84A"/>
    <w:rsid w:val="D3BBD12D"/>
    <w:rsid w:val="D4F9FC5B"/>
    <w:rsid w:val="D4FDB055"/>
    <w:rsid w:val="D4FE878B"/>
    <w:rsid w:val="D5195573"/>
    <w:rsid w:val="D5B65A43"/>
    <w:rsid w:val="D5F954DA"/>
    <w:rsid w:val="D6775F77"/>
    <w:rsid w:val="D6F4B1BB"/>
    <w:rsid w:val="D6FE7889"/>
    <w:rsid w:val="D6FF3A9C"/>
    <w:rsid w:val="D71F8853"/>
    <w:rsid w:val="D79CFE48"/>
    <w:rsid w:val="D7B70CDA"/>
    <w:rsid w:val="D7DF5599"/>
    <w:rsid w:val="D7DF7527"/>
    <w:rsid w:val="D97F7903"/>
    <w:rsid w:val="D9D208DF"/>
    <w:rsid w:val="D9FA1E4F"/>
    <w:rsid w:val="D9FFF164"/>
    <w:rsid w:val="DA6120E5"/>
    <w:rsid w:val="DAE73356"/>
    <w:rsid w:val="DAEFB57F"/>
    <w:rsid w:val="DAF7E924"/>
    <w:rsid w:val="DAFF2F5B"/>
    <w:rsid w:val="DB5BFE95"/>
    <w:rsid w:val="DB65B420"/>
    <w:rsid w:val="DBB86D17"/>
    <w:rsid w:val="DBDF80B7"/>
    <w:rsid w:val="DBE62B8D"/>
    <w:rsid w:val="DBFF3251"/>
    <w:rsid w:val="DC7F312A"/>
    <w:rsid w:val="DC7FAC7A"/>
    <w:rsid w:val="DCF1B4E3"/>
    <w:rsid w:val="DCF798AB"/>
    <w:rsid w:val="DD772FCC"/>
    <w:rsid w:val="DDD7400E"/>
    <w:rsid w:val="DDDF9C7B"/>
    <w:rsid w:val="DDDFCC03"/>
    <w:rsid w:val="DDE3B284"/>
    <w:rsid w:val="DDF65E8F"/>
    <w:rsid w:val="DDFF055A"/>
    <w:rsid w:val="DDFFFB17"/>
    <w:rsid w:val="DE541346"/>
    <w:rsid w:val="DE59404D"/>
    <w:rsid w:val="DE7D54F0"/>
    <w:rsid w:val="DE7F4994"/>
    <w:rsid w:val="DEB74DB9"/>
    <w:rsid w:val="DEBBE744"/>
    <w:rsid w:val="DEBFDB5E"/>
    <w:rsid w:val="DEDCFDE6"/>
    <w:rsid w:val="DEDFC20A"/>
    <w:rsid w:val="DEEF97B2"/>
    <w:rsid w:val="DEF6ED2E"/>
    <w:rsid w:val="DEF76CD1"/>
    <w:rsid w:val="DEF79CE7"/>
    <w:rsid w:val="DEFF0B7D"/>
    <w:rsid w:val="DEFF8161"/>
    <w:rsid w:val="DEFF9DE5"/>
    <w:rsid w:val="DF2EB4C0"/>
    <w:rsid w:val="DF366898"/>
    <w:rsid w:val="DF69ABC9"/>
    <w:rsid w:val="DF6FA088"/>
    <w:rsid w:val="DF7842E3"/>
    <w:rsid w:val="DF7EB20F"/>
    <w:rsid w:val="DF7FA4AB"/>
    <w:rsid w:val="DF928340"/>
    <w:rsid w:val="DF97FB37"/>
    <w:rsid w:val="DF9DACE4"/>
    <w:rsid w:val="DF9DBF49"/>
    <w:rsid w:val="DFAA80CF"/>
    <w:rsid w:val="DFADCD15"/>
    <w:rsid w:val="DFB2A5FB"/>
    <w:rsid w:val="DFB679F3"/>
    <w:rsid w:val="DFB9908B"/>
    <w:rsid w:val="DFBD4940"/>
    <w:rsid w:val="DFBEFFFB"/>
    <w:rsid w:val="DFCD9D87"/>
    <w:rsid w:val="DFD2D9B7"/>
    <w:rsid w:val="DFD78D7B"/>
    <w:rsid w:val="DFDB0A35"/>
    <w:rsid w:val="DFDBEE51"/>
    <w:rsid w:val="DFDCE932"/>
    <w:rsid w:val="DFDE00D8"/>
    <w:rsid w:val="DFDF52ED"/>
    <w:rsid w:val="DFEED001"/>
    <w:rsid w:val="DFEF7035"/>
    <w:rsid w:val="DFEFCDB1"/>
    <w:rsid w:val="DFF28DA0"/>
    <w:rsid w:val="DFF78BEE"/>
    <w:rsid w:val="DFF9199E"/>
    <w:rsid w:val="DFFB5F8F"/>
    <w:rsid w:val="DFFBFAA4"/>
    <w:rsid w:val="DFFC6C51"/>
    <w:rsid w:val="DFFE4EF8"/>
    <w:rsid w:val="DFFF2167"/>
    <w:rsid w:val="DFFF95E7"/>
    <w:rsid w:val="E1FE6D66"/>
    <w:rsid w:val="E2EFE981"/>
    <w:rsid w:val="E2FAA236"/>
    <w:rsid w:val="E2FD755D"/>
    <w:rsid w:val="E37FFB82"/>
    <w:rsid w:val="E3D66A5D"/>
    <w:rsid w:val="E3FFDE8F"/>
    <w:rsid w:val="E44DD27F"/>
    <w:rsid w:val="E57DA3E5"/>
    <w:rsid w:val="E5F707F9"/>
    <w:rsid w:val="E5FF1997"/>
    <w:rsid w:val="E5FF8355"/>
    <w:rsid w:val="E5FFB935"/>
    <w:rsid w:val="E65BF548"/>
    <w:rsid w:val="E6BF6945"/>
    <w:rsid w:val="E6C30836"/>
    <w:rsid w:val="E6D186E1"/>
    <w:rsid w:val="E6FFA17C"/>
    <w:rsid w:val="E77B5840"/>
    <w:rsid w:val="E7EAE789"/>
    <w:rsid w:val="E7EDCFC4"/>
    <w:rsid w:val="E7F090F1"/>
    <w:rsid w:val="E7FB274F"/>
    <w:rsid w:val="E7FD19C8"/>
    <w:rsid w:val="E7FDCD15"/>
    <w:rsid w:val="E7FEC1E4"/>
    <w:rsid w:val="E9662C3C"/>
    <w:rsid w:val="E97F9B39"/>
    <w:rsid w:val="E9CB4D5D"/>
    <w:rsid w:val="E9FF1A9F"/>
    <w:rsid w:val="EA7BD4BB"/>
    <w:rsid w:val="EA8F44CF"/>
    <w:rsid w:val="EAA4AC4A"/>
    <w:rsid w:val="EAFFF483"/>
    <w:rsid w:val="EB677193"/>
    <w:rsid w:val="EB732DF6"/>
    <w:rsid w:val="EB75B7F6"/>
    <w:rsid w:val="EB779127"/>
    <w:rsid w:val="EBBD6AD2"/>
    <w:rsid w:val="EBCB3583"/>
    <w:rsid w:val="EBEF797C"/>
    <w:rsid w:val="EBF46040"/>
    <w:rsid w:val="EBFD72C0"/>
    <w:rsid w:val="EBFF199B"/>
    <w:rsid w:val="EC7F5431"/>
    <w:rsid w:val="ECBF6630"/>
    <w:rsid w:val="ED763166"/>
    <w:rsid w:val="ED7E4376"/>
    <w:rsid w:val="ED7F6AE1"/>
    <w:rsid w:val="ED9E455C"/>
    <w:rsid w:val="EDA39811"/>
    <w:rsid w:val="EDDABEAD"/>
    <w:rsid w:val="EDDF0212"/>
    <w:rsid w:val="EDDFE0D3"/>
    <w:rsid w:val="EDEF6032"/>
    <w:rsid w:val="EDF85FCD"/>
    <w:rsid w:val="EDFB0F4C"/>
    <w:rsid w:val="EDFF381C"/>
    <w:rsid w:val="EDFFDD97"/>
    <w:rsid w:val="EE07D554"/>
    <w:rsid w:val="EE3F971E"/>
    <w:rsid w:val="EE4F63DE"/>
    <w:rsid w:val="EE7B8C97"/>
    <w:rsid w:val="EEBB802F"/>
    <w:rsid w:val="EEBFB0AA"/>
    <w:rsid w:val="EECDBD81"/>
    <w:rsid w:val="EED3992F"/>
    <w:rsid w:val="EEDE1D27"/>
    <w:rsid w:val="EEDF1702"/>
    <w:rsid w:val="EEDF64B9"/>
    <w:rsid w:val="EEE5A4F4"/>
    <w:rsid w:val="EEEB8E5E"/>
    <w:rsid w:val="EEECD358"/>
    <w:rsid w:val="EEF77B56"/>
    <w:rsid w:val="EEFB3F62"/>
    <w:rsid w:val="EF3B1B90"/>
    <w:rsid w:val="EF6F36A8"/>
    <w:rsid w:val="EF6FBF54"/>
    <w:rsid w:val="EF75FE8D"/>
    <w:rsid w:val="EF779C6E"/>
    <w:rsid w:val="EF7F7265"/>
    <w:rsid w:val="EF7F7526"/>
    <w:rsid w:val="EF935F25"/>
    <w:rsid w:val="EFA796BE"/>
    <w:rsid w:val="EFAE252A"/>
    <w:rsid w:val="EFB1D305"/>
    <w:rsid w:val="EFB6B6A2"/>
    <w:rsid w:val="EFB70121"/>
    <w:rsid w:val="EFB76A4E"/>
    <w:rsid w:val="EFBD00E7"/>
    <w:rsid w:val="EFBF6D7D"/>
    <w:rsid w:val="EFC98F8C"/>
    <w:rsid w:val="EFE7D666"/>
    <w:rsid w:val="EFE98876"/>
    <w:rsid w:val="EFEBDD87"/>
    <w:rsid w:val="EFEE9F4C"/>
    <w:rsid w:val="EFF30629"/>
    <w:rsid w:val="EFF38F27"/>
    <w:rsid w:val="EFF3E45F"/>
    <w:rsid w:val="EFF71285"/>
    <w:rsid w:val="EFF7258C"/>
    <w:rsid w:val="EFF917FF"/>
    <w:rsid w:val="EFFD93C8"/>
    <w:rsid w:val="EFFE5CFA"/>
    <w:rsid w:val="EFFF0014"/>
    <w:rsid w:val="EFFF19AC"/>
    <w:rsid w:val="EFFF43AF"/>
    <w:rsid w:val="EFFF7EF9"/>
    <w:rsid w:val="EFFFC92C"/>
    <w:rsid w:val="EFFFD8F1"/>
    <w:rsid w:val="F093ADBE"/>
    <w:rsid w:val="F10F4C57"/>
    <w:rsid w:val="F19DC76E"/>
    <w:rsid w:val="F1BE756B"/>
    <w:rsid w:val="F1F12C78"/>
    <w:rsid w:val="F1F7F8CD"/>
    <w:rsid w:val="F27D1CC4"/>
    <w:rsid w:val="F2C78D13"/>
    <w:rsid w:val="F2EFAD6A"/>
    <w:rsid w:val="F2FF3AE2"/>
    <w:rsid w:val="F35FD5B4"/>
    <w:rsid w:val="F35FFFD9"/>
    <w:rsid w:val="F3BBFA08"/>
    <w:rsid w:val="F3BEC420"/>
    <w:rsid w:val="F3E52670"/>
    <w:rsid w:val="F3E5554F"/>
    <w:rsid w:val="F3EDC029"/>
    <w:rsid w:val="F3EDF36A"/>
    <w:rsid w:val="F3FB7687"/>
    <w:rsid w:val="F3FC1219"/>
    <w:rsid w:val="F3FCB14A"/>
    <w:rsid w:val="F4BE4EA9"/>
    <w:rsid w:val="F4FE176E"/>
    <w:rsid w:val="F551BDBF"/>
    <w:rsid w:val="F57F2EF6"/>
    <w:rsid w:val="F5BE1BAD"/>
    <w:rsid w:val="F5BF6E61"/>
    <w:rsid w:val="F5C2D5A6"/>
    <w:rsid w:val="F5D32453"/>
    <w:rsid w:val="F5DECD32"/>
    <w:rsid w:val="F5FC6324"/>
    <w:rsid w:val="F5FCF411"/>
    <w:rsid w:val="F5FD08EA"/>
    <w:rsid w:val="F5FE59A0"/>
    <w:rsid w:val="F5FFA684"/>
    <w:rsid w:val="F5FFD7EA"/>
    <w:rsid w:val="F62E4ADE"/>
    <w:rsid w:val="F66A6047"/>
    <w:rsid w:val="F6AFA6FE"/>
    <w:rsid w:val="F6BFBCCB"/>
    <w:rsid w:val="F6C724AE"/>
    <w:rsid w:val="F6EEE2C6"/>
    <w:rsid w:val="F6F88EFC"/>
    <w:rsid w:val="F6FF146F"/>
    <w:rsid w:val="F6FFDF00"/>
    <w:rsid w:val="F727C1E4"/>
    <w:rsid w:val="F77BB79C"/>
    <w:rsid w:val="F7B6382F"/>
    <w:rsid w:val="F7B7167F"/>
    <w:rsid w:val="F7B797A6"/>
    <w:rsid w:val="F7CFDAA1"/>
    <w:rsid w:val="F7D7CCB8"/>
    <w:rsid w:val="F7D8C44D"/>
    <w:rsid w:val="F7DD0473"/>
    <w:rsid w:val="F7DF4CE1"/>
    <w:rsid w:val="F7E434AE"/>
    <w:rsid w:val="F7EF4943"/>
    <w:rsid w:val="F7F46F24"/>
    <w:rsid w:val="F7F56184"/>
    <w:rsid w:val="F7F710D5"/>
    <w:rsid w:val="F7FD8A78"/>
    <w:rsid w:val="F7FE6AA9"/>
    <w:rsid w:val="F7FF049E"/>
    <w:rsid w:val="F7FF2CF8"/>
    <w:rsid w:val="F7FF8EB7"/>
    <w:rsid w:val="F7FFEA2F"/>
    <w:rsid w:val="F87FEFE2"/>
    <w:rsid w:val="F89FCD6D"/>
    <w:rsid w:val="F976BFEB"/>
    <w:rsid w:val="F9776995"/>
    <w:rsid w:val="F97F8224"/>
    <w:rsid w:val="F9BDBB7A"/>
    <w:rsid w:val="F9D78CD8"/>
    <w:rsid w:val="F9ED9C62"/>
    <w:rsid w:val="F9F1A20F"/>
    <w:rsid w:val="F9FEDFE3"/>
    <w:rsid w:val="F9FFA98C"/>
    <w:rsid w:val="FA2F211D"/>
    <w:rsid w:val="FA5C03F5"/>
    <w:rsid w:val="FA768809"/>
    <w:rsid w:val="FA9D353A"/>
    <w:rsid w:val="FA9F0A46"/>
    <w:rsid w:val="FA9FD589"/>
    <w:rsid w:val="FAD6764D"/>
    <w:rsid w:val="FADFD19E"/>
    <w:rsid w:val="FAEB3ABD"/>
    <w:rsid w:val="FAF36C2D"/>
    <w:rsid w:val="FAF9DCF6"/>
    <w:rsid w:val="FAFB8F6A"/>
    <w:rsid w:val="FAFFF194"/>
    <w:rsid w:val="FB1A965F"/>
    <w:rsid w:val="FB6F0038"/>
    <w:rsid w:val="FB7C68D6"/>
    <w:rsid w:val="FB7D2E82"/>
    <w:rsid w:val="FB7E1194"/>
    <w:rsid w:val="FB9F5A6B"/>
    <w:rsid w:val="FB9FEB7B"/>
    <w:rsid w:val="FBB7A653"/>
    <w:rsid w:val="FBB7B77D"/>
    <w:rsid w:val="FBBAE0C5"/>
    <w:rsid w:val="FBBC1711"/>
    <w:rsid w:val="FBBD0867"/>
    <w:rsid w:val="FBCFA06E"/>
    <w:rsid w:val="FBD71AFB"/>
    <w:rsid w:val="FBD747C1"/>
    <w:rsid w:val="FBDE3A3F"/>
    <w:rsid w:val="FBDF0382"/>
    <w:rsid w:val="FBE73CF4"/>
    <w:rsid w:val="FBEAAA0A"/>
    <w:rsid w:val="FBED5AC1"/>
    <w:rsid w:val="FBF5936A"/>
    <w:rsid w:val="FBF71341"/>
    <w:rsid w:val="FBFE283E"/>
    <w:rsid w:val="FBFE296E"/>
    <w:rsid w:val="FBFE5D68"/>
    <w:rsid w:val="FBFEC27F"/>
    <w:rsid w:val="FBFF4A04"/>
    <w:rsid w:val="FBFF7C0E"/>
    <w:rsid w:val="FBFFD765"/>
    <w:rsid w:val="FC310C93"/>
    <w:rsid w:val="FC6636A6"/>
    <w:rsid w:val="FC7FCF2E"/>
    <w:rsid w:val="FCA6A8E7"/>
    <w:rsid w:val="FCB379EB"/>
    <w:rsid w:val="FCC62F73"/>
    <w:rsid w:val="FCE7D57E"/>
    <w:rsid w:val="FCF23882"/>
    <w:rsid w:val="FCF6A456"/>
    <w:rsid w:val="FCF6E623"/>
    <w:rsid w:val="FCFB39A0"/>
    <w:rsid w:val="FCFDC478"/>
    <w:rsid w:val="FCFDFB65"/>
    <w:rsid w:val="FCFFC5EE"/>
    <w:rsid w:val="FCFFD072"/>
    <w:rsid w:val="FD0E8BD2"/>
    <w:rsid w:val="FD3FB89F"/>
    <w:rsid w:val="FD3FFCF3"/>
    <w:rsid w:val="FD4FA216"/>
    <w:rsid w:val="FD57734D"/>
    <w:rsid w:val="FD776986"/>
    <w:rsid w:val="FD7AC916"/>
    <w:rsid w:val="FD7DD381"/>
    <w:rsid w:val="FD7DEC9B"/>
    <w:rsid w:val="FD9F5630"/>
    <w:rsid w:val="FD9FB6C3"/>
    <w:rsid w:val="FDB754F0"/>
    <w:rsid w:val="FDD70D68"/>
    <w:rsid w:val="FDDB06CD"/>
    <w:rsid w:val="FDDB3518"/>
    <w:rsid w:val="FDDCB14C"/>
    <w:rsid w:val="FDE7D5D8"/>
    <w:rsid w:val="FDEEA4CF"/>
    <w:rsid w:val="FDEEF45A"/>
    <w:rsid w:val="FDF75B6B"/>
    <w:rsid w:val="FDFAA013"/>
    <w:rsid w:val="FDFAD396"/>
    <w:rsid w:val="FDFDDF91"/>
    <w:rsid w:val="FDFEE460"/>
    <w:rsid w:val="FDFEEE40"/>
    <w:rsid w:val="FDFF2DB5"/>
    <w:rsid w:val="FDFF7741"/>
    <w:rsid w:val="FDFFE1AB"/>
    <w:rsid w:val="FE3BDEA2"/>
    <w:rsid w:val="FE548390"/>
    <w:rsid w:val="FE5F3D3C"/>
    <w:rsid w:val="FE6F8474"/>
    <w:rsid w:val="FE83DC82"/>
    <w:rsid w:val="FE9D4979"/>
    <w:rsid w:val="FE9EBB37"/>
    <w:rsid w:val="FEA7C4D2"/>
    <w:rsid w:val="FEAD2F08"/>
    <w:rsid w:val="FEB5D488"/>
    <w:rsid w:val="FEBB0648"/>
    <w:rsid w:val="FEBD80CB"/>
    <w:rsid w:val="FEBE4570"/>
    <w:rsid w:val="FEBF1050"/>
    <w:rsid w:val="FEBF1352"/>
    <w:rsid w:val="FEDDCBAC"/>
    <w:rsid w:val="FEDF48FC"/>
    <w:rsid w:val="FEE28666"/>
    <w:rsid w:val="FEEC2058"/>
    <w:rsid w:val="FEEE2886"/>
    <w:rsid w:val="FEEE90CC"/>
    <w:rsid w:val="FEEEA8E4"/>
    <w:rsid w:val="FEF0473B"/>
    <w:rsid w:val="FEF138E6"/>
    <w:rsid w:val="FEF3B28D"/>
    <w:rsid w:val="FEF61E10"/>
    <w:rsid w:val="FEF97B98"/>
    <w:rsid w:val="FEFCD198"/>
    <w:rsid w:val="FEFCE165"/>
    <w:rsid w:val="FEFE1232"/>
    <w:rsid w:val="FEFE4C21"/>
    <w:rsid w:val="FEFF19F3"/>
    <w:rsid w:val="FEFF1F2B"/>
    <w:rsid w:val="FEFFB056"/>
    <w:rsid w:val="FF255A69"/>
    <w:rsid w:val="FF3F223E"/>
    <w:rsid w:val="FF5B21EA"/>
    <w:rsid w:val="FF5FCF81"/>
    <w:rsid w:val="FF66289F"/>
    <w:rsid w:val="FF6B7AFD"/>
    <w:rsid w:val="FF6BA215"/>
    <w:rsid w:val="FF6D7E2E"/>
    <w:rsid w:val="FF6DA4A1"/>
    <w:rsid w:val="FF6EF6C1"/>
    <w:rsid w:val="FF77BFDB"/>
    <w:rsid w:val="FF79AB7C"/>
    <w:rsid w:val="FF7ABBBB"/>
    <w:rsid w:val="FF7ADB20"/>
    <w:rsid w:val="FF7BBB22"/>
    <w:rsid w:val="FF7BFA2D"/>
    <w:rsid w:val="FF7EB54A"/>
    <w:rsid w:val="FF7F67E5"/>
    <w:rsid w:val="FF7FB3DD"/>
    <w:rsid w:val="FF7FE522"/>
    <w:rsid w:val="FF8B35A7"/>
    <w:rsid w:val="FF9A899D"/>
    <w:rsid w:val="FFAF185D"/>
    <w:rsid w:val="FFAF2256"/>
    <w:rsid w:val="FFBB20BD"/>
    <w:rsid w:val="FFBBE237"/>
    <w:rsid w:val="FFBCFDB0"/>
    <w:rsid w:val="FFBDF609"/>
    <w:rsid w:val="FFBF357F"/>
    <w:rsid w:val="FFBF6496"/>
    <w:rsid w:val="FFBF8D64"/>
    <w:rsid w:val="FFC198AF"/>
    <w:rsid w:val="FFC2061E"/>
    <w:rsid w:val="FFC78B18"/>
    <w:rsid w:val="FFCF942B"/>
    <w:rsid w:val="FFCFC805"/>
    <w:rsid w:val="FFD3685B"/>
    <w:rsid w:val="FFD3FC94"/>
    <w:rsid w:val="FFD6F153"/>
    <w:rsid w:val="FFD74577"/>
    <w:rsid w:val="FFDBA405"/>
    <w:rsid w:val="FFDBB994"/>
    <w:rsid w:val="FFDE0907"/>
    <w:rsid w:val="FFDE5CAD"/>
    <w:rsid w:val="FFDF3098"/>
    <w:rsid w:val="FFDFE987"/>
    <w:rsid w:val="FFDFEB6E"/>
    <w:rsid w:val="FFDFF4AC"/>
    <w:rsid w:val="FFE0930C"/>
    <w:rsid w:val="FFE1D0EE"/>
    <w:rsid w:val="FFE35523"/>
    <w:rsid w:val="FFE38BE0"/>
    <w:rsid w:val="FFE654BE"/>
    <w:rsid w:val="FFE7446D"/>
    <w:rsid w:val="FFEA126F"/>
    <w:rsid w:val="FFEB25F5"/>
    <w:rsid w:val="FFEB2CE0"/>
    <w:rsid w:val="FFEBF357"/>
    <w:rsid w:val="FFECEDEF"/>
    <w:rsid w:val="FFEEAFC9"/>
    <w:rsid w:val="FFEF0251"/>
    <w:rsid w:val="FFEF15F8"/>
    <w:rsid w:val="FFEF2B90"/>
    <w:rsid w:val="FFEF5146"/>
    <w:rsid w:val="FFF32047"/>
    <w:rsid w:val="FFF38764"/>
    <w:rsid w:val="FFF708AE"/>
    <w:rsid w:val="FFF72C57"/>
    <w:rsid w:val="FFF77E52"/>
    <w:rsid w:val="FFF7EC8D"/>
    <w:rsid w:val="FFFA2C27"/>
    <w:rsid w:val="FFFAB587"/>
    <w:rsid w:val="FFFBBA07"/>
    <w:rsid w:val="FFFC24A2"/>
    <w:rsid w:val="FFFC3518"/>
    <w:rsid w:val="FFFE058A"/>
    <w:rsid w:val="FFFE405B"/>
    <w:rsid w:val="FFFE8CA1"/>
    <w:rsid w:val="FFFEA463"/>
    <w:rsid w:val="FFFEA877"/>
    <w:rsid w:val="FFFF3B3E"/>
    <w:rsid w:val="FFFF4FF7"/>
    <w:rsid w:val="FFFF6279"/>
    <w:rsid w:val="FFFF645F"/>
    <w:rsid w:val="FFFF68CA"/>
    <w:rsid w:val="FFFF947B"/>
    <w:rsid w:val="FFFFA009"/>
    <w:rsid w:val="FFFFC1E4"/>
    <w:rsid w:val="FFFFEB4A"/>
    <w:rsid w:val="FFFFE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customStyle="1" w:styleId="9">
    <w:name w:val="Footer Char"/>
    <w:basedOn w:val="7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Header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content_span1"/>
    <w:basedOn w:val="7"/>
    <w:qFormat/>
    <w:uiPriority w:val="0"/>
    <w:rPr>
      <w:rFonts w:hint="eastAsia" w:ascii="宋体" w:hAnsi="宋体" w:eastAsia="宋体"/>
      <w:sz w:val="28"/>
      <w:szCs w:val="28"/>
    </w:rPr>
  </w:style>
  <w:style w:type="character" w:customStyle="1" w:styleId="12">
    <w:name w:val="div-text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1887</Words>
  <Characters>2059</Characters>
  <Lines>0</Lines>
  <Paragraphs>0</Paragraphs>
  <TotalTime>22</TotalTime>
  <ScaleCrop>false</ScaleCrop>
  <LinksUpToDate>false</LinksUpToDate>
  <CharactersWithSpaces>2061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2022-05-23T02:37:00Z</dcterms:created>
  <dc:creator>王志忠</dc:creator>
  <cp:lastModifiedBy>许桂珍</cp:lastModifiedBy>
  <cp:lastPrinted>2025-01-15T11:00:00Z</cp:lastPrinted>
  <dcterms:modified xsi:type="dcterms:W3CDTF">2025-06-11T08:34:38Z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BCEE2C671F43A18A3976E565F2C6C33E</vt:lpwstr>
  </property>
  <property fmtid="{D5CDD505-2E9C-101B-9397-08002B2CF9AE}" pid="4" name="KSOTemplateDocerSaveRecord">
    <vt:lpwstr>eyJoZGlkIjoiZTA4NzIyN2MxYTlmMzQ1NGE2MjU5NWRkMjhlOGMxYTAiLCJ1c2VySWQiOiIzMzA3NjYyNjIifQ==</vt:lpwstr>
  </property>
</Properties>
</file>