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F51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</w:pPr>
    </w:p>
    <w:p w14:paraId="7A52B6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</w:p>
    <w:p w14:paraId="5D03CE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 w14:paraId="407854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]第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号</w:t>
      </w:r>
    </w:p>
    <w:p w14:paraId="0595E2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7日前以电话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 w14:paraId="5C617786">
      <w:pPr>
        <w:pStyle w:val="4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特此公告。</w:t>
      </w:r>
    </w:p>
    <w:p w14:paraId="60C7B79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明溪县烟草专卖局依申请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告表</w:t>
      </w:r>
    </w:p>
    <w:p w14:paraId="2199AD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 w14:paraId="0761C7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 w14:paraId="4DD87F2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 w14:paraId="0FA939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2799037</w:t>
      </w:r>
    </w:p>
    <w:p w14:paraId="0F13E3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明溪县烟草专卖局</w:t>
      </w:r>
    </w:p>
    <w:p w14:paraId="0795190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　　　　　　　　　　　　　　　　　　　　　　　　　　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4D290A7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325" w:firstLineChars="300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179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0"/>
        <w:gridCol w:w="705"/>
        <w:gridCol w:w="915"/>
        <w:gridCol w:w="2130"/>
        <w:gridCol w:w="2100"/>
        <w:gridCol w:w="1335"/>
        <w:gridCol w:w="1095"/>
        <w:gridCol w:w="2460"/>
        <w:gridCol w:w="1560"/>
        <w:gridCol w:w="1661"/>
        <w:gridCol w:w="94"/>
        <w:gridCol w:w="643"/>
        <w:gridCol w:w="1474"/>
      </w:tblGrid>
      <w:tr w14:paraId="4018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11" w:type="dxa"/>
          <w:trHeight w:val="780" w:hRule="atLeast"/>
        </w:trPr>
        <w:tc>
          <w:tcPr>
            <w:tcW w:w="15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明溪县烟草专卖局依申请办理许可证的行政许可决定公告表</w:t>
            </w:r>
          </w:p>
        </w:tc>
      </w:tr>
      <w:tr w14:paraId="0107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6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制表单位(盖章):福建省明溪县烟草专卖局 </w:t>
            </w:r>
          </w:p>
        </w:tc>
        <w:tc>
          <w:tcPr>
            <w:tcW w:w="10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公告文号:溪烟专证公告[2025]第 2号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B79C1">
            <w:pP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A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许可决定书编号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E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3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4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作出许可决定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 w14:paraId="4C8B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1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溪烟专延〔2025〕许第6号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8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明溪县光成食杂店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C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福建省明溪县瀚仙镇岩里村左兴路25号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F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2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2025/2/5</w:t>
            </w:r>
          </w:p>
        </w:tc>
      </w:tr>
      <w:tr w14:paraId="4DF0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溪烟专延〔2025〕许第7号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8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A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明溪县如轩食品店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9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福建省明溪县雪峰镇红豆杉路3020－5号C101室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2025/2/13</w:t>
            </w:r>
          </w:p>
        </w:tc>
      </w:tr>
      <w:tr w14:paraId="3CBC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2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溪烟专变〔2025〕许第30号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F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0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明溪县云亚食品商店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福建省明溪县雪峰镇新大路2220 号102 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5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9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D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2025/2/14</w:t>
            </w:r>
          </w:p>
        </w:tc>
      </w:tr>
      <w:tr w14:paraId="7F18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4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溪烟专延〔2025〕许第8号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9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E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明溪县小李粮油店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福建省明溪县雪峰镇东方军路145号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A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1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2025/2/14</w:t>
            </w:r>
          </w:p>
        </w:tc>
      </w:tr>
      <w:tr w14:paraId="6124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9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溪烟专变〔2025〕许第31号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4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明溪县宏华食品店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C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福建省明溪县雪峰镇红豆杉路1999-95号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A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B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2025/2/14</w:t>
            </w:r>
          </w:p>
        </w:tc>
      </w:tr>
      <w:tr w14:paraId="739C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C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溪烟专变〔2025〕许第32号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明溪县七分茶庄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福建省明溪县雪峰镇河滨南路475-1号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B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2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9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2025/2/17</w:t>
            </w:r>
          </w:p>
        </w:tc>
      </w:tr>
      <w:tr w14:paraId="6690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25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9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溪烟专变〔2025〕许第35号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F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4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明溪县新华食品商行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3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福建省明溪县城关乡坪埠村谢厝湾82号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2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9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2025/2/18</w:t>
            </w:r>
          </w:p>
        </w:tc>
      </w:tr>
      <w:tr w14:paraId="696B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溪烟专变〔2025〕许第33号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C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1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明溪县城关文富食杂店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3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福建省明溪县雪峰镇河滨南路543-2号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8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F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2025/2/18</w:t>
            </w:r>
          </w:p>
        </w:tc>
      </w:tr>
      <w:tr w14:paraId="4B23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7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溪烟专变〔2025〕许第34号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明溪县城关金果园饭店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福建省明溪县雪峰镇东横巷55号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F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0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2025/2/18</w:t>
            </w:r>
          </w:p>
        </w:tc>
      </w:tr>
      <w:tr w14:paraId="0E3D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0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溪烟专变〔2025〕许第36号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C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明溪县翠竹食杂店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福建省明溪县雪峰镇东方军路635号101室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6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2025/2/20</w:t>
            </w:r>
          </w:p>
        </w:tc>
      </w:tr>
      <w:tr w14:paraId="120D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E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溪烟专变〔2025〕许第44号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6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E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明溪县千代食品商行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D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福建省明溪县雪峰镇三元路345号46室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D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A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6B93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73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溪烟专变〔2025〕许第43号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4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F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明溪县清亲食品商行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9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福建省明溪县雪峰镇东方军路611号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5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A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2496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溪烟专变〔2025〕许第42号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9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4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明溪县城关玉春食杂店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福建省明溪县雪峰镇东方军路602号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9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469C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1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溪烟专变〔2025〕许第41号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5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明溪县城关春芳食品店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6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福建省明溪县雪峰镇东方军路636号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9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8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1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3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036E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B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溪烟专变〔2025〕许第40号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5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2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明溪县城关城北食杂店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1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福建省明溪县雪峰镇东方军路239号104室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1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A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4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424F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溪烟专变〔2025〕许第39号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9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3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明溪县欣农化食品商行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E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福建省明溪县雪峰镇河滨南路487号-1室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D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1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D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41D5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4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溪烟专变〔2025〕许第38号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1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9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明溪县邀酒吧贸易商行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9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福建省明溪县雪峰镇三元路241号A-9室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F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0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774C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8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溪烟专变〔2025〕许第37号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D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明溪县宏兴食杂店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福建省明溪县城关乡坪埠村土楼121号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A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6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2025/2/21</w:t>
            </w:r>
          </w:p>
        </w:tc>
      </w:tr>
      <w:tr w14:paraId="4E4B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溪烟专延〔2025〕许第9号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6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明溪县贵才食杂店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福建省三明市明溪县夏坊乡龙坑村去到1号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9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4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9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2025/2/24</w:t>
            </w:r>
          </w:p>
        </w:tc>
      </w:tr>
      <w:tr w14:paraId="22FD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0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溪烟专变〔2025〕许第45号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9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明溪县洪辉食品店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2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福建省明溪县城关乡坪埠村土楼140号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A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8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B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2025/2/24</w:t>
            </w:r>
          </w:p>
        </w:tc>
      </w:tr>
      <w:tr w14:paraId="3D66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0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溪烟专变〔2025〕许第46号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7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卓*强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明溪县城关家源商店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福建省明溪县雪峰镇东方军路516号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9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C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2025/2/24</w:t>
            </w:r>
          </w:p>
        </w:tc>
      </w:tr>
      <w:tr w14:paraId="4569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溪烟专变〔2025〕许第47号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3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明溪县箭岗超市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福建省明溪县雪峰镇箭岗巷1号1幢B205室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2025/2/24</w:t>
            </w:r>
          </w:p>
        </w:tc>
      </w:tr>
      <w:tr w14:paraId="1E19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2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溪烟专变〔2025〕许第48号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5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明溪县城关南滨商店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福建省明溪县雪峰镇河滨南路669-3号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5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F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2025/2/25</w:t>
            </w:r>
          </w:p>
        </w:tc>
      </w:tr>
      <w:tr w14:paraId="597A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7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溪烟专变〔2025〕许第49号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A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0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5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明溪县城关金莲食杂店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福建省明溪县雪峰镇东方军路329号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4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0578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53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3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溪烟专变〔2025〕许第50号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A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F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明溪县城关日成食杂店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9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福建省明溪县雪峰镇民主路272号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1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A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65E3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溪烟专变〔2025〕许第51号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6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3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F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明溪县润嘉食品商行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福建省明溪县雪峰镇明珠路288号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7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B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A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46A2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溪烟专变〔2025〕许第52号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C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明溪县城关王桥贤兴商店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6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福建省明溪县城关乡王桥村王坊9号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C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7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8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464E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溪烟专变〔2025〕许第53号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F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明溪县丽娟食杂店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5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福建省明溪县雪峰镇明珠路368号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4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00E5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溪烟专延〔2025〕许第10号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5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明溪县秋仙食品商行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7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福建省明溪县雪峰镇红豆杉路1971号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9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5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4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2025/2/26</w:t>
            </w:r>
          </w:p>
        </w:tc>
      </w:tr>
      <w:tr w14:paraId="352F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16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溪烟专延〔2025〕许第11号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7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明溪县益盈食品商行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福建省明溪县城关乡坪埠村新民53号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1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2025/2/27</w:t>
            </w:r>
          </w:p>
        </w:tc>
      </w:tr>
      <w:tr w14:paraId="579A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17" w:type="dxa"/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溪烟专变〔2025〕许第54号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8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0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明溪县美金食品商行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福建省明溪县雪峰镇明珠路166号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7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C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2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2025/2/27</w:t>
            </w:r>
          </w:p>
        </w:tc>
      </w:tr>
      <w:bookmarkEnd w:id="0"/>
    </w:tbl>
    <w:p w14:paraId="48B29454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sectPr>
      <w:footerReference r:id="rId3" w:type="default"/>
      <w:pgSz w:w="16838" w:h="11906" w:orient="landscape"/>
      <w:pgMar w:top="0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A3F58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B9DDEB5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EA18FE"/>
    <w:rsid w:val="2A1904DF"/>
    <w:rsid w:val="2A412CEC"/>
    <w:rsid w:val="2A5D754F"/>
    <w:rsid w:val="2A5E32CD"/>
    <w:rsid w:val="2AB3A38A"/>
    <w:rsid w:val="2AD406C1"/>
    <w:rsid w:val="2ADD45AA"/>
    <w:rsid w:val="2AFBDE18"/>
    <w:rsid w:val="2B406276"/>
    <w:rsid w:val="2B546806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91169A"/>
    <w:rsid w:val="37AE7CA5"/>
    <w:rsid w:val="37BA94B6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775DD4"/>
    <w:rsid w:val="3B77B944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57812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685EC"/>
    <w:rsid w:val="4FAABEC9"/>
    <w:rsid w:val="4FAF54F3"/>
    <w:rsid w:val="4FB3F9DE"/>
    <w:rsid w:val="4FC70C92"/>
    <w:rsid w:val="4FDF0AE0"/>
    <w:rsid w:val="4FEC2EB8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F798A8"/>
    <w:rsid w:val="55FFB350"/>
    <w:rsid w:val="55FFE2C6"/>
    <w:rsid w:val="565E5F41"/>
    <w:rsid w:val="565F25D3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86038A"/>
    <w:rsid w:val="5B9F744F"/>
    <w:rsid w:val="5BB75B83"/>
    <w:rsid w:val="5BEBED5D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9C814"/>
    <w:rsid w:val="5F7CE580"/>
    <w:rsid w:val="5F7D1BEA"/>
    <w:rsid w:val="5F7E04CE"/>
    <w:rsid w:val="5F8C3AF2"/>
    <w:rsid w:val="5F9E0A96"/>
    <w:rsid w:val="5F9E9752"/>
    <w:rsid w:val="5F9FE2E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4723"/>
    <w:rsid w:val="65CD198B"/>
    <w:rsid w:val="65DBC707"/>
    <w:rsid w:val="65E84577"/>
    <w:rsid w:val="65EB7345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DE21E0"/>
    <w:rsid w:val="67F8F79D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A87221"/>
    <w:rsid w:val="6CB5483A"/>
    <w:rsid w:val="6CFE5CC8"/>
    <w:rsid w:val="6D4813E8"/>
    <w:rsid w:val="6D9D10E2"/>
    <w:rsid w:val="6DBDA601"/>
    <w:rsid w:val="6DC46A04"/>
    <w:rsid w:val="6DCD58E3"/>
    <w:rsid w:val="6DCF8DAB"/>
    <w:rsid w:val="6DD6247D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FD387B"/>
    <w:rsid w:val="6EFD9E3A"/>
    <w:rsid w:val="6EFFC423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B745AF"/>
    <w:rsid w:val="6FC79692"/>
    <w:rsid w:val="6FCF4849"/>
    <w:rsid w:val="6FCF6611"/>
    <w:rsid w:val="6FCFDE12"/>
    <w:rsid w:val="6FD44E1F"/>
    <w:rsid w:val="6FD9F328"/>
    <w:rsid w:val="6FDB45E0"/>
    <w:rsid w:val="6FDF0220"/>
    <w:rsid w:val="6FDF6DBB"/>
    <w:rsid w:val="6FE3B5D4"/>
    <w:rsid w:val="6FEB236A"/>
    <w:rsid w:val="6FEFA47E"/>
    <w:rsid w:val="6FF73BB2"/>
    <w:rsid w:val="6FF79DBE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E6622D"/>
    <w:rsid w:val="71FD25C6"/>
    <w:rsid w:val="71FF389F"/>
    <w:rsid w:val="72096A44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D533F1"/>
    <w:rsid w:val="75DFEF5D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E156DE"/>
    <w:rsid w:val="76F6DD17"/>
    <w:rsid w:val="76F7CC83"/>
    <w:rsid w:val="76F7D27D"/>
    <w:rsid w:val="76FFC4F6"/>
    <w:rsid w:val="77512EDE"/>
    <w:rsid w:val="775495EF"/>
    <w:rsid w:val="7774DC8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E76C7A"/>
    <w:rsid w:val="77EF3EC2"/>
    <w:rsid w:val="77EF5DD6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DF5EEC"/>
    <w:rsid w:val="78FC5E07"/>
    <w:rsid w:val="78FD6B36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77314F"/>
    <w:rsid w:val="7E7FFA51"/>
    <w:rsid w:val="7E843F81"/>
    <w:rsid w:val="7E994BB6"/>
    <w:rsid w:val="7EB511F9"/>
    <w:rsid w:val="7EBDC494"/>
    <w:rsid w:val="7EBF0E62"/>
    <w:rsid w:val="7ED7A65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CEB66"/>
    <w:rsid w:val="7FED5593"/>
    <w:rsid w:val="7FED6CD2"/>
    <w:rsid w:val="7FEF2937"/>
    <w:rsid w:val="7FEF5634"/>
    <w:rsid w:val="7FEFC1B3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3B6F"/>
    <w:rsid w:val="7FFEB81D"/>
    <w:rsid w:val="7FFF3466"/>
    <w:rsid w:val="7FFF4CCB"/>
    <w:rsid w:val="7FFF5AA2"/>
    <w:rsid w:val="7FFF5F53"/>
    <w:rsid w:val="7FFF9CFC"/>
    <w:rsid w:val="7FFFA65C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6ED62C0"/>
    <w:rsid w:val="96F9E791"/>
    <w:rsid w:val="96FB9BA3"/>
    <w:rsid w:val="96FFBC6C"/>
    <w:rsid w:val="973FDB9A"/>
    <w:rsid w:val="977FE100"/>
    <w:rsid w:val="97B66DA9"/>
    <w:rsid w:val="99D70C6A"/>
    <w:rsid w:val="99DF1C4E"/>
    <w:rsid w:val="9B56A475"/>
    <w:rsid w:val="9BAB89D4"/>
    <w:rsid w:val="9BBFFB0D"/>
    <w:rsid w:val="9BED7008"/>
    <w:rsid w:val="9BFD82FA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D91A2"/>
    <w:rsid w:val="9FF69AD1"/>
    <w:rsid w:val="9FFBBE09"/>
    <w:rsid w:val="9FFEF8E1"/>
    <w:rsid w:val="A3AFC5FF"/>
    <w:rsid w:val="A3B5F006"/>
    <w:rsid w:val="A3E74D92"/>
    <w:rsid w:val="A5733D31"/>
    <w:rsid w:val="A5DAF2EE"/>
    <w:rsid w:val="A5F4920B"/>
    <w:rsid w:val="A67D7E59"/>
    <w:rsid w:val="A77EC59F"/>
    <w:rsid w:val="A7FD06AC"/>
    <w:rsid w:val="A7FF1AB2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E139821"/>
    <w:rsid w:val="AE8B5C16"/>
    <w:rsid w:val="AEEB2073"/>
    <w:rsid w:val="AF5380E2"/>
    <w:rsid w:val="AF733136"/>
    <w:rsid w:val="AF7FB8B6"/>
    <w:rsid w:val="AF9D865C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FF228B"/>
    <w:rsid w:val="BDFFDA58"/>
    <w:rsid w:val="BE57A7BD"/>
    <w:rsid w:val="BE6F6D98"/>
    <w:rsid w:val="BE73D147"/>
    <w:rsid w:val="BEDD1630"/>
    <w:rsid w:val="BEED4A15"/>
    <w:rsid w:val="BEEFF599"/>
    <w:rsid w:val="BEF3E8F6"/>
    <w:rsid w:val="BF2F7D93"/>
    <w:rsid w:val="BF39085D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77F1340"/>
    <w:rsid w:val="C7F744C6"/>
    <w:rsid w:val="CC575106"/>
    <w:rsid w:val="CCB55A7E"/>
    <w:rsid w:val="CDBE1E21"/>
    <w:rsid w:val="CDEFEA51"/>
    <w:rsid w:val="CDF44975"/>
    <w:rsid w:val="CE3FE73C"/>
    <w:rsid w:val="CE7A8219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E2C3"/>
    <w:rsid w:val="CFDDBD7F"/>
    <w:rsid w:val="D1FCFF8E"/>
    <w:rsid w:val="D2EB4821"/>
    <w:rsid w:val="D2FAE14B"/>
    <w:rsid w:val="D2FD6EA5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D208DF"/>
    <w:rsid w:val="D9FA1E4F"/>
    <w:rsid w:val="D9FFF164"/>
    <w:rsid w:val="DA6120E5"/>
    <w:rsid w:val="DAE73356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F1B4E3"/>
    <w:rsid w:val="DCF798AB"/>
    <w:rsid w:val="DD772FCC"/>
    <w:rsid w:val="DDD7400E"/>
    <w:rsid w:val="DDDF9C7B"/>
    <w:rsid w:val="DDF65E8F"/>
    <w:rsid w:val="DDFF055A"/>
    <w:rsid w:val="DDFFFB17"/>
    <w:rsid w:val="DE541346"/>
    <w:rsid w:val="DE59404D"/>
    <w:rsid w:val="DE7D54F0"/>
    <w:rsid w:val="DE7F4994"/>
    <w:rsid w:val="DEB74DB9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95E7"/>
    <w:rsid w:val="E1FE6D66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B935"/>
    <w:rsid w:val="E65BF548"/>
    <w:rsid w:val="E6BF6945"/>
    <w:rsid w:val="E6D186E1"/>
    <w:rsid w:val="E6FFA17C"/>
    <w:rsid w:val="E77B5840"/>
    <w:rsid w:val="E7EAE789"/>
    <w:rsid w:val="E7EDCFC4"/>
    <w:rsid w:val="E7F090F1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732DF6"/>
    <w:rsid w:val="EB75B7F6"/>
    <w:rsid w:val="EB779127"/>
    <w:rsid w:val="EBBD6AD2"/>
    <w:rsid w:val="EBCB3583"/>
    <w:rsid w:val="EBF46040"/>
    <w:rsid w:val="EBFD72C0"/>
    <w:rsid w:val="EBFF199B"/>
    <w:rsid w:val="ECBF6630"/>
    <w:rsid w:val="ED76316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E5A4F4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D8C44D"/>
    <w:rsid w:val="F7DD0473"/>
    <w:rsid w:val="F7DF4CE1"/>
    <w:rsid w:val="F7E434AE"/>
    <w:rsid w:val="F7EF4943"/>
    <w:rsid w:val="F7F46F24"/>
    <w:rsid w:val="F7F56184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E73CF4"/>
    <w:rsid w:val="FBED5AC1"/>
    <w:rsid w:val="FBF5936A"/>
    <w:rsid w:val="FBF71341"/>
    <w:rsid w:val="FBFE283E"/>
    <w:rsid w:val="FBFE296E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E3BDEA2"/>
    <w:rsid w:val="FE548390"/>
    <w:rsid w:val="FE5F3D3C"/>
    <w:rsid w:val="FE6F8474"/>
    <w:rsid w:val="FE83DC82"/>
    <w:rsid w:val="FE9D4979"/>
    <w:rsid w:val="FE9EBB37"/>
    <w:rsid w:val="FEA7C4D2"/>
    <w:rsid w:val="FEAD2F08"/>
    <w:rsid w:val="FEBB0648"/>
    <w:rsid w:val="FEBD80CB"/>
    <w:rsid w:val="FEBE4570"/>
    <w:rsid w:val="FEBF1050"/>
    <w:rsid w:val="FEBF1352"/>
    <w:rsid w:val="FEDDCBAC"/>
    <w:rsid w:val="FEDF48FC"/>
    <w:rsid w:val="FEE28666"/>
    <w:rsid w:val="FEEE2886"/>
    <w:rsid w:val="FEEE90CC"/>
    <w:rsid w:val="FEEEA8E4"/>
    <w:rsid w:val="FEF0473B"/>
    <w:rsid w:val="FEF3B28D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C805"/>
    <w:rsid w:val="FFD3FC94"/>
    <w:rsid w:val="FFD6F153"/>
    <w:rsid w:val="FFD74577"/>
    <w:rsid w:val="FFDBA405"/>
    <w:rsid w:val="FFDBB994"/>
    <w:rsid w:val="FFDE0907"/>
    <w:rsid w:val="FFDE5CAD"/>
    <w:rsid w:val="FFDF3098"/>
    <w:rsid w:val="FFDFE987"/>
    <w:rsid w:val="FFDFEB6E"/>
    <w:rsid w:val="FFDFF4AC"/>
    <w:rsid w:val="FFE0930C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C24A2"/>
    <w:rsid w:val="FFFC3518"/>
    <w:rsid w:val="FFFE058A"/>
    <w:rsid w:val="FFFE405B"/>
    <w:rsid w:val="FFFE8CA1"/>
    <w:rsid w:val="FFFEA463"/>
    <w:rsid w:val="FFFEA877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content_span1"/>
    <w:basedOn w:val="6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1">
    <w:name w:val="div-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3792</Words>
  <Characters>4296</Characters>
  <Lines>0</Lines>
  <Paragraphs>0</Paragraphs>
  <TotalTime>118</TotalTime>
  <ScaleCrop>false</ScaleCrop>
  <LinksUpToDate>false</LinksUpToDate>
  <CharactersWithSpaces>4415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2022-05-17T18:37:00Z</dcterms:created>
  <dc:creator>王志忠</dc:creator>
  <cp:lastModifiedBy>许桂珍</cp:lastModifiedBy>
  <cp:lastPrinted>2025-01-10T03:00:00Z</cp:lastPrinted>
  <dcterms:modified xsi:type="dcterms:W3CDTF">2025-03-10T11:17:26Z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